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09" w:type="dxa"/>
        <w:jc w:val="center"/>
        <w:tblLook w:val="01E0" w:firstRow="1" w:lastRow="1" w:firstColumn="1" w:lastColumn="1" w:noHBand="0" w:noVBand="0"/>
      </w:tblPr>
      <w:tblGrid>
        <w:gridCol w:w="3756"/>
        <w:gridCol w:w="5953"/>
      </w:tblGrid>
      <w:tr w:rsidR="00563CE6" w:rsidRPr="00F154F9" w14:paraId="40DDA362" w14:textId="77777777" w:rsidTr="00F1626E">
        <w:trPr>
          <w:trHeight w:val="715"/>
          <w:jc w:val="center"/>
        </w:trPr>
        <w:tc>
          <w:tcPr>
            <w:tcW w:w="3756" w:type="dxa"/>
            <w:shd w:val="clear" w:color="auto" w:fill="auto"/>
          </w:tcPr>
          <w:p w14:paraId="0D834A94" w14:textId="77777777" w:rsidR="00F61D64" w:rsidRPr="00F61D64" w:rsidRDefault="00F61D64" w:rsidP="00563CE6">
            <w:pPr>
              <w:jc w:val="center"/>
              <w:rPr>
                <w:b/>
                <w:bCs/>
                <w:sz w:val="26"/>
                <w:szCs w:val="26"/>
              </w:rPr>
            </w:pPr>
            <w:r w:rsidRPr="00F61D64">
              <w:rPr>
                <w:b/>
                <w:bCs/>
                <w:sz w:val="26"/>
                <w:szCs w:val="26"/>
              </w:rPr>
              <w:t>ỦY BAN NHÂN DÂN</w:t>
            </w:r>
          </w:p>
          <w:p w14:paraId="00D0C50B" w14:textId="77777777" w:rsidR="00F61D64" w:rsidRPr="00F61D64" w:rsidRDefault="00F61D64" w:rsidP="00563CE6">
            <w:pPr>
              <w:jc w:val="center"/>
              <w:rPr>
                <w:b/>
                <w:bCs/>
                <w:sz w:val="26"/>
                <w:szCs w:val="26"/>
              </w:rPr>
            </w:pPr>
            <w:r w:rsidRPr="00F61D64">
              <w:rPr>
                <w:b/>
                <w:bCs/>
                <w:sz w:val="26"/>
                <w:szCs w:val="26"/>
              </w:rPr>
              <w:t>TỈNH ĐỒNG NAI</w:t>
            </w:r>
          </w:p>
          <w:p w14:paraId="6423F017" w14:textId="4A566B85" w:rsidR="00563CE6" w:rsidRPr="00563CE6" w:rsidRDefault="00C61D18" w:rsidP="00563CE6">
            <w:pPr>
              <w:jc w:val="center"/>
              <w:rPr>
                <w:b/>
                <w:sz w:val="26"/>
                <w:szCs w:val="26"/>
              </w:rPr>
            </w:pPr>
            <w:r>
              <w:rPr>
                <w:b/>
                <w:noProof/>
                <w:sz w:val="28"/>
                <w:szCs w:val="28"/>
              </w:rPr>
              <mc:AlternateContent>
                <mc:Choice Requires="wps">
                  <w:drawing>
                    <wp:anchor distT="0" distB="0" distL="114300" distR="114300" simplePos="0" relativeHeight="251655168" behindDoc="0" locked="0" layoutInCell="1" allowOverlap="1" wp14:anchorId="1849D3F2" wp14:editId="53D9170F">
                      <wp:simplePos x="0" y="0"/>
                      <wp:positionH relativeFrom="column">
                        <wp:posOffset>821690</wp:posOffset>
                      </wp:positionH>
                      <wp:positionV relativeFrom="paragraph">
                        <wp:posOffset>63500</wp:posOffset>
                      </wp:positionV>
                      <wp:extent cx="584835" cy="0"/>
                      <wp:effectExtent l="5715" t="10795" r="9525" b="825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76D2B"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pt,5pt" to="110.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PcA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"/>
                  </w:pict>
                </mc:Fallback>
              </mc:AlternateContent>
            </w:r>
          </w:p>
        </w:tc>
        <w:tc>
          <w:tcPr>
            <w:tcW w:w="5953" w:type="dxa"/>
            <w:shd w:val="clear" w:color="auto" w:fill="auto"/>
          </w:tcPr>
          <w:p w14:paraId="51BE8BEE" w14:textId="77777777" w:rsidR="00563CE6" w:rsidRPr="00F154F9" w:rsidRDefault="00563CE6" w:rsidP="00563CE6">
            <w:pPr>
              <w:jc w:val="center"/>
              <w:rPr>
                <w:b/>
                <w:color w:val="000000"/>
                <w:sz w:val="26"/>
                <w:szCs w:val="26"/>
              </w:rPr>
            </w:pPr>
            <w:r w:rsidRPr="00F154F9">
              <w:rPr>
                <w:b/>
                <w:color w:val="000000"/>
                <w:sz w:val="26"/>
                <w:szCs w:val="26"/>
              </w:rPr>
              <w:t xml:space="preserve">CỘNG HÒA XÃ HỘI CHỦ NGHĨA VIỆT </w:t>
            </w:r>
            <w:smartTag w:uri="urn:schemas-microsoft-com:office:smarttags" w:element="place">
              <w:smartTag w:uri="urn:schemas-microsoft-com:office:smarttags" w:element="country-region">
                <w:r w:rsidRPr="00F154F9">
                  <w:rPr>
                    <w:b/>
                    <w:color w:val="000000"/>
                    <w:sz w:val="26"/>
                    <w:szCs w:val="26"/>
                  </w:rPr>
                  <w:t>NAM</w:t>
                </w:r>
              </w:smartTag>
            </w:smartTag>
          </w:p>
          <w:p w14:paraId="160B0C25" w14:textId="6705E664" w:rsidR="00563CE6" w:rsidRPr="00694332" w:rsidRDefault="00C61D18" w:rsidP="00563CE6">
            <w:pPr>
              <w:jc w:val="center"/>
              <w:rPr>
                <w:rFonts w:eastAsia="Batang"/>
                <w:b/>
                <w:color w:val="000000"/>
                <w:sz w:val="28"/>
                <w:szCs w:val="28"/>
              </w:rPr>
            </w:pPr>
            <w:r>
              <w:rPr>
                <w:noProof/>
                <w:sz w:val="28"/>
                <w:szCs w:val="28"/>
              </w:rPr>
              <mc:AlternateContent>
                <mc:Choice Requires="wps">
                  <w:drawing>
                    <wp:anchor distT="0" distB="0" distL="114300" distR="114300" simplePos="0" relativeHeight="251657216" behindDoc="0" locked="0" layoutInCell="1" allowOverlap="1" wp14:anchorId="6354971F" wp14:editId="2AB46EA8">
                      <wp:simplePos x="0" y="0"/>
                      <wp:positionH relativeFrom="column">
                        <wp:posOffset>702945</wp:posOffset>
                      </wp:positionH>
                      <wp:positionV relativeFrom="paragraph">
                        <wp:posOffset>253365</wp:posOffset>
                      </wp:positionV>
                      <wp:extent cx="2265045" cy="0"/>
                      <wp:effectExtent l="5080" t="10795" r="6350" b="8255"/>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5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F7435" id="Line 2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5pt,19.95pt" to="233.7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S9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"/>
                  </w:pict>
                </mc:Fallback>
              </mc:AlternateContent>
            </w:r>
            <w:r w:rsidR="00563CE6" w:rsidRPr="00694332">
              <w:rPr>
                <w:b/>
                <w:color w:val="000000"/>
                <w:sz w:val="28"/>
                <w:szCs w:val="28"/>
              </w:rPr>
              <w:t>Độc lập - Tự do - Hạnh phúc</w:t>
            </w:r>
          </w:p>
        </w:tc>
      </w:tr>
      <w:tr w:rsidR="00563CE6" w:rsidRPr="00F154F9" w14:paraId="63E9411A" w14:textId="77777777" w:rsidTr="00F1626E">
        <w:trPr>
          <w:jc w:val="center"/>
        </w:trPr>
        <w:tc>
          <w:tcPr>
            <w:tcW w:w="3756" w:type="dxa"/>
            <w:shd w:val="clear" w:color="auto" w:fill="auto"/>
          </w:tcPr>
          <w:p w14:paraId="11D1CC6F" w14:textId="77777777" w:rsidR="00563CE6" w:rsidRPr="00FE5746" w:rsidRDefault="00563CE6" w:rsidP="00FE5746">
            <w:pPr>
              <w:spacing w:before="120"/>
              <w:jc w:val="center"/>
              <w:rPr>
                <w:rFonts w:eastAsia="Batang"/>
                <w:color w:val="000000"/>
                <w:sz w:val="28"/>
                <w:szCs w:val="28"/>
              </w:rPr>
            </w:pPr>
            <w:r w:rsidRPr="00FE5746">
              <w:rPr>
                <w:color w:val="000000"/>
                <w:sz w:val="28"/>
                <w:szCs w:val="28"/>
              </w:rPr>
              <w:t xml:space="preserve">Số: </w:t>
            </w:r>
            <w:r w:rsidR="00FE5746" w:rsidRPr="00FE5746">
              <w:rPr>
                <w:color w:val="000000"/>
                <w:sz w:val="28"/>
                <w:szCs w:val="28"/>
              </w:rPr>
              <w:t xml:space="preserve">     </w:t>
            </w:r>
            <w:r w:rsidRPr="00FE5746">
              <w:rPr>
                <w:color w:val="000000"/>
                <w:sz w:val="28"/>
                <w:szCs w:val="28"/>
              </w:rPr>
              <w:t xml:space="preserve"> /</w:t>
            </w:r>
            <w:r w:rsidR="009F69AD" w:rsidRPr="00FE5746">
              <w:rPr>
                <w:color w:val="000000"/>
                <w:sz w:val="28"/>
                <w:szCs w:val="28"/>
              </w:rPr>
              <w:t>QĐ-</w:t>
            </w:r>
            <w:r w:rsidR="00F61D64">
              <w:rPr>
                <w:color w:val="000000"/>
                <w:sz w:val="28"/>
                <w:szCs w:val="28"/>
              </w:rPr>
              <w:t>UBND</w:t>
            </w:r>
          </w:p>
        </w:tc>
        <w:tc>
          <w:tcPr>
            <w:tcW w:w="5953" w:type="dxa"/>
            <w:shd w:val="clear" w:color="auto" w:fill="auto"/>
          </w:tcPr>
          <w:p w14:paraId="389C6C08" w14:textId="77777777" w:rsidR="00563CE6" w:rsidRPr="00F154F9" w:rsidRDefault="00563CE6" w:rsidP="00FE5746">
            <w:pPr>
              <w:spacing w:before="120"/>
              <w:jc w:val="center"/>
              <w:rPr>
                <w:i/>
                <w:color w:val="000000"/>
                <w:sz w:val="26"/>
                <w:szCs w:val="26"/>
              </w:rPr>
            </w:pPr>
            <w:r w:rsidRPr="00F154F9">
              <w:rPr>
                <w:i/>
                <w:color w:val="000000"/>
                <w:sz w:val="26"/>
                <w:szCs w:val="26"/>
              </w:rPr>
              <w:t xml:space="preserve">Đồng Nai, ngày </w:t>
            </w:r>
            <w:r w:rsidR="00FE5746">
              <w:rPr>
                <w:i/>
                <w:color w:val="000000"/>
                <w:sz w:val="26"/>
                <w:szCs w:val="26"/>
              </w:rPr>
              <w:t xml:space="preserve">    </w:t>
            </w:r>
            <w:r w:rsidRPr="00F154F9">
              <w:rPr>
                <w:i/>
                <w:color w:val="000000"/>
                <w:sz w:val="26"/>
                <w:szCs w:val="26"/>
              </w:rPr>
              <w:t xml:space="preserve"> tháng </w:t>
            </w:r>
            <w:r w:rsidR="00F61D64">
              <w:rPr>
                <w:i/>
                <w:color w:val="000000"/>
                <w:sz w:val="26"/>
                <w:szCs w:val="26"/>
              </w:rPr>
              <w:t xml:space="preserve"> </w:t>
            </w:r>
            <w:r w:rsidRPr="00F154F9">
              <w:rPr>
                <w:i/>
                <w:color w:val="000000"/>
                <w:sz w:val="26"/>
                <w:szCs w:val="26"/>
              </w:rPr>
              <w:t xml:space="preserve">  năm </w:t>
            </w:r>
          </w:p>
        </w:tc>
      </w:tr>
    </w:tbl>
    <w:p w14:paraId="06736641" w14:textId="77777777" w:rsidR="00A51E44" w:rsidRDefault="00A51E44" w:rsidP="00CE2AF1">
      <w:pPr>
        <w:spacing w:before="120"/>
        <w:ind w:firstLine="720"/>
        <w:jc w:val="both"/>
        <w:rPr>
          <w:sz w:val="28"/>
          <w:szCs w:val="28"/>
        </w:rPr>
      </w:pPr>
    </w:p>
    <w:p w14:paraId="14267CFE" w14:textId="77777777" w:rsidR="00B93F94" w:rsidRPr="00E64E1F" w:rsidRDefault="00B93F94" w:rsidP="00C12C15">
      <w:pPr>
        <w:spacing w:before="60"/>
        <w:jc w:val="center"/>
        <w:rPr>
          <w:b/>
          <w:sz w:val="28"/>
          <w:szCs w:val="28"/>
        </w:rPr>
      </w:pPr>
      <w:r w:rsidRPr="00E64E1F">
        <w:rPr>
          <w:b/>
          <w:sz w:val="28"/>
          <w:szCs w:val="28"/>
        </w:rPr>
        <w:t>QUYẾT ĐỊNH</w:t>
      </w:r>
    </w:p>
    <w:p w14:paraId="2395EAA7" w14:textId="77777777" w:rsidR="00B93F94" w:rsidRPr="00E64E1F" w:rsidRDefault="00B93F94" w:rsidP="00F61D64">
      <w:pPr>
        <w:jc w:val="center"/>
        <w:rPr>
          <w:b/>
          <w:sz w:val="28"/>
          <w:szCs w:val="28"/>
        </w:rPr>
      </w:pPr>
      <w:r w:rsidRPr="00E64E1F">
        <w:rPr>
          <w:b/>
          <w:sz w:val="28"/>
          <w:szCs w:val="28"/>
        </w:rPr>
        <w:t>Về việc ban hành Quy</w:t>
      </w:r>
      <w:r>
        <w:rPr>
          <w:b/>
          <w:sz w:val="28"/>
          <w:szCs w:val="28"/>
        </w:rPr>
        <w:t xml:space="preserve"> </w:t>
      </w:r>
      <w:r w:rsidR="00F61D64">
        <w:rPr>
          <w:b/>
          <w:sz w:val="28"/>
          <w:szCs w:val="28"/>
        </w:rPr>
        <w:t xml:space="preserve">định về </w:t>
      </w:r>
      <w:r w:rsidR="004356AE">
        <w:rPr>
          <w:b/>
          <w:sz w:val="28"/>
          <w:szCs w:val="28"/>
        </w:rPr>
        <w:t>chức năng, nhiệm vụ, quyền hạn và cơ cấu tổ chức</w:t>
      </w:r>
      <w:r w:rsidR="00F61D64">
        <w:rPr>
          <w:b/>
          <w:sz w:val="28"/>
          <w:szCs w:val="28"/>
        </w:rPr>
        <w:t xml:space="preserve"> của Chi cục Thủy lợi và Phòng chống thiên tai</w:t>
      </w:r>
      <w:r w:rsidR="005576E0" w:rsidRPr="005576E0">
        <w:rPr>
          <w:b/>
          <w:sz w:val="28"/>
          <w:szCs w:val="28"/>
        </w:rPr>
        <w:t xml:space="preserve"> </w:t>
      </w:r>
      <w:r w:rsidR="0003312E" w:rsidRPr="005576E0">
        <w:rPr>
          <w:b/>
          <w:sz w:val="28"/>
          <w:szCs w:val="28"/>
        </w:rPr>
        <w:t xml:space="preserve">tỉnh </w:t>
      </w:r>
      <w:r w:rsidR="006A0A2F" w:rsidRPr="005576E0">
        <w:rPr>
          <w:b/>
          <w:sz w:val="28"/>
          <w:szCs w:val="28"/>
        </w:rPr>
        <w:t>Đồng Nai</w:t>
      </w:r>
    </w:p>
    <w:p w14:paraId="4957BBFE" w14:textId="6543D6B2" w:rsidR="00B93F94" w:rsidRPr="00767F73" w:rsidRDefault="00C61D18" w:rsidP="00B93F94">
      <w:pPr>
        <w:spacing w:before="60"/>
        <w:ind w:firstLine="720"/>
        <w:jc w:val="center"/>
        <w:rPr>
          <w:sz w:val="28"/>
          <w:szCs w:val="28"/>
        </w:rPr>
      </w:pPr>
      <w:r>
        <w:rPr>
          <w:b/>
          <w:noProof/>
          <w:sz w:val="28"/>
          <w:szCs w:val="28"/>
        </w:rPr>
        <mc:AlternateContent>
          <mc:Choice Requires="wps">
            <w:drawing>
              <wp:anchor distT="0" distB="0" distL="114300" distR="114300" simplePos="0" relativeHeight="251656192" behindDoc="0" locked="0" layoutInCell="1" allowOverlap="1" wp14:anchorId="3F36608C" wp14:editId="5E0447D0">
                <wp:simplePos x="0" y="0"/>
                <wp:positionH relativeFrom="column">
                  <wp:posOffset>2132330</wp:posOffset>
                </wp:positionH>
                <wp:positionV relativeFrom="paragraph">
                  <wp:posOffset>52070</wp:posOffset>
                </wp:positionV>
                <wp:extent cx="1714500" cy="0"/>
                <wp:effectExtent l="12065" t="11430" r="6985" b="7620"/>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EB490" id="Line 2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4.1pt" to="302.9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He1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"/>
            </w:pict>
          </mc:Fallback>
        </mc:AlternateContent>
      </w:r>
      <w:r w:rsidR="00B93F94" w:rsidRPr="00E64E1F">
        <w:rPr>
          <w:b/>
          <w:sz w:val="28"/>
          <w:szCs w:val="28"/>
        </w:rPr>
        <w:softHyphen/>
      </w:r>
      <w:r w:rsidR="00B93F94" w:rsidRPr="00E64E1F">
        <w:rPr>
          <w:b/>
          <w:sz w:val="28"/>
          <w:szCs w:val="28"/>
        </w:rPr>
        <w:softHyphen/>
      </w:r>
      <w:r w:rsidR="00B93F94" w:rsidRPr="00E64E1F">
        <w:rPr>
          <w:b/>
          <w:sz w:val="28"/>
          <w:szCs w:val="28"/>
        </w:rPr>
        <w:softHyphen/>
      </w:r>
      <w:r w:rsidR="00B93F94" w:rsidRPr="00E64E1F">
        <w:rPr>
          <w:b/>
          <w:sz w:val="28"/>
          <w:szCs w:val="28"/>
        </w:rPr>
        <w:softHyphen/>
      </w:r>
      <w:r w:rsidR="00B93F94" w:rsidRPr="00E64E1F">
        <w:rPr>
          <w:b/>
          <w:sz w:val="28"/>
          <w:szCs w:val="28"/>
        </w:rPr>
        <w:softHyphen/>
      </w:r>
      <w:r w:rsidR="00B93F94" w:rsidRPr="00E64E1F">
        <w:rPr>
          <w:b/>
          <w:sz w:val="28"/>
          <w:szCs w:val="28"/>
        </w:rPr>
        <w:softHyphen/>
      </w:r>
      <w:r w:rsidR="00B93F94" w:rsidRPr="00E64E1F">
        <w:rPr>
          <w:b/>
          <w:sz w:val="28"/>
          <w:szCs w:val="28"/>
        </w:rPr>
        <w:softHyphen/>
      </w:r>
      <w:r w:rsidR="00B93F94" w:rsidRPr="00E64E1F">
        <w:rPr>
          <w:b/>
          <w:sz w:val="28"/>
          <w:szCs w:val="28"/>
        </w:rPr>
        <w:softHyphen/>
      </w:r>
      <w:r w:rsidR="00B93F94" w:rsidRPr="00E64E1F">
        <w:rPr>
          <w:b/>
          <w:sz w:val="28"/>
          <w:szCs w:val="28"/>
        </w:rPr>
        <w:softHyphen/>
      </w:r>
      <w:r w:rsidR="00B93F94" w:rsidRPr="00E64E1F">
        <w:rPr>
          <w:b/>
          <w:sz w:val="28"/>
          <w:szCs w:val="28"/>
        </w:rPr>
        <w:softHyphen/>
      </w:r>
      <w:r w:rsidR="00B93F94" w:rsidRPr="00E64E1F">
        <w:rPr>
          <w:b/>
          <w:sz w:val="28"/>
          <w:szCs w:val="28"/>
        </w:rPr>
        <w:softHyphen/>
      </w:r>
      <w:r w:rsidR="00B93F94" w:rsidRPr="00E64E1F">
        <w:rPr>
          <w:b/>
          <w:sz w:val="28"/>
          <w:szCs w:val="28"/>
        </w:rPr>
        <w:softHyphen/>
      </w:r>
      <w:r w:rsidR="00B93F94" w:rsidRPr="00E64E1F">
        <w:rPr>
          <w:b/>
          <w:sz w:val="28"/>
          <w:szCs w:val="28"/>
        </w:rPr>
        <w:softHyphen/>
      </w:r>
      <w:r w:rsidR="00B93F94" w:rsidRPr="00E64E1F">
        <w:rPr>
          <w:b/>
          <w:sz w:val="28"/>
          <w:szCs w:val="28"/>
        </w:rPr>
        <w:softHyphen/>
      </w:r>
      <w:r w:rsidR="00B93F94" w:rsidRPr="00E64E1F">
        <w:rPr>
          <w:b/>
          <w:sz w:val="28"/>
          <w:szCs w:val="28"/>
        </w:rPr>
        <w:softHyphen/>
      </w:r>
      <w:r w:rsidR="00B93F94" w:rsidRPr="00E64E1F">
        <w:rPr>
          <w:b/>
          <w:sz w:val="28"/>
          <w:szCs w:val="28"/>
        </w:rPr>
        <w:softHyphen/>
      </w:r>
      <w:r w:rsidR="00B93F94" w:rsidRPr="00E64E1F">
        <w:rPr>
          <w:b/>
          <w:sz w:val="28"/>
          <w:szCs w:val="28"/>
        </w:rPr>
        <w:softHyphen/>
      </w:r>
      <w:r w:rsidR="00B93F94" w:rsidRPr="00E64E1F">
        <w:rPr>
          <w:b/>
          <w:sz w:val="28"/>
          <w:szCs w:val="28"/>
        </w:rPr>
        <w:softHyphen/>
      </w:r>
      <w:r w:rsidR="00B93F94" w:rsidRPr="00E64E1F">
        <w:rPr>
          <w:b/>
          <w:sz w:val="28"/>
          <w:szCs w:val="28"/>
        </w:rPr>
        <w:softHyphen/>
      </w:r>
    </w:p>
    <w:p w14:paraId="45D3E95F" w14:textId="77777777" w:rsidR="00B93F94" w:rsidRPr="00767F73" w:rsidRDefault="00F61D64" w:rsidP="00AB296B">
      <w:pPr>
        <w:spacing w:before="60"/>
        <w:jc w:val="center"/>
        <w:rPr>
          <w:b/>
          <w:sz w:val="28"/>
          <w:szCs w:val="28"/>
        </w:rPr>
      </w:pPr>
      <w:r>
        <w:rPr>
          <w:b/>
          <w:sz w:val="28"/>
          <w:szCs w:val="28"/>
        </w:rPr>
        <w:t>ỦY BAN NHÂN DÂN TỈNH ĐỒNG NAI</w:t>
      </w:r>
    </w:p>
    <w:p w14:paraId="6DACC324" w14:textId="77777777" w:rsidR="00B93F94" w:rsidRPr="00767F73" w:rsidRDefault="00B93F94" w:rsidP="00B93F94">
      <w:pPr>
        <w:spacing w:before="60"/>
        <w:ind w:firstLine="720"/>
        <w:jc w:val="both"/>
        <w:rPr>
          <w:sz w:val="28"/>
          <w:szCs w:val="28"/>
        </w:rPr>
      </w:pPr>
    </w:p>
    <w:p w14:paraId="17C72FEC" w14:textId="77777777" w:rsidR="00B93F94" w:rsidRPr="00ED38EE" w:rsidRDefault="00B93F94" w:rsidP="003D2690">
      <w:pPr>
        <w:spacing w:before="120" w:after="120" w:line="264" w:lineRule="auto"/>
        <w:ind w:firstLine="720"/>
        <w:jc w:val="both"/>
        <w:rPr>
          <w:i/>
          <w:iCs/>
          <w:sz w:val="28"/>
          <w:szCs w:val="28"/>
        </w:rPr>
      </w:pPr>
      <w:r w:rsidRPr="00ED38EE">
        <w:rPr>
          <w:i/>
          <w:iCs/>
          <w:sz w:val="28"/>
          <w:szCs w:val="28"/>
        </w:rPr>
        <w:t xml:space="preserve">Căn cứ </w:t>
      </w:r>
      <w:r w:rsidR="00ED38EE">
        <w:rPr>
          <w:i/>
          <w:iCs/>
          <w:sz w:val="28"/>
          <w:szCs w:val="28"/>
        </w:rPr>
        <w:t>Luật Tổ chức chính quyền địa phương ngày 19 tháng 6 năm 2015</w:t>
      </w:r>
      <w:r w:rsidRPr="00ED38EE">
        <w:rPr>
          <w:i/>
          <w:iCs/>
          <w:sz w:val="28"/>
          <w:szCs w:val="28"/>
        </w:rPr>
        <w:t>;</w:t>
      </w:r>
    </w:p>
    <w:p w14:paraId="4F861D51" w14:textId="77777777" w:rsidR="00ED38EE" w:rsidRDefault="00D21395" w:rsidP="003D2690">
      <w:pPr>
        <w:spacing w:before="120" w:after="120" w:line="264" w:lineRule="auto"/>
        <w:ind w:firstLine="720"/>
        <w:jc w:val="both"/>
        <w:rPr>
          <w:i/>
          <w:iCs/>
          <w:sz w:val="28"/>
          <w:szCs w:val="28"/>
        </w:rPr>
      </w:pPr>
      <w:r w:rsidRPr="00ED38EE">
        <w:rPr>
          <w:i/>
          <w:iCs/>
          <w:sz w:val="28"/>
          <w:szCs w:val="28"/>
        </w:rPr>
        <w:t xml:space="preserve">Căn cứ </w:t>
      </w:r>
      <w:r w:rsidR="00ED38EE">
        <w:rPr>
          <w:i/>
          <w:iCs/>
          <w:sz w:val="28"/>
          <w:szCs w:val="28"/>
        </w:rPr>
        <w:t>Luật sửa đổi, bổ sung một số điều của Luật Tổ chức Chính phủ và Luật Tổ chức chính quyền địa phương ngày 22 tháng 11 năm 2019;</w:t>
      </w:r>
    </w:p>
    <w:p w14:paraId="1E2FA235" w14:textId="77777777" w:rsidR="00B8304E" w:rsidRDefault="00B8304E" w:rsidP="00B8304E">
      <w:pPr>
        <w:spacing w:before="120" w:after="120"/>
        <w:ind w:firstLine="720"/>
        <w:jc w:val="both"/>
        <w:rPr>
          <w:rFonts w:eastAsia="Calibri"/>
          <w:i/>
          <w:sz w:val="28"/>
          <w:szCs w:val="28"/>
        </w:rPr>
      </w:pPr>
      <w:r w:rsidRPr="00E13AD9">
        <w:rPr>
          <w:rFonts w:eastAsia="Calibri"/>
          <w:i/>
          <w:sz w:val="28"/>
          <w:szCs w:val="28"/>
        </w:rPr>
        <w:t>Căn cứ Luật Ban hành văn bản quy phạm pháp luật ngày 22 tháng 6 năm 2015</w:t>
      </w:r>
      <w:r>
        <w:rPr>
          <w:rFonts w:eastAsia="Calibri"/>
          <w:i/>
          <w:sz w:val="28"/>
          <w:szCs w:val="28"/>
        </w:rPr>
        <w:t>;</w:t>
      </w:r>
    </w:p>
    <w:p w14:paraId="246E85B3" w14:textId="77777777" w:rsidR="00B8304E" w:rsidRPr="00E13AD9" w:rsidRDefault="00B8304E" w:rsidP="00B8304E">
      <w:pPr>
        <w:spacing w:before="120" w:after="120"/>
        <w:ind w:firstLine="720"/>
        <w:jc w:val="both"/>
        <w:rPr>
          <w:rFonts w:eastAsia="Calibri"/>
          <w:i/>
          <w:sz w:val="28"/>
          <w:szCs w:val="28"/>
        </w:rPr>
      </w:pPr>
      <w:r>
        <w:rPr>
          <w:rFonts w:eastAsia="Calibri"/>
          <w:i/>
          <w:sz w:val="28"/>
          <w:szCs w:val="28"/>
        </w:rPr>
        <w:t xml:space="preserve"> </w:t>
      </w:r>
      <w:r w:rsidRPr="00E13AD9">
        <w:rPr>
          <w:rFonts w:eastAsia="Calibri"/>
          <w:i/>
          <w:sz w:val="28"/>
          <w:szCs w:val="28"/>
        </w:rPr>
        <w:t>Căn cứ Luật sửa đổi, bổ sung một số điều của Luật ban hành văn bản quy phạm pháp luật ngày 18 tháng 6 năm 2020;</w:t>
      </w:r>
    </w:p>
    <w:p w14:paraId="3F0BF194" w14:textId="77777777" w:rsidR="00B8304E" w:rsidRDefault="00B8304E" w:rsidP="00B8304E">
      <w:pPr>
        <w:spacing w:before="100" w:after="100"/>
        <w:ind w:firstLine="720"/>
        <w:jc w:val="both"/>
        <w:rPr>
          <w:i/>
          <w:sz w:val="28"/>
          <w:szCs w:val="28"/>
        </w:rPr>
      </w:pPr>
      <w:r w:rsidRPr="00E13AD9">
        <w:rPr>
          <w:i/>
          <w:sz w:val="28"/>
          <w:szCs w:val="28"/>
        </w:rPr>
        <w:t>Căn cứ Nghị định số 24/2014/NĐ-CP ngày 04 tháng 4 năm 2014 của Chính phủ quy định tổ chức các cơ quan chuyên môn thuộc Ủy ban nhân dân tỉnh, thành phố trực thuộc Trung ương;</w:t>
      </w:r>
    </w:p>
    <w:p w14:paraId="671F892F" w14:textId="77777777" w:rsidR="00D21395" w:rsidRDefault="00297373" w:rsidP="003D2690">
      <w:pPr>
        <w:spacing w:before="120" w:after="120" w:line="264" w:lineRule="auto"/>
        <w:ind w:firstLine="720"/>
        <w:jc w:val="both"/>
        <w:rPr>
          <w:i/>
          <w:iCs/>
          <w:sz w:val="28"/>
          <w:szCs w:val="28"/>
        </w:rPr>
      </w:pPr>
      <w:r>
        <w:rPr>
          <w:i/>
          <w:iCs/>
          <w:sz w:val="28"/>
          <w:szCs w:val="28"/>
        </w:rPr>
        <w:t>Căn cứ Nghị định số 107/2020/NĐ-CP ngày 14 tháng 9 năm 2020 của Chính phủ về Sửa đổi, bổ sung một số điều của Nghị định số 24/2014/NĐ-CP ngày 04 tháng 4 năm 2014 của Chính phủ quy định tổ chức các cơ quan chuyên môn thuộc Ủy ban nhân dân tỉnh, thành phố trực thuộc trung ương</w:t>
      </w:r>
      <w:r w:rsidR="003568B2" w:rsidRPr="00ED38EE">
        <w:rPr>
          <w:i/>
          <w:iCs/>
          <w:sz w:val="28"/>
          <w:szCs w:val="28"/>
        </w:rPr>
        <w:t>;</w:t>
      </w:r>
    </w:p>
    <w:p w14:paraId="5B66BA6C" w14:textId="77777777" w:rsidR="00C06BC9" w:rsidRDefault="00C06BC9" w:rsidP="00C06BC9">
      <w:pPr>
        <w:spacing w:before="120" w:after="120" w:line="264" w:lineRule="auto"/>
        <w:ind w:firstLine="720"/>
        <w:jc w:val="both"/>
        <w:rPr>
          <w:i/>
          <w:iCs/>
          <w:sz w:val="28"/>
          <w:szCs w:val="28"/>
        </w:rPr>
      </w:pPr>
      <w:r w:rsidRPr="00C06BC9">
        <w:rPr>
          <w:i/>
          <w:iCs/>
          <w:sz w:val="28"/>
          <w:szCs w:val="28"/>
        </w:rPr>
        <w:t>Căn cứ Nghị định số 78/2021/NĐ-CP ngày 01 tháng 8 năm 2021 của Chính phủ về thành lập và quản lý quỹ phòng, chống thiên tai;</w:t>
      </w:r>
    </w:p>
    <w:p w14:paraId="2AA7DAA2" w14:textId="68CAA3EB" w:rsidR="00DD6358" w:rsidRPr="00DD6358" w:rsidRDefault="00DD6358" w:rsidP="00DD6358">
      <w:pPr>
        <w:spacing w:before="120" w:after="120" w:line="264" w:lineRule="auto"/>
        <w:ind w:firstLine="720"/>
        <w:jc w:val="both"/>
        <w:rPr>
          <w:i/>
          <w:iCs/>
          <w:sz w:val="28"/>
          <w:szCs w:val="28"/>
        </w:rPr>
      </w:pPr>
      <w:r w:rsidRPr="00C06BC9">
        <w:rPr>
          <w:i/>
          <w:iCs/>
          <w:sz w:val="28"/>
          <w:szCs w:val="28"/>
        </w:rPr>
        <w:t xml:space="preserve">Căn cứ Nghị định số </w:t>
      </w:r>
      <w:r>
        <w:rPr>
          <w:i/>
          <w:iCs/>
          <w:sz w:val="28"/>
          <w:szCs w:val="28"/>
        </w:rPr>
        <w:t>66</w:t>
      </w:r>
      <w:r w:rsidRPr="00C06BC9">
        <w:rPr>
          <w:i/>
          <w:iCs/>
          <w:sz w:val="28"/>
          <w:szCs w:val="28"/>
        </w:rPr>
        <w:t>/2021/NĐ-CP ngày 0</w:t>
      </w:r>
      <w:r>
        <w:rPr>
          <w:i/>
          <w:iCs/>
          <w:sz w:val="28"/>
          <w:szCs w:val="28"/>
        </w:rPr>
        <w:t>6</w:t>
      </w:r>
      <w:r w:rsidRPr="00C06BC9">
        <w:rPr>
          <w:i/>
          <w:iCs/>
          <w:sz w:val="28"/>
          <w:szCs w:val="28"/>
        </w:rPr>
        <w:t xml:space="preserve"> tháng </w:t>
      </w:r>
      <w:r>
        <w:rPr>
          <w:i/>
          <w:iCs/>
          <w:sz w:val="28"/>
          <w:szCs w:val="28"/>
        </w:rPr>
        <w:t>7</w:t>
      </w:r>
      <w:r w:rsidRPr="00C06BC9">
        <w:rPr>
          <w:i/>
          <w:iCs/>
          <w:sz w:val="28"/>
          <w:szCs w:val="28"/>
        </w:rPr>
        <w:t xml:space="preserve"> năm 2021 của Chính </w:t>
      </w:r>
      <w:r w:rsidRPr="00DD6358">
        <w:rPr>
          <w:i/>
          <w:iCs/>
          <w:sz w:val="28"/>
          <w:szCs w:val="28"/>
        </w:rPr>
        <w:t xml:space="preserve">phủ về </w:t>
      </w:r>
      <w:r w:rsidRPr="00DD6358">
        <w:rPr>
          <w:i/>
          <w:iCs/>
          <w:color w:val="000000"/>
          <w:sz w:val="28"/>
          <w:szCs w:val="28"/>
          <w:lang w:val="vi-VN" w:eastAsia="vi-VN"/>
        </w:rPr>
        <w:t>quy định chi tiết thi hành một số điều của luật phòng, chống thiên tai và luật sửa đổi, bổ sung một số điều của luật phòng, chống thiên tai và luật đê điều</w:t>
      </w:r>
      <w:r>
        <w:rPr>
          <w:i/>
          <w:iCs/>
          <w:color w:val="000000"/>
          <w:sz w:val="28"/>
          <w:szCs w:val="28"/>
          <w:lang w:eastAsia="vi-VN"/>
        </w:rPr>
        <w:t>.</w:t>
      </w:r>
    </w:p>
    <w:p w14:paraId="3FDECB55" w14:textId="77777777" w:rsidR="00297373" w:rsidRDefault="00297373" w:rsidP="003D2690">
      <w:pPr>
        <w:spacing w:before="120" w:after="120" w:line="264" w:lineRule="auto"/>
        <w:ind w:firstLine="720"/>
        <w:jc w:val="both"/>
        <w:rPr>
          <w:i/>
          <w:iCs/>
          <w:sz w:val="28"/>
          <w:szCs w:val="28"/>
        </w:rPr>
      </w:pPr>
      <w:r>
        <w:rPr>
          <w:i/>
          <w:iCs/>
          <w:sz w:val="28"/>
          <w:szCs w:val="28"/>
        </w:rPr>
        <w:t>Căn cứ Thông tư số 30/2022/TT-BNNPTNT ngày 30 tháng 12 năm 2022 của Bộ trưởng Bộ Nông nghiệp và Phát triển nông thôn hướng dẫn chức năng, nhiệm vụ, quyền hạn của cơ quan chuyên môn về nông nghiệp và phát triển nông thôn thuộc Ủy ban nhân dân cấp tỉnh, cấp huyện;</w:t>
      </w:r>
    </w:p>
    <w:p w14:paraId="4D17179B" w14:textId="77777777" w:rsidR="00FB44F4" w:rsidRPr="00ED38EE" w:rsidRDefault="00C9396C" w:rsidP="003D2690">
      <w:pPr>
        <w:spacing w:before="120" w:after="120" w:line="264" w:lineRule="auto"/>
        <w:ind w:firstLine="720"/>
        <w:jc w:val="both"/>
        <w:rPr>
          <w:i/>
          <w:iCs/>
          <w:sz w:val="28"/>
          <w:lang w:val="en-AU"/>
        </w:rPr>
      </w:pPr>
      <w:r>
        <w:rPr>
          <w:i/>
          <w:iCs/>
          <w:sz w:val="28"/>
        </w:rPr>
        <w:t xml:space="preserve">Theo đề nghị của Giám đốc Sở Nông nghiệp và Phát triển nông thôn tại Tờ trình số………../TTr-SNN ngày </w:t>
      </w:r>
      <w:r w:rsidR="00552D76">
        <w:rPr>
          <w:i/>
          <w:iCs/>
          <w:sz w:val="28"/>
        </w:rPr>
        <w:t>…</w:t>
      </w:r>
      <w:r>
        <w:rPr>
          <w:i/>
          <w:iCs/>
          <w:sz w:val="28"/>
        </w:rPr>
        <w:t>tháng …</w:t>
      </w:r>
      <w:r w:rsidR="00552D76">
        <w:rPr>
          <w:i/>
          <w:iCs/>
          <w:sz w:val="28"/>
        </w:rPr>
        <w:t xml:space="preserve"> năm 2024.</w:t>
      </w:r>
    </w:p>
    <w:p w14:paraId="09F16350" w14:textId="77777777" w:rsidR="00B93F94" w:rsidRPr="00E64E1F" w:rsidRDefault="00B93F94" w:rsidP="003D2690">
      <w:pPr>
        <w:pStyle w:val="Heading2"/>
        <w:spacing w:before="120" w:after="120" w:line="264" w:lineRule="auto"/>
        <w:rPr>
          <w:rFonts w:ascii="Times New Roman" w:hAnsi="Times New Roman"/>
          <w:sz w:val="28"/>
          <w:szCs w:val="28"/>
          <w:lang w:val="en-AU"/>
        </w:rPr>
      </w:pPr>
      <w:r w:rsidRPr="00E64E1F">
        <w:rPr>
          <w:rFonts w:ascii="Times New Roman" w:hAnsi="Times New Roman"/>
          <w:sz w:val="28"/>
          <w:szCs w:val="28"/>
          <w:lang w:val="en-AU"/>
        </w:rPr>
        <w:lastRenderedPageBreak/>
        <w:t>QUYẾT ĐỊNH:</w:t>
      </w:r>
    </w:p>
    <w:p w14:paraId="0C7BAAEA" w14:textId="77777777" w:rsidR="00872E57" w:rsidRPr="00916240" w:rsidRDefault="00B93F94" w:rsidP="00916240">
      <w:pPr>
        <w:pStyle w:val="BodyTextIndent"/>
        <w:spacing w:before="120" w:after="120" w:line="264" w:lineRule="auto"/>
        <w:ind w:firstLine="720"/>
        <w:jc w:val="both"/>
        <w:rPr>
          <w:rFonts w:ascii="Times New Roman" w:hAnsi="Times New Roman"/>
          <w:szCs w:val="28"/>
        </w:rPr>
      </w:pPr>
      <w:r w:rsidRPr="00E64E1F">
        <w:rPr>
          <w:rFonts w:ascii="Times New Roman" w:hAnsi="Times New Roman"/>
          <w:b/>
          <w:szCs w:val="28"/>
        </w:rPr>
        <w:t>Điều 1</w:t>
      </w:r>
      <w:r>
        <w:rPr>
          <w:rFonts w:ascii="Times New Roman" w:hAnsi="Times New Roman"/>
          <w:b/>
          <w:szCs w:val="28"/>
        </w:rPr>
        <w:t>:</w:t>
      </w:r>
      <w:r>
        <w:rPr>
          <w:rFonts w:ascii="Times New Roman" w:hAnsi="Times New Roman"/>
          <w:szCs w:val="28"/>
        </w:rPr>
        <w:t xml:space="preserve"> B</w:t>
      </w:r>
      <w:r w:rsidRPr="00E64E1F">
        <w:rPr>
          <w:rFonts w:ascii="Times New Roman" w:hAnsi="Times New Roman"/>
          <w:szCs w:val="28"/>
        </w:rPr>
        <w:t xml:space="preserve">an hành </w:t>
      </w:r>
      <w:r w:rsidR="00872E57">
        <w:rPr>
          <w:rFonts w:ascii="Times New Roman" w:hAnsi="Times New Roman"/>
          <w:szCs w:val="28"/>
        </w:rPr>
        <w:t xml:space="preserve">kèm theo Quyết định này </w:t>
      </w:r>
      <w:r w:rsidRPr="00E64E1F">
        <w:rPr>
          <w:rFonts w:ascii="Times New Roman" w:hAnsi="Times New Roman"/>
          <w:szCs w:val="28"/>
        </w:rPr>
        <w:t xml:space="preserve">Quy </w:t>
      </w:r>
      <w:r w:rsidR="007F5E11">
        <w:rPr>
          <w:rFonts w:ascii="Times New Roman" w:hAnsi="Times New Roman"/>
          <w:szCs w:val="28"/>
        </w:rPr>
        <w:t xml:space="preserve">định về </w:t>
      </w:r>
      <w:r w:rsidR="004356AE" w:rsidRPr="004356AE">
        <w:rPr>
          <w:rFonts w:ascii="Times New Roman" w:hAnsi="Times New Roman"/>
          <w:szCs w:val="28"/>
        </w:rPr>
        <w:t>chức năng, nhiệm vụ, quyền hạn và cơ cấu tổ chức</w:t>
      </w:r>
      <w:r w:rsidR="003C0AEB">
        <w:rPr>
          <w:rFonts w:ascii="Times New Roman" w:hAnsi="Times New Roman"/>
          <w:szCs w:val="28"/>
        </w:rPr>
        <w:t xml:space="preserve"> </w:t>
      </w:r>
      <w:r w:rsidRPr="00E64E1F">
        <w:rPr>
          <w:rFonts w:ascii="Times New Roman" w:hAnsi="Times New Roman"/>
          <w:szCs w:val="28"/>
        </w:rPr>
        <w:t xml:space="preserve">của </w:t>
      </w:r>
      <w:r w:rsidR="00C12C15">
        <w:rPr>
          <w:rFonts w:ascii="Times New Roman" w:hAnsi="Times New Roman"/>
          <w:szCs w:val="28"/>
        </w:rPr>
        <w:t xml:space="preserve">Chi cục </w:t>
      </w:r>
      <w:r w:rsidR="007F5E11">
        <w:rPr>
          <w:rFonts w:ascii="Times New Roman" w:hAnsi="Times New Roman"/>
          <w:szCs w:val="28"/>
        </w:rPr>
        <w:t>Thủy lợi và Phòng chống thiên tai</w:t>
      </w:r>
      <w:r w:rsidR="00872E57">
        <w:rPr>
          <w:rFonts w:ascii="Times New Roman" w:hAnsi="Times New Roman"/>
          <w:szCs w:val="28"/>
        </w:rPr>
        <w:t xml:space="preserve"> tỉnh Đồng Nai</w:t>
      </w:r>
      <w:r w:rsidR="00916240">
        <w:rPr>
          <w:rFonts w:ascii="Times New Roman" w:hAnsi="Times New Roman"/>
          <w:szCs w:val="28"/>
        </w:rPr>
        <w:t xml:space="preserve"> </w:t>
      </w:r>
      <w:r w:rsidR="00872E57" w:rsidRPr="00872E57">
        <w:rPr>
          <w:rFonts w:ascii="Times New Roman" w:hAnsi="Times New Roman"/>
          <w:i/>
          <w:iCs/>
          <w:szCs w:val="28"/>
        </w:rPr>
        <w:t>(Đính kèm</w:t>
      </w:r>
      <w:r w:rsidR="00916240">
        <w:rPr>
          <w:rFonts w:ascii="Times New Roman" w:hAnsi="Times New Roman"/>
          <w:i/>
          <w:iCs/>
          <w:szCs w:val="28"/>
        </w:rPr>
        <w:t>).</w:t>
      </w:r>
    </w:p>
    <w:p w14:paraId="7F5884FB" w14:textId="2526F868" w:rsidR="00B93F94" w:rsidRPr="00E64E1F" w:rsidRDefault="00B93F94" w:rsidP="003D2690">
      <w:pPr>
        <w:spacing w:before="120" w:after="120" w:line="264" w:lineRule="auto"/>
        <w:ind w:firstLine="720"/>
        <w:jc w:val="both"/>
        <w:rPr>
          <w:sz w:val="28"/>
          <w:szCs w:val="28"/>
        </w:rPr>
      </w:pPr>
      <w:r w:rsidRPr="00E64E1F">
        <w:rPr>
          <w:b/>
          <w:sz w:val="28"/>
          <w:szCs w:val="28"/>
        </w:rPr>
        <w:t>Điều 2</w:t>
      </w:r>
      <w:r>
        <w:rPr>
          <w:b/>
          <w:sz w:val="28"/>
          <w:szCs w:val="28"/>
        </w:rPr>
        <w:t>:</w:t>
      </w:r>
      <w:r w:rsidRPr="00E64E1F">
        <w:rPr>
          <w:sz w:val="28"/>
          <w:szCs w:val="28"/>
        </w:rPr>
        <w:t xml:space="preserve"> Quyết địn</w:t>
      </w:r>
      <w:r>
        <w:rPr>
          <w:sz w:val="28"/>
          <w:szCs w:val="28"/>
        </w:rPr>
        <w:t xml:space="preserve">h này có hiệu lực </w:t>
      </w:r>
      <w:r w:rsidR="00D81EB7">
        <w:rPr>
          <w:sz w:val="28"/>
          <w:szCs w:val="28"/>
        </w:rPr>
        <w:t xml:space="preserve">thi hành </w:t>
      </w:r>
      <w:r>
        <w:rPr>
          <w:sz w:val="28"/>
          <w:szCs w:val="28"/>
        </w:rPr>
        <w:t>kể từ ngày</w:t>
      </w:r>
      <w:r w:rsidR="004E14D9">
        <w:rPr>
          <w:sz w:val="28"/>
          <w:szCs w:val="28"/>
        </w:rPr>
        <w:t xml:space="preserve">     </w:t>
      </w:r>
      <w:r>
        <w:rPr>
          <w:sz w:val="28"/>
          <w:szCs w:val="28"/>
        </w:rPr>
        <w:t xml:space="preserve"> </w:t>
      </w:r>
      <w:r w:rsidR="004E14D9">
        <w:rPr>
          <w:sz w:val="28"/>
          <w:szCs w:val="28"/>
        </w:rPr>
        <w:t>tháng     năm 2025</w:t>
      </w:r>
      <w:r>
        <w:rPr>
          <w:sz w:val="28"/>
          <w:szCs w:val="28"/>
        </w:rPr>
        <w:t>.</w:t>
      </w:r>
    </w:p>
    <w:p w14:paraId="01F2974F" w14:textId="35A6037A" w:rsidR="00404786" w:rsidRDefault="00B93F94" w:rsidP="003D2690">
      <w:pPr>
        <w:pStyle w:val="BodyTextIndent"/>
        <w:spacing w:before="120" w:after="120" w:line="264" w:lineRule="auto"/>
        <w:ind w:firstLine="720"/>
        <w:jc w:val="both"/>
        <w:rPr>
          <w:rFonts w:ascii="Times New Roman" w:hAnsi="Times New Roman"/>
          <w:szCs w:val="28"/>
        </w:rPr>
      </w:pPr>
      <w:r w:rsidRPr="00E64E1F">
        <w:rPr>
          <w:rFonts w:ascii="Times New Roman" w:hAnsi="Times New Roman"/>
          <w:b/>
          <w:szCs w:val="28"/>
        </w:rPr>
        <w:t>Điều 3</w:t>
      </w:r>
      <w:r>
        <w:rPr>
          <w:rFonts w:ascii="Times New Roman" w:hAnsi="Times New Roman"/>
          <w:b/>
          <w:szCs w:val="28"/>
        </w:rPr>
        <w:t xml:space="preserve">: </w:t>
      </w:r>
      <w:r w:rsidR="003D2690">
        <w:rPr>
          <w:rFonts w:ascii="Times New Roman" w:hAnsi="Times New Roman"/>
          <w:szCs w:val="28"/>
        </w:rPr>
        <w:t xml:space="preserve">Chánh Văn phòng Ủy ban nhân dân tỉnh, Giám đốc </w:t>
      </w:r>
      <w:r w:rsidR="00F30985">
        <w:rPr>
          <w:rFonts w:ascii="Times New Roman" w:hAnsi="Times New Roman"/>
          <w:szCs w:val="28"/>
        </w:rPr>
        <w:t xml:space="preserve">các </w:t>
      </w:r>
      <w:r w:rsidR="003D2690">
        <w:rPr>
          <w:rFonts w:ascii="Times New Roman" w:hAnsi="Times New Roman"/>
          <w:szCs w:val="28"/>
        </w:rPr>
        <w:t>Sở</w:t>
      </w:r>
      <w:r w:rsidR="00F30985">
        <w:rPr>
          <w:rFonts w:ascii="Times New Roman" w:hAnsi="Times New Roman"/>
          <w:szCs w:val="28"/>
        </w:rPr>
        <w:t>:</w:t>
      </w:r>
      <w:bookmarkStart w:id="0" w:name="_GoBack"/>
      <w:bookmarkEnd w:id="0"/>
      <w:r w:rsidR="003D2690">
        <w:rPr>
          <w:rFonts w:ascii="Times New Roman" w:hAnsi="Times New Roman"/>
          <w:szCs w:val="28"/>
        </w:rPr>
        <w:t xml:space="preserve"> Nông nghiệp và Phát triển nông thôn; Nội vụ; Chi cục Trưởng</w:t>
      </w:r>
      <w:r w:rsidRPr="00E64E1F">
        <w:rPr>
          <w:rFonts w:ascii="Times New Roman" w:hAnsi="Times New Roman"/>
          <w:szCs w:val="28"/>
        </w:rPr>
        <w:t xml:space="preserve"> </w:t>
      </w:r>
      <w:r w:rsidR="00F94845">
        <w:rPr>
          <w:rFonts w:ascii="Times New Roman" w:hAnsi="Times New Roman"/>
          <w:szCs w:val="28"/>
        </w:rPr>
        <w:t xml:space="preserve">Chi cục </w:t>
      </w:r>
      <w:r w:rsidR="005576E0">
        <w:rPr>
          <w:rFonts w:ascii="Times New Roman" w:hAnsi="Times New Roman"/>
          <w:szCs w:val="28"/>
        </w:rPr>
        <w:t xml:space="preserve">Thủy lợi </w:t>
      </w:r>
      <w:r w:rsidR="003D2690">
        <w:rPr>
          <w:rFonts w:ascii="Times New Roman" w:hAnsi="Times New Roman"/>
          <w:szCs w:val="28"/>
        </w:rPr>
        <w:t xml:space="preserve">và Phòng chống thiên tai </w:t>
      </w:r>
      <w:r w:rsidR="00F94845">
        <w:rPr>
          <w:rFonts w:ascii="Times New Roman" w:hAnsi="Times New Roman"/>
          <w:szCs w:val="28"/>
        </w:rPr>
        <w:t xml:space="preserve">tỉnh </w:t>
      </w:r>
      <w:r>
        <w:rPr>
          <w:rFonts w:ascii="Times New Roman" w:hAnsi="Times New Roman"/>
          <w:szCs w:val="28"/>
        </w:rPr>
        <w:t>Đồng Nai</w:t>
      </w:r>
      <w:r w:rsidR="003D2690">
        <w:rPr>
          <w:rFonts w:ascii="Times New Roman" w:hAnsi="Times New Roman"/>
          <w:szCs w:val="28"/>
        </w:rPr>
        <w:t xml:space="preserve"> và thủ trưởng các cơ quan, đơn vị có liên quan chịu trách nhiệm thi hành </w:t>
      </w:r>
      <w:r w:rsidRPr="00E64E1F">
        <w:rPr>
          <w:rFonts w:ascii="Times New Roman" w:hAnsi="Times New Roman"/>
          <w:szCs w:val="28"/>
        </w:rPr>
        <w:t>Quyết định này./.</w:t>
      </w:r>
      <w:r w:rsidR="000E289B">
        <w:rPr>
          <w:rFonts w:ascii="Times New Roman" w:hAnsi="Times New Roman"/>
          <w:szCs w:val="28"/>
        </w:rPr>
        <w:tab/>
      </w:r>
    </w:p>
    <w:p w14:paraId="52A36A92" w14:textId="77777777" w:rsidR="004837ED" w:rsidRDefault="004837ED" w:rsidP="00404786">
      <w:pPr>
        <w:pStyle w:val="BodyTextIndent"/>
        <w:spacing w:before="120" w:after="120"/>
        <w:ind w:firstLine="720"/>
        <w:jc w:val="both"/>
        <w:rPr>
          <w:rFonts w:ascii="Times New Roman" w:hAnsi="Times New Roman"/>
          <w:szCs w:val="28"/>
        </w:rPr>
      </w:pPr>
    </w:p>
    <w:tbl>
      <w:tblPr>
        <w:tblW w:w="0" w:type="auto"/>
        <w:tblLook w:val="01E0" w:firstRow="1" w:lastRow="1" w:firstColumn="1" w:lastColumn="1" w:noHBand="0" w:noVBand="0"/>
      </w:tblPr>
      <w:tblGrid>
        <w:gridCol w:w="4540"/>
        <w:gridCol w:w="4532"/>
      </w:tblGrid>
      <w:tr w:rsidR="00404786" w:rsidRPr="00E82E4F" w14:paraId="62D4AC3B" w14:textId="77777777" w:rsidTr="00E82E4F">
        <w:tc>
          <w:tcPr>
            <w:tcW w:w="4785" w:type="dxa"/>
          </w:tcPr>
          <w:p w14:paraId="623C37B5" w14:textId="77777777" w:rsidR="00404786" w:rsidRPr="00404786" w:rsidRDefault="00404786" w:rsidP="00E82E4F">
            <w:pPr>
              <w:numPr>
                <w:ilvl w:val="12"/>
                <w:numId w:val="0"/>
              </w:numPr>
              <w:spacing w:before="120"/>
              <w:jc w:val="both"/>
            </w:pPr>
            <w:r w:rsidRPr="00E82E4F">
              <w:rPr>
                <w:b/>
                <w:i/>
              </w:rPr>
              <w:t>Nơi nhận</w:t>
            </w:r>
            <w:r w:rsidRPr="00404786">
              <w:t xml:space="preserve"> :</w:t>
            </w:r>
          </w:p>
          <w:p w14:paraId="3B321556" w14:textId="77777777" w:rsidR="00404786" w:rsidRDefault="00404786" w:rsidP="00E82E4F">
            <w:pPr>
              <w:jc w:val="both"/>
              <w:rPr>
                <w:sz w:val="22"/>
                <w:szCs w:val="22"/>
              </w:rPr>
            </w:pPr>
            <w:r w:rsidRPr="00404786">
              <w:t xml:space="preserve">- </w:t>
            </w:r>
            <w:r w:rsidRPr="00E82E4F">
              <w:rPr>
                <w:sz w:val="22"/>
                <w:szCs w:val="22"/>
              </w:rPr>
              <w:t>Như Điều 3;</w:t>
            </w:r>
          </w:p>
          <w:p w14:paraId="1BC96156" w14:textId="5990C9A7" w:rsidR="00F30AA7" w:rsidRDefault="00F30AA7" w:rsidP="00E82E4F">
            <w:pPr>
              <w:jc w:val="both"/>
              <w:rPr>
                <w:sz w:val="22"/>
                <w:szCs w:val="22"/>
              </w:rPr>
            </w:pPr>
            <w:r>
              <w:rPr>
                <w:sz w:val="22"/>
                <w:szCs w:val="22"/>
              </w:rPr>
              <w:t>- Cục Kiểm tra văn bản QPPL, Bộ Tư pháp;</w:t>
            </w:r>
          </w:p>
          <w:p w14:paraId="48D8D3FF" w14:textId="42F19369" w:rsidR="00F30AA7" w:rsidRDefault="00F30AA7" w:rsidP="00E82E4F">
            <w:pPr>
              <w:jc w:val="both"/>
              <w:rPr>
                <w:sz w:val="22"/>
                <w:szCs w:val="22"/>
              </w:rPr>
            </w:pPr>
            <w:r>
              <w:rPr>
                <w:sz w:val="22"/>
                <w:szCs w:val="22"/>
              </w:rPr>
              <w:t>- Vụ Pháp chế, Bộ N</w:t>
            </w:r>
            <w:r w:rsidR="0076164C">
              <w:rPr>
                <w:sz w:val="22"/>
                <w:szCs w:val="22"/>
              </w:rPr>
              <w:t>ông nghiệp và PTNT</w:t>
            </w:r>
            <w:r>
              <w:rPr>
                <w:sz w:val="22"/>
                <w:szCs w:val="22"/>
              </w:rPr>
              <w:t>;</w:t>
            </w:r>
          </w:p>
          <w:p w14:paraId="24ADC70F" w14:textId="637095E3" w:rsidR="00F30AA7" w:rsidRDefault="00F30AA7" w:rsidP="00E82E4F">
            <w:pPr>
              <w:jc w:val="both"/>
              <w:rPr>
                <w:sz w:val="22"/>
                <w:szCs w:val="22"/>
              </w:rPr>
            </w:pPr>
            <w:r>
              <w:rPr>
                <w:sz w:val="22"/>
                <w:szCs w:val="22"/>
              </w:rPr>
              <w:t>- TT.Tỉnh ủy; TT.HĐND tỉnh;</w:t>
            </w:r>
          </w:p>
          <w:p w14:paraId="51670C3C" w14:textId="6EDFD859" w:rsidR="00F30AA7" w:rsidRDefault="00F30AA7" w:rsidP="00E82E4F">
            <w:pPr>
              <w:jc w:val="both"/>
              <w:rPr>
                <w:sz w:val="22"/>
                <w:szCs w:val="22"/>
              </w:rPr>
            </w:pPr>
            <w:r>
              <w:rPr>
                <w:sz w:val="22"/>
                <w:szCs w:val="22"/>
              </w:rPr>
              <w:t xml:space="preserve">- </w:t>
            </w:r>
            <w:r w:rsidR="00E8323E">
              <w:rPr>
                <w:sz w:val="22"/>
                <w:szCs w:val="22"/>
              </w:rPr>
              <w:t xml:space="preserve">Uỷ ban </w:t>
            </w:r>
            <w:r>
              <w:rPr>
                <w:sz w:val="22"/>
                <w:szCs w:val="22"/>
              </w:rPr>
              <w:t>MTTQ Việt Nam tỉnh;</w:t>
            </w:r>
          </w:p>
          <w:p w14:paraId="3F5B38B1" w14:textId="4CF832B0" w:rsidR="00F30AA7" w:rsidRPr="00E82E4F" w:rsidRDefault="00F30AA7" w:rsidP="00E82E4F">
            <w:pPr>
              <w:jc w:val="both"/>
              <w:rPr>
                <w:sz w:val="22"/>
                <w:szCs w:val="22"/>
              </w:rPr>
            </w:pPr>
            <w:r>
              <w:rPr>
                <w:sz w:val="22"/>
                <w:szCs w:val="22"/>
              </w:rPr>
              <w:t>-</w:t>
            </w:r>
            <w:r w:rsidR="0079021A">
              <w:rPr>
                <w:sz w:val="22"/>
                <w:szCs w:val="22"/>
              </w:rPr>
              <w:t xml:space="preserve"> Đoàn Đại biểu QH tỉnh;</w:t>
            </w:r>
          </w:p>
          <w:p w14:paraId="0B696461" w14:textId="5098F585" w:rsidR="00404786" w:rsidRDefault="00404786" w:rsidP="00E82E4F">
            <w:pPr>
              <w:jc w:val="both"/>
              <w:rPr>
                <w:sz w:val="22"/>
                <w:szCs w:val="22"/>
              </w:rPr>
            </w:pPr>
            <w:r w:rsidRPr="00E82E4F">
              <w:rPr>
                <w:sz w:val="22"/>
                <w:szCs w:val="22"/>
              </w:rPr>
              <w:t xml:space="preserve">- </w:t>
            </w:r>
            <w:r w:rsidR="002C7887">
              <w:rPr>
                <w:sz w:val="22"/>
                <w:szCs w:val="22"/>
              </w:rPr>
              <w:t>Chủ tịch, Phó Chủ tịch UBND tỉnh;</w:t>
            </w:r>
          </w:p>
          <w:p w14:paraId="31E36E4C" w14:textId="77777777" w:rsidR="00903C25" w:rsidRDefault="00E8323E" w:rsidP="00E82E4F">
            <w:pPr>
              <w:jc w:val="both"/>
            </w:pPr>
            <w:r>
              <w:t>- Các sở, ban, ngành, đơn vị sự nghiệp</w:t>
            </w:r>
          </w:p>
          <w:p w14:paraId="170FC38A" w14:textId="280DBB9E" w:rsidR="00E8323E" w:rsidRDefault="00E8323E" w:rsidP="00E82E4F">
            <w:pPr>
              <w:jc w:val="both"/>
            </w:pPr>
            <w:r>
              <w:t xml:space="preserve"> thuộc tỉnh;</w:t>
            </w:r>
          </w:p>
          <w:p w14:paraId="477B0C45" w14:textId="43B58FEE" w:rsidR="00A640F2" w:rsidRDefault="00A640F2" w:rsidP="00E82E4F">
            <w:pPr>
              <w:jc w:val="both"/>
              <w:rPr>
                <w:sz w:val="22"/>
                <w:szCs w:val="22"/>
              </w:rPr>
            </w:pPr>
            <w:r>
              <w:rPr>
                <w:sz w:val="22"/>
                <w:szCs w:val="22"/>
              </w:rPr>
              <w:t>- Báo Đồng Nai, Đài PTTH Đồng Nai;</w:t>
            </w:r>
          </w:p>
          <w:p w14:paraId="1487959D" w14:textId="39DDFE3A" w:rsidR="00A640F2" w:rsidRDefault="00A640F2" w:rsidP="00E82E4F">
            <w:pPr>
              <w:jc w:val="both"/>
              <w:rPr>
                <w:sz w:val="22"/>
                <w:szCs w:val="22"/>
              </w:rPr>
            </w:pPr>
            <w:r>
              <w:rPr>
                <w:sz w:val="22"/>
                <w:szCs w:val="22"/>
              </w:rPr>
              <w:t>- Cổng thông tin điện tử tỉnh;</w:t>
            </w:r>
          </w:p>
          <w:p w14:paraId="653C926F" w14:textId="77777777" w:rsidR="00404786" w:rsidRPr="00E82E4F" w:rsidRDefault="00404786" w:rsidP="00E82E4F">
            <w:pPr>
              <w:pStyle w:val="BodyTextIndent"/>
              <w:ind w:firstLine="0"/>
              <w:jc w:val="both"/>
              <w:rPr>
                <w:rFonts w:ascii="Times New Roman" w:hAnsi="Times New Roman"/>
                <w:szCs w:val="28"/>
              </w:rPr>
            </w:pPr>
            <w:r w:rsidRPr="00E82E4F">
              <w:rPr>
                <w:rFonts w:ascii="Times New Roman" w:hAnsi="Times New Roman"/>
                <w:sz w:val="22"/>
                <w:szCs w:val="22"/>
                <w:lang w:val="fr-FR"/>
              </w:rPr>
              <w:t>- Lưu VT</w:t>
            </w:r>
            <w:r w:rsidR="002C7887">
              <w:rPr>
                <w:rFonts w:ascii="Times New Roman" w:hAnsi="Times New Roman"/>
                <w:sz w:val="22"/>
                <w:szCs w:val="22"/>
                <w:lang w:val="fr-FR"/>
              </w:rPr>
              <w:t>, KTN.</w:t>
            </w:r>
          </w:p>
        </w:tc>
        <w:tc>
          <w:tcPr>
            <w:tcW w:w="4786" w:type="dxa"/>
          </w:tcPr>
          <w:p w14:paraId="5FCAAB2D" w14:textId="77777777" w:rsidR="00404786" w:rsidRDefault="002C7887" w:rsidP="00F30AA7">
            <w:pPr>
              <w:pStyle w:val="BodyTextIndent"/>
              <w:ind w:firstLine="0"/>
              <w:jc w:val="center"/>
              <w:rPr>
                <w:rFonts w:ascii="Times New Roman" w:hAnsi="Times New Roman"/>
                <w:b/>
                <w:lang w:val="fr-FR"/>
              </w:rPr>
            </w:pPr>
            <w:r>
              <w:rPr>
                <w:rFonts w:ascii="Times New Roman" w:hAnsi="Times New Roman"/>
                <w:b/>
                <w:lang w:val="fr-FR"/>
              </w:rPr>
              <w:t>TM. ỦY BAN NHÂN DÂN</w:t>
            </w:r>
          </w:p>
          <w:p w14:paraId="7D15CB0A" w14:textId="77777777" w:rsidR="002C7887" w:rsidRPr="00E82E4F" w:rsidRDefault="002C7887" w:rsidP="00F30AA7">
            <w:pPr>
              <w:pStyle w:val="BodyTextIndent"/>
              <w:ind w:firstLine="0"/>
              <w:jc w:val="center"/>
              <w:rPr>
                <w:rFonts w:ascii="Times New Roman" w:hAnsi="Times New Roman"/>
                <w:b/>
                <w:lang w:val="fr-FR"/>
              </w:rPr>
            </w:pPr>
            <w:r>
              <w:rPr>
                <w:rFonts w:ascii="Times New Roman" w:hAnsi="Times New Roman"/>
                <w:b/>
                <w:lang w:val="fr-FR"/>
              </w:rPr>
              <w:t>CHỦ TỊCH</w:t>
            </w:r>
          </w:p>
          <w:p w14:paraId="481B3BD6" w14:textId="77777777" w:rsidR="00FB44F4" w:rsidRDefault="00FB44F4" w:rsidP="00E82E4F">
            <w:pPr>
              <w:pStyle w:val="BodyTextIndent"/>
              <w:spacing w:before="120" w:after="120"/>
              <w:ind w:firstLine="0"/>
              <w:jc w:val="center"/>
              <w:rPr>
                <w:rFonts w:ascii="Times New Roman" w:hAnsi="Times New Roman"/>
                <w:b/>
                <w:szCs w:val="28"/>
              </w:rPr>
            </w:pPr>
          </w:p>
          <w:p w14:paraId="57D36EA9" w14:textId="77777777" w:rsidR="005576E0" w:rsidRDefault="005576E0" w:rsidP="00E82E4F">
            <w:pPr>
              <w:pStyle w:val="BodyTextIndent"/>
              <w:spacing w:before="120" w:after="120"/>
              <w:ind w:firstLine="0"/>
              <w:jc w:val="center"/>
              <w:rPr>
                <w:rFonts w:ascii="Times New Roman" w:hAnsi="Times New Roman"/>
                <w:b/>
                <w:szCs w:val="28"/>
              </w:rPr>
            </w:pPr>
          </w:p>
          <w:p w14:paraId="65493524" w14:textId="77777777" w:rsidR="005576E0" w:rsidRDefault="005576E0" w:rsidP="00E82E4F">
            <w:pPr>
              <w:pStyle w:val="BodyTextIndent"/>
              <w:spacing w:before="120" w:after="120"/>
              <w:ind w:firstLine="0"/>
              <w:jc w:val="center"/>
              <w:rPr>
                <w:rFonts w:ascii="Times New Roman" w:hAnsi="Times New Roman"/>
                <w:b/>
                <w:szCs w:val="28"/>
              </w:rPr>
            </w:pPr>
          </w:p>
          <w:p w14:paraId="4488878F" w14:textId="77777777" w:rsidR="005576E0" w:rsidRDefault="005576E0" w:rsidP="00E82E4F">
            <w:pPr>
              <w:pStyle w:val="BodyTextIndent"/>
              <w:spacing w:before="120" w:after="120"/>
              <w:ind w:firstLine="0"/>
              <w:jc w:val="center"/>
              <w:rPr>
                <w:rFonts w:ascii="Times New Roman" w:hAnsi="Times New Roman"/>
                <w:b/>
                <w:szCs w:val="28"/>
              </w:rPr>
            </w:pPr>
          </w:p>
          <w:p w14:paraId="44C55EDA" w14:textId="77777777" w:rsidR="005576E0" w:rsidRPr="00E82E4F" w:rsidRDefault="002C7887" w:rsidP="00E82E4F">
            <w:pPr>
              <w:pStyle w:val="BodyTextIndent"/>
              <w:spacing w:before="120" w:after="120"/>
              <w:ind w:firstLine="0"/>
              <w:jc w:val="center"/>
              <w:rPr>
                <w:rFonts w:ascii="Times New Roman" w:hAnsi="Times New Roman"/>
                <w:b/>
                <w:szCs w:val="28"/>
              </w:rPr>
            </w:pPr>
            <w:r>
              <w:rPr>
                <w:rFonts w:ascii="Times New Roman" w:hAnsi="Times New Roman"/>
                <w:b/>
                <w:szCs w:val="28"/>
              </w:rPr>
              <w:t>Võ Tấn Đức</w:t>
            </w:r>
          </w:p>
        </w:tc>
      </w:tr>
    </w:tbl>
    <w:p w14:paraId="03C355F2" w14:textId="77777777" w:rsidR="00474920" w:rsidRDefault="00474920" w:rsidP="007432EC">
      <w:pPr>
        <w:pStyle w:val="BodyTextIndent"/>
        <w:spacing w:before="120" w:after="120"/>
        <w:ind w:firstLine="0"/>
        <w:jc w:val="both"/>
        <w:sectPr w:rsidR="00474920" w:rsidSect="0029292D">
          <w:headerReference w:type="even" r:id="rId7"/>
          <w:headerReference w:type="default" r:id="rId8"/>
          <w:footerReference w:type="even" r:id="rId9"/>
          <w:footerReference w:type="first" r:id="rId10"/>
          <w:pgSz w:w="11907" w:h="16840" w:code="9"/>
          <w:pgMar w:top="1134" w:right="1134" w:bottom="1134" w:left="1701" w:header="357" w:footer="624" w:gutter="0"/>
          <w:pgNumType w:start="1"/>
          <w:cols w:space="720"/>
          <w:titlePg/>
          <w:docGrid w:linePitch="326"/>
        </w:sectPr>
      </w:pPr>
    </w:p>
    <w:tbl>
      <w:tblPr>
        <w:tblW w:w="9214" w:type="dxa"/>
        <w:tblInd w:w="108" w:type="dxa"/>
        <w:tblLayout w:type="fixed"/>
        <w:tblLook w:val="01E0" w:firstRow="1" w:lastRow="1" w:firstColumn="1" w:lastColumn="1" w:noHBand="0" w:noVBand="0"/>
      </w:tblPr>
      <w:tblGrid>
        <w:gridCol w:w="9214"/>
      </w:tblGrid>
      <w:tr w:rsidR="00FE7809" w:rsidRPr="00832100" w14:paraId="1591E82E" w14:textId="77777777">
        <w:trPr>
          <w:trHeight w:val="70"/>
        </w:trPr>
        <w:tc>
          <w:tcPr>
            <w:tcW w:w="9214" w:type="dxa"/>
          </w:tcPr>
          <w:tbl>
            <w:tblPr>
              <w:tblW w:w="9248" w:type="dxa"/>
              <w:tblLayout w:type="fixed"/>
              <w:tblLook w:val="04A0" w:firstRow="1" w:lastRow="0" w:firstColumn="1" w:lastColumn="0" w:noHBand="0" w:noVBand="1"/>
            </w:tblPr>
            <w:tblGrid>
              <w:gridCol w:w="3329"/>
              <w:gridCol w:w="5919"/>
            </w:tblGrid>
            <w:tr w:rsidR="00FE7809" w:rsidRPr="009C794E" w14:paraId="5F190D11" w14:textId="77777777">
              <w:tc>
                <w:tcPr>
                  <w:tcW w:w="3329" w:type="dxa"/>
                </w:tcPr>
                <w:p w14:paraId="03239E06" w14:textId="77777777" w:rsidR="00FE7809" w:rsidRPr="00402167" w:rsidRDefault="00FE7809">
                  <w:pPr>
                    <w:tabs>
                      <w:tab w:val="left" w:pos="3607"/>
                      <w:tab w:val="left" w:pos="3640"/>
                    </w:tabs>
                    <w:ind w:right="538"/>
                    <w:jc w:val="center"/>
                    <w:rPr>
                      <w:b/>
                      <w:bCs/>
                    </w:rPr>
                  </w:pPr>
                  <w:r w:rsidRPr="00402167">
                    <w:rPr>
                      <w:b/>
                      <w:bCs/>
                    </w:rPr>
                    <w:lastRenderedPageBreak/>
                    <w:t>ỦY BAN NHÂN DÂN</w:t>
                  </w:r>
                </w:p>
                <w:p w14:paraId="087205F4" w14:textId="77777777" w:rsidR="00FE7809" w:rsidRPr="00402167" w:rsidRDefault="00FE7809">
                  <w:pPr>
                    <w:tabs>
                      <w:tab w:val="left" w:pos="3607"/>
                      <w:tab w:val="left" w:pos="3640"/>
                    </w:tabs>
                    <w:ind w:right="538"/>
                    <w:jc w:val="center"/>
                    <w:rPr>
                      <w:b/>
                      <w:bCs/>
                    </w:rPr>
                  </w:pPr>
                  <w:r w:rsidRPr="00402167">
                    <w:rPr>
                      <w:b/>
                      <w:bCs/>
                    </w:rPr>
                    <w:t>TỈNH ĐỒNG NAI</w:t>
                  </w:r>
                </w:p>
                <w:p w14:paraId="195B16D8" w14:textId="7835A71D" w:rsidR="00FE7809" w:rsidRPr="009C794E" w:rsidRDefault="00C61D18">
                  <w:pPr>
                    <w:ind w:right="538" w:firstLine="851"/>
                    <w:jc w:val="center"/>
                  </w:pPr>
                  <w:r>
                    <w:rPr>
                      <w:noProof/>
                    </w:rPr>
                    <mc:AlternateContent>
                      <mc:Choice Requires="wps">
                        <w:drawing>
                          <wp:anchor distT="0" distB="0" distL="114300" distR="114300" simplePos="0" relativeHeight="251660288" behindDoc="0" locked="0" layoutInCell="1" allowOverlap="1" wp14:anchorId="7186A3C6" wp14:editId="77CFC140">
                            <wp:simplePos x="0" y="0"/>
                            <wp:positionH relativeFrom="column">
                              <wp:posOffset>354330</wp:posOffset>
                            </wp:positionH>
                            <wp:positionV relativeFrom="paragraph">
                              <wp:posOffset>27940</wp:posOffset>
                            </wp:positionV>
                            <wp:extent cx="914400" cy="15875"/>
                            <wp:effectExtent l="9525" t="12700" r="9525" b="9525"/>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E74FF3" id="_x0000_t32" coordsize="21600,21600" o:spt="32" o:oned="t" path="m,l21600,21600e" filled="f">
                            <v:path arrowok="t" fillok="f" o:connecttype="none"/>
                            <o:lock v:ext="edit" shapetype="t"/>
                          </v:shapetype>
                          <v:shape id="AutoShape 31" o:spid="_x0000_s1026" type="#_x0000_t32" style="position:absolute;margin-left:27.9pt;margin-top:2.2pt;width:1in;height:1.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"/>
                        </w:pict>
                      </mc:Fallback>
                    </mc:AlternateContent>
                  </w:r>
                </w:p>
                <w:p w14:paraId="56882597" w14:textId="77777777" w:rsidR="00FE7809" w:rsidRPr="009C794E" w:rsidRDefault="00FE7809">
                  <w:pPr>
                    <w:ind w:right="538"/>
                    <w:jc w:val="center"/>
                  </w:pPr>
                </w:p>
              </w:tc>
              <w:tc>
                <w:tcPr>
                  <w:tcW w:w="5919" w:type="dxa"/>
                </w:tcPr>
                <w:p w14:paraId="4016E73D" w14:textId="77777777" w:rsidR="00FE7809" w:rsidRPr="00402167" w:rsidRDefault="00FE7809">
                  <w:pPr>
                    <w:rPr>
                      <w:b/>
                    </w:rPr>
                  </w:pPr>
                  <w:r w:rsidRPr="00402167">
                    <w:rPr>
                      <w:b/>
                    </w:rPr>
                    <w:t>CỘNG HÒA XÃ HỘI CHỦ NGHĨA VIỆT NAM</w:t>
                  </w:r>
                </w:p>
                <w:p w14:paraId="49B1D4FE" w14:textId="77777777" w:rsidR="00FE7809" w:rsidRPr="00402167" w:rsidRDefault="00FE7809">
                  <w:pPr>
                    <w:tabs>
                      <w:tab w:val="center" w:pos="1309"/>
                      <w:tab w:val="center" w:pos="5984"/>
                    </w:tabs>
                    <w:ind w:firstLine="851"/>
                    <w:rPr>
                      <w:b/>
                      <w:sz w:val="28"/>
                      <w:szCs w:val="28"/>
                    </w:rPr>
                  </w:pPr>
                  <w:r w:rsidRPr="00402167">
                    <w:rPr>
                      <w:b/>
                      <w:sz w:val="28"/>
                      <w:szCs w:val="28"/>
                    </w:rPr>
                    <w:t>Độc lập - Tự do - Hạnh phúc</w:t>
                  </w:r>
                </w:p>
                <w:p w14:paraId="4644F934" w14:textId="2B0D66CA" w:rsidR="00FE7809" w:rsidRPr="009C794E" w:rsidRDefault="00C61D18">
                  <w:pPr>
                    <w:ind w:right="538"/>
                    <w:jc w:val="center"/>
                  </w:pPr>
                  <w:r>
                    <w:rPr>
                      <w:noProof/>
                    </w:rPr>
                    <mc:AlternateContent>
                      <mc:Choice Requires="wps">
                        <w:drawing>
                          <wp:anchor distT="0" distB="0" distL="114300" distR="114300" simplePos="0" relativeHeight="251659264" behindDoc="0" locked="0" layoutInCell="1" allowOverlap="1" wp14:anchorId="5F140FE2" wp14:editId="68088CC6">
                            <wp:simplePos x="0" y="0"/>
                            <wp:positionH relativeFrom="column">
                              <wp:posOffset>537210</wp:posOffset>
                            </wp:positionH>
                            <wp:positionV relativeFrom="paragraph">
                              <wp:posOffset>17780</wp:posOffset>
                            </wp:positionV>
                            <wp:extent cx="2190750" cy="20320"/>
                            <wp:effectExtent l="0" t="0" r="0" b="177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0" cy="2032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F9C65ED"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4pt" to="214.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"/>
                        </w:pict>
                      </mc:Fallback>
                    </mc:AlternateContent>
                  </w:r>
                </w:p>
              </w:tc>
            </w:tr>
          </w:tbl>
          <w:p w14:paraId="5F172276" w14:textId="77777777" w:rsidR="00FE7809" w:rsidRPr="00CC29AA" w:rsidRDefault="00FE7809">
            <w:pPr>
              <w:ind w:right="538" w:firstLine="851"/>
              <w:jc w:val="center"/>
            </w:pPr>
          </w:p>
        </w:tc>
      </w:tr>
    </w:tbl>
    <w:p w14:paraId="1984E1FD" w14:textId="77777777" w:rsidR="00FE7809" w:rsidRDefault="00FE7809" w:rsidP="00FE7809">
      <w:pPr>
        <w:ind w:firstLine="851"/>
        <w:jc w:val="center"/>
        <w:rPr>
          <w:b/>
          <w:bCs/>
          <w:sz w:val="28"/>
          <w:szCs w:val="28"/>
        </w:rPr>
      </w:pPr>
    </w:p>
    <w:p w14:paraId="19DE6002" w14:textId="77777777" w:rsidR="00FE7809" w:rsidRPr="00AE249A" w:rsidRDefault="00FE7809" w:rsidP="00FE7809">
      <w:pPr>
        <w:jc w:val="center"/>
        <w:rPr>
          <w:b/>
          <w:bCs/>
          <w:sz w:val="28"/>
          <w:szCs w:val="28"/>
        </w:rPr>
      </w:pPr>
      <w:r w:rsidRPr="00AE249A">
        <w:rPr>
          <w:b/>
          <w:bCs/>
          <w:sz w:val="28"/>
          <w:szCs w:val="28"/>
        </w:rPr>
        <w:t xml:space="preserve">QUY </w:t>
      </w:r>
      <w:r>
        <w:rPr>
          <w:b/>
          <w:bCs/>
          <w:sz w:val="28"/>
          <w:szCs w:val="28"/>
        </w:rPr>
        <w:t>ĐỊNH</w:t>
      </w:r>
    </w:p>
    <w:p w14:paraId="0315EFF1" w14:textId="77777777" w:rsidR="00FE7809" w:rsidRDefault="00FE7809" w:rsidP="00FE7809">
      <w:pPr>
        <w:jc w:val="center"/>
        <w:rPr>
          <w:b/>
          <w:sz w:val="28"/>
          <w:szCs w:val="28"/>
        </w:rPr>
      </w:pPr>
      <w:r w:rsidRPr="00085F5D">
        <w:rPr>
          <w:b/>
          <w:sz w:val="28"/>
          <w:szCs w:val="28"/>
        </w:rPr>
        <w:t xml:space="preserve">Về </w:t>
      </w:r>
      <w:r w:rsidRPr="00FD7CCD">
        <w:rPr>
          <w:b/>
          <w:sz w:val="28"/>
          <w:szCs w:val="28"/>
        </w:rPr>
        <w:t>chức năng, nhiệm vụ, quyền hạn và cơ cấu tổ chức</w:t>
      </w:r>
      <w:r w:rsidRPr="00085F5D">
        <w:rPr>
          <w:b/>
          <w:sz w:val="28"/>
          <w:szCs w:val="28"/>
        </w:rPr>
        <w:t xml:space="preserve"> của Chi cục </w:t>
      </w:r>
    </w:p>
    <w:p w14:paraId="7BA2A167" w14:textId="77777777" w:rsidR="00FE7809" w:rsidRPr="00085F5D" w:rsidRDefault="00FE7809" w:rsidP="00FE7809">
      <w:pPr>
        <w:jc w:val="center"/>
        <w:rPr>
          <w:b/>
          <w:sz w:val="28"/>
          <w:szCs w:val="28"/>
        </w:rPr>
      </w:pPr>
      <w:r>
        <w:rPr>
          <w:b/>
          <w:sz w:val="28"/>
          <w:szCs w:val="28"/>
        </w:rPr>
        <w:t>Thủy lợi</w:t>
      </w:r>
      <w:r w:rsidRPr="00085F5D">
        <w:rPr>
          <w:b/>
          <w:sz w:val="28"/>
          <w:szCs w:val="28"/>
        </w:rPr>
        <w:t xml:space="preserve"> </w:t>
      </w:r>
      <w:r>
        <w:rPr>
          <w:b/>
          <w:sz w:val="28"/>
          <w:szCs w:val="28"/>
        </w:rPr>
        <w:t xml:space="preserve">và Phòng chống thiên tai </w:t>
      </w:r>
    </w:p>
    <w:p w14:paraId="2916D6BF" w14:textId="77777777" w:rsidR="00FE7809" w:rsidRPr="00085F5D" w:rsidRDefault="00FE7809" w:rsidP="00FE7809">
      <w:pPr>
        <w:spacing w:before="120"/>
        <w:ind w:firstLine="851"/>
        <w:jc w:val="center"/>
        <w:rPr>
          <w:b/>
          <w:sz w:val="28"/>
          <w:szCs w:val="28"/>
        </w:rPr>
      </w:pPr>
      <w:r w:rsidRPr="00085F5D">
        <w:rPr>
          <w:i/>
          <w:sz w:val="28"/>
          <w:szCs w:val="28"/>
        </w:rPr>
        <w:t xml:space="preserve">(Ban hành kèm theo Quyết định số </w:t>
      </w:r>
      <w:r>
        <w:rPr>
          <w:i/>
          <w:sz w:val="28"/>
          <w:szCs w:val="28"/>
        </w:rPr>
        <w:t xml:space="preserve">     </w:t>
      </w:r>
      <w:r w:rsidRPr="00085F5D">
        <w:rPr>
          <w:i/>
          <w:sz w:val="28"/>
          <w:szCs w:val="28"/>
        </w:rPr>
        <w:t>/QĐ-</w:t>
      </w:r>
      <w:r>
        <w:rPr>
          <w:i/>
          <w:sz w:val="28"/>
          <w:szCs w:val="28"/>
        </w:rPr>
        <w:t>UBND</w:t>
      </w:r>
      <w:r w:rsidRPr="00085F5D">
        <w:rPr>
          <w:i/>
          <w:sz w:val="28"/>
          <w:szCs w:val="28"/>
        </w:rPr>
        <w:t xml:space="preserve">  </w:t>
      </w:r>
    </w:p>
    <w:p w14:paraId="6C391E33" w14:textId="77777777" w:rsidR="00FE7809" w:rsidRPr="00085F5D" w:rsidRDefault="00FE7809" w:rsidP="00FE7809">
      <w:pPr>
        <w:ind w:firstLine="851"/>
        <w:jc w:val="center"/>
        <w:rPr>
          <w:b/>
          <w:sz w:val="28"/>
          <w:szCs w:val="28"/>
        </w:rPr>
      </w:pPr>
      <w:r w:rsidRPr="00085F5D">
        <w:rPr>
          <w:i/>
          <w:sz w:val="28"/>
          <w:szCs w:val="28"/>
        </w:rPr>
        <w:t xml:space="preserve">ngày </w:t>
      </w:r>
      <w:r>
        <w:rPr>
          <w:i/>
          <w:sz w:val="28"/>
          <w:szCs w:val="28"/>
        </w:rPr>
        <w:t xml:space="preserve">    </w:t>
      </w:r>
      <w:r w:rsidRPr="00085F5D">
        <w:rPr>
          <w:i/>
          <w:sz w:val="28"/>
          <w:szCs w:val="28"/>
        </w:rPr>
        <w:t xml:space="preserve"> tháng </w:t>
      </w:r>
      <w:r>
        <w:rPr>
          <w:i/>
          <w:sz w:val="28"/>
          <w:szCs w:val="28"/>
        </w:rPr>
        <w:t xml:space="preserve">    </w:t>
      </w:r>
      <w:r w:rsidRPr="00085F5D">
        <w:rPr>
          <w:i/>
          <w:sz w:val="28"/>
          <w:szCs w:val="28"/>
        </w:rPr>
        <w:t xml:space="preserve"> năm </w:t>
      </w:r>
      <w:r>
        <w:rPr>
          <w:i/>
          <w:sz w:val="28"/>
          <w:szCs w:val="28"/>
        </w:rPr>
        <w:t xml:space="preserve">      </w:t>
      </w:r>
      <w:r w:rsidRPr="00085F5D">
        <w:rPr>
          <w:i/>
          <w:sz w:val="28"/>
          <w:szCs w:val="28"/>
        </w:rPr>
        <w:t xml:space="preserve"> của </w:t>
      </w:r>
      <w:r>
        <w:rPr>
          <w:i/>
          <w:sz w:val="28"/>
          <w:szCs w:val="28"/>
        </w:rPr>
        <w:t>Ủy ban nhân dân tỉnh Đồng Nai</w:t>
      </w:r>
      <w:r w:rsidRPr="00085F5D">
        <w:rPr>
          <w:i/>
          <w:sz w:val="28"/>
          <w:szCs w:val="28"/>
        </w:rPr>
        <w:t>)</w:t>
      </w:r>
    </w:p>
    <w:p w14:paraId="664868EF" w14:textId="71FE2765" w:rsidR="00FE7809" w:rsidRPr="00AE249A" w:rsidRDefault="00C61D18" w:rsidP="00FE7809">
      <w:pPr>
        <w:ind w:firstLine="851"/>
        <w:jc w:val="center"/>
        <w:rPr>
          <w:sz w:val="28"/>
          <w:szCs w:val="28"/>
        </w:rPr>
      </w:pPr>
      <w:r>
        <w:rPr>
          <w:noProof/>
        </w:rPr>
        <mc:AlternateContent>
          <mc:Choice Requires="wps">
            <w:drawing>
              <wp:anchor distT="4294967295" distB="4294967295" distL="114300" distR="114300" simplePos="0" relativeHeight="251658240" behindDoc="0" locked="0" layoutInCell="1" allowOverlap="1" wp14:anchorId="1FB23F8C" wp14:editId="1ED52521">
                <wp:simplePos x="0" y="0"/>
                <wp:positionH relativeFrom="column">
                  <wp:posOffset>2295525</wp:posOffset>
                </wp:positionH>
                <wp:positionV relativeFrom="paragraph">
                  <wp:posOffset>33019</wp:posOffset>
                </wp:positionV>
                <wp:extent cx="130619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5305009"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75pt,2.6pt" to="283.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"/>
            </w:pict>
          </mc:Fallback>
        </mc:AlternateContent>
      </w:r>
    </w:p>
    <w:p w14:paraId="02EE93EF" w14:textId="77777777" w:rsidR="00FE7809" w:rsidRPr="00AE249A" w:rsidRDefault="00FE7809" w:rsidP="00FE7809">
      <w:pPr>
        <w:ind w:firstLine="851"/>
        <w:jc w:val="center"/>
        <w:rPr>
          <w:b/>
          <w:bCs/>
          <w:sz w:val="28"/>
          <w:szCs w:val="28"/>
        </w:rPr>
      </w:pPr>
      <w:r w:rsidRPr="00AE249A">
        <w:rPr>
          <w:b/>
          <w:bCs/>
          <w:sz w:val="28"/>
          <w:szCs w:val="28"/>
        </w:rPr>
        <w:t>Chương I</w:t>
      </w:r>
    </w:p>
    <w:p w14:paraId="15ADFC03" w14:textId="77777777" w:rsidR="00FE7809" w:rsidRPr="00AE249A" w:rsidRDefault="00FE7809" w:rsidP="00FE7809">
      <w:pPr>
        <w:ind w:firstLine="851"/>
        <w:jc w:val="center"/>
        <w:rPr>
          <w:b/>
          <w:bCs/>
          <w:sz w:val="28"/>
          <w:szCs w:val="28"/>
        </w:rPr>
      </w:pPr>
      <w:r>
        <w:rPr>
          <w:b/>
          <w:bCs/>
          <w:sz w:val="28"/>
          <w:szCs w:val="28"/>
        </w:rPr>
        <w:t>NHỮNG QUY ĐỊNH CHUNG</w:t>
      </w:r>
    </w:p>
    <w:p w14:paraId="4EA9BDCE" w14:textId="77777777" w:rsidR="00FE7809" w:rsidRPr="0003385B" w:rsidRDefault="00FE7809" w:rsidP="00FE7809">
      <w:pPr>
        <w:spacing w:before="80"/>
        <w:ind w:right="-106" w:firstLine="709"/>
        <w:jc w:val="both"/>
        <w:rPr>
          <w:b/>
          <w:bCs/>
          <w:sz w:val="28"/>
          <w:szCs w:val="28"/>
        </w:rPr>
      </w:pPr>
      <w:r w:rsidRPr="0003385B">
        <w:rPr>
          <w:b/>
          <w:bCs/>
          <w:sz w:val="28"/>
          <w:szCs w:val="28"/>
        </w:rPr>
        <w:t>Điều 1. Phạm vi điều chỉnh và đối tượng áp dụng</w:t>
      </w:r>
    </w:p>
    <w:p w14:paraId="60E379F3" w14:textId="77777777" w:rsidR="00FE7809" w:rsidRPr="0003385B" w:rsidRDefault="00FE7809" w:rsidP="00FE7809">
      <w:pPr>
        <w:spacing w:before="120"/>
        <w:ind w:firstLine="709"/>
        <w:jc w:val="both"/>
        <w:rPr>
          <w:spacing w:val="-2"/>
          <w:sz w:val="28"/>
          <w:szCs w:val="28"/>
          <w:lang w:val="vi-VN"/>
        </w:rPr>
      </w:pPr>
      <w:r w:rsidRPr="0003385B">
        <w:rPr>
          <w:spacing w:val="-2"/>
          <w:sz w:val="28"/>
          <w:szCs w:val="28"/>
          <w:lang w:val="vi-VN"/>
        </w:rPr>
        <w:t xml:space="preserve">1. Phạm vi điều chỉnh </w:t>
      </w:r>
    </w:p>
    <w:p w14:paraId="11CA519F" w14:textId="023C2BDA" w:rsidR="00FE7809" w:rsidRPr="0003385B" w:rsidRDefault="00FE7809" w:rsidP="00FE7809">
      <w:pPr>
        <w:spacing w:before="120"/>
        <w:ind w:firstLine="709"/>
        <w:jc w:val="both"/>
        <w:rPr>
          <w:spacing w:val="-2"/>
          <w:sz w:val="28"/>
          <w:szCs w:val="28"/>
          <w:lang w:val="vi-VN"/>
        </w:rPr>
      </w:pPr>
      <w:r w:rsidRPr="0003385B">
        <w:rPr>
          <w:spacing w:val="-2"/>
          <w:sz w:val="28"/>
          <w:szCs w:val="28"/>
          <w:lang w:val="vi-VN"/>
        </w:rPr>
        <w:t xml:space="preserve">Quy định này quy định về chức năng, nhiệm vụ, quyền hạn và cơ cấu tổ chức của </w:t>
      </w:r>
      <w:r>
        <w:rPr>
          <w:spacing w:val="-2"/>
          <w:sz w:val="28"/>
          <w:szCs w:val="28"/>
        </w:rPr>
        <w:t>Chi cục Thủy lợi và Phòng chống thiên tai</w:t>
      </w:r>
      <w:r w:rsidRPr="0003385B">
        <w:rPr>
          <w:spacing w:val="-2"/>
          <w:sz w:val="28"/>
          <w:szCs w:val="28"/>
          <w:lang w:val="vi-VN"/>
        </w:rPr>
        <w:t xml:space="preserve"> </w:t>
      </w:r>
      <w:r>
        <w:rPr>
          <w:spacing w:val="-2"/>
          <w:sz w:val="28"/>
          <w:szCs w:val="28"/>
        </w:rPr>
        <w:t xml:space="preserve">tỉnh Đồng Nai </w:t>
      </w:r>
      <w:r w:rsidRPr="00AE249A">
        <w:rPr>
          <w:sz w:val="28"/>
          <w:szCs w:val="28"/>
        </w:rPr>
        <w:t>(sau đây gọi tắt là Chi cục</w:t>
      </w:r>
      <w:r w:rsidR="00903C25" w:rsidRPr="00903C25">
        <w:rPr>
          <w:spacing w:val="-2"/>
          <w:sz w:val="28"/>
          <w:szCs w:val="28"/>
        </w:rPr>
        <w:t xml:space="preserve"> </w:t>
      </w:r>
      <w:r w:rsidR="00903C25" w:rsidRPr="008B0E9F">
        <w:rPr>
          <w:spacing w:val="-2"/>
          <w:sz w:val="28"/>
          <w:szCs w:val="28"/>
        </w:rPr>
        <w:t>Thủy lợi và Phòng chống thiên tai</w:t>
      </w:r>
      <w:r w:rsidRPr="00AE249A">
        <w:rPr>
          <w:sz w:val="28"/>
          <w:szCs w:val="28"/>
        </w:rPr>
        <w:t>)</w:t>
      </w:r>
      <w:r w:rsidRPr="0003385B">
        <w:rPr>
          <w:spacing w:val="-2"/>
          <w:sz w:val="28"/>
          <w:szCs w:val="28"/>
          <w:lang w:val="vi-VN"/>
        </w:rPr>
        <w:t>.</w:t>
      </w:r>
    </w:p>
    <w:p w14:paraId="19A9FB49" w14:textId="77777777" w:rsidR="00FE7809" w:rsidRPr="0003385B" w:rsidRDefault="00FE7809" w:rsidP="00FE7809">
      <w:pPr>
        <w:spacing w:before="120"/>
        <w:ind w:firstLine="709"/>
        <w:jc w:val="both"/>
        <w:rPr>
          <w:spacing w:val="-2"/>
          <w:sz w:val="28"/>
          <w:szCs w:val="28"/>
          <w:lang w:val="vi-VN"/>
        </w:rPr>
      </w:pPr>
      <w:r w:rsidRPr="0003385B">
        <w:rPr>
          <w:spacing w:val="-2"/>
          <w:sz w:val="28"/>
          <w:szCs w:val="28"/>
          <w:lang w:val="vi-VN"/>
        </w:rPr>
        <w:t xml:space="preserve">2. Đối tượng áp dụng </w:t>
      </w:r>
    </w:p>
    <w:p w14:paraId="2919CDAD" w14:textId="5CFBE592" w:rsidR="00FE7809" w:rsidRPr="0003385B" w:rsidRDefault="00FE7809" w:rsidP="00FE7809">
      <w:pPr>
        <w:spacing w:before="120"/>
        <w:ind w:firstLine="709"/>
        <w:jc w:val="both"/>
        <w:rPr>
          <w:spacing w:val="-2"/>
          <w:sz w:val="28"/>
          <w:szCs w:val="28"/>
          <w:lang w:val="vi-VN"/>
        </w:rPr>
      </w:pPr>
      <w:r w:rsidRPr="0003385B">
        <w:rPr>
          <w:spacing w:val="-2"/>
          <w:sz w:val="28"/>
          <w:szCs w:val="28"/>
          <w:lang w:val="vi-VN"/>
        </w:rPr>
        <w:t xml:space="preserve">Quy định này áp dụng đối với công chức, viên chức, người lao động thuộc </w:t>
      </w:r>
      <w:r>
        <w:rPr>
          <w:spacing w:val="-2"/>
          <w:sz w:val="28"/>
          <w:szCs w:val="28"/>
        </w:rPr>
        <w:t>Chi cục</w:t>
      </w:r>
      <w:r w:rsidRPr="0003385B">
        <w:rPr>
          <w:spacing w:val="-2"/>
          <w:sz w:val="28"/>
          <w:szCs w:val="28"/>
          <w:lang w:val="vi-VN"/>
        </w:rPr>
        <w:t xml:space="preserve"> </w:t>
      </w:r>
      <w:r w:rsidR="00903C25">
        <w:rPr>
          <w:spacing w:val="-2"/>
          <w:sz w:val="28"/>
          <w:szCs w:val="28"/>
        </w:rPr>
        <w:t>Thủy lợi và Phòng chống thiên tai</w:t>
      </w:r>
      <w:r w:rsidR="00903C25" w:rsidRPr="0003385B">
        <w:rPr>
          <w:spacing w:val="-2"/>
          <w:sz w:val="28"/>
          <w:szCs w:val="28"/>
          <w:lang w:val="vi-VN"/>
        </w:rPr>
        <w:t xml:space="preserve"> </w:t>
      </w:r>
      <w:r w:rsidRPr="0003385B">
        <w:rPr>
          <w:spacing w:val="-2"/>
          <w:sz w:val="28"/>
          <w:szCs w:val="28"/>
          <w:lang w:val="vi-VN"/>
        </w:rPr>
        <w:t xml:space="preserve">và các cơ quan, tổ chức, cá nhân có liên quan đến hoạt động của </w:t>
      </w:r>
      <w:r>
        <w:rPr>
          <w:spacing w:val="-2"/>
          <w:sz w:val="28"/>
          <w:szCs w:val="28"/>
        </w:rPr>
        <w:t>Chi cục</w:t>
      </w:r>
      <w:r w:rsidR="00903C25">
        <w:rPr>
          <w:spacing w:val="-2"/>
          <w:sz w:val="28"/>
          <w:szCs w:val="28"/>
        </w:rPr>
        <w:t xml:space="preserve"> Thủy lợi và Phòng chống thiên tai</w:t>
      </w:r>
      <w:r w:rsidRPr="0003385B">
        <w:rPr>
          <w:spacing w:val="-2"/>
          <w:sz w:val="28"/>
          <w:szCs w:val="28"/>
          <w:lang w:val="vi-VN"/>
        </w:rPr>
        <w:t xml:space="preserve">. </w:t>
      </w:r>
    </w:p>
    <w:p w14:paraId="5DF43B7D" w14:textId="77777777" w:rsidR="00FE7809" w:rsidRPr="00AE249A" w:rsidRDefault="00FE7809" w:rsidP="00FE7809">
      <w:pPr>
        <w:spacing w:before="80"/>
        <w:ind w:right="-106" w:firstLine="709"/>
        <w:jc w:val="both"/>
        <w:rPr>
          <w:sz w:val="28"/>
          <w:szCs w:val="28"/>
        </w:rPr>
      </w:pPr>
      <w:r w:rsidRPr="00AE249A">
        <w:rPr>
          <w:b/>
          <w:bCs/>
          <w:sz w:val="28"/>
          <w:szCs w:val="28"/>
        </w:rPr>
        <w:t xml:space="preserve">Điều </w:t>
      </w:r>
      <w:r>
        <w:rPr>
          <w:b/>
          <w:bCs/>
          <w:sz w:val="28"/>
          <w:szCs w:val="28"/>
        </w:rPr>
        <w:t>2</w:t>
      </w:r>
      <w:r w:rsidRPr="00AE249A">
        <w:rPr>
          <w:b/>
          <w:bCs/>
          <w:sz w:val="28"/>
          <w:szCs w:val="28"/>
        </w:rPr>
        <w:t>.</w:t>
      </w:r>
      <w:r w:rsidRPr="00AE249A">
        <w:rPr>
          <w:sz w:val="28"/>
          <w:szCs w:val="28"/>
        </w:rPr>
        <w:t xml:space="preserve"> </w:t>
      </w:r>
      <w:r w:rsidRPr="007D6FAF">
        <w:rPr>
          <w:b/>
          <w:bCs/>
          <w:sz w:val="28"/>
          <w:szCs w:val="28"/>
        </w:rPr>
        <w:t>Vị trí</w:t>
      </w:r>
      <w:r>
        <w:rPr>
          <w:b/>
          <w:bCs/>
          <w:sz w:val="28"/>
          <w:szCs w:val="28"/>
        </w:rPr>
        <w:t xml:space="preserve"> và</w:t>
      </w:r>
      <w:r w:rsidRPr="007D6FAF">
        <w:rPr>
          <w:b/>
          <w:bCs/>
          <w:sz w:val="28"/>
          <w:szCs w:val="28"/>
        </w:rPr>
        <w:t xml:space="preserve"> chức năng</w:t>
      </w:r>
    </w:p>
    <w:p w14:paraId="7D9B1BD9" w14:textId="45188E72" w:rsidR="00FE7809" w:rsidRPr="00CD31F9" w:rsidRDefault="00FE7809" w:rsidP="00FE7809">
      <w:pPr>
        <w:pStyle w:val="ListParagraph"/>
        <w:numPr>
          <w:ilvl w:val="0"/>
          <w:numId w:val="31"/>
        </w:numPr>
        <w:tabs>
          <w:tab w:val="left" w:pos="993"/>
        </w:tabs>
        <w:spacing w:before="120"/>
        <w:ind w:left="0" w:firstLine="709"/>
        <w:jc w:val="both"/>
        <w:rPr>
          <w:sz w:val="28"/>
          <w:szCs w:val="28"/>
        </w:rPr>
      </w:pPr>
      <w:r w:rsidRPr="00CD31F9">
        <w:rPr>
          <w:sz w:val="28"/>
          <w:szCs w:val="28"/>
        </w:rPr>
        <w:t>Chi cục Thủy lợi và Phòng chống thiên tai là</w:t>
      </w:r>
      <w:r w:rsidRPr="00CD31F9">
        <w:rPr>
          <w:spacing w:val="-2"/>
          <w:sz w:val="28"/>
          <w:szCs w:val="28"/>
          <w:lang w:val="vi-VN"/>
        </w:rPr>
        <w:t xml:space="preserve"> tổ chức hành chính trực thuộc Sở Nông nghiệp và </w:t>
      </w:r>
      <w:r w:rsidRPr="00CD31F9">
        <w:rPr>
          <w:sz w:val="28"/>
          <w:szCs w:val="28"/>
          <w:lang w:val="vi-VN"/>
        </w:rPr>
        <w:t xml:space="preserve">Phát triển nông thôn, giúp </w:t>
      </w:r>
      <w:r w:rsidRPr="00CD31F9">
        <w:rPr>
          <w:sz w:val="28"/>
          <w:szCs w:val="28"/>
        </w:rPr>
        <w:t xml:space="preserve">Giám đốc Sở </w:t>
      </w:r>
      <w:r w:rsidR="00161AB5" w:rsidRPr="00CD31F9">
        <w:rPr>
          <w:spacing w:val="-2"/>
          <w:sz w:val="28"/>
          <w:szCs w:val="28"/>
          <w:lang w:val="vi-VN"/>
        </w:rPr>
        <w:t xml:space="preserve">Nông nghiệp và </w:t>
      </w:r>
      <w:r w:rsidR="00161AB5" w:rsidRPr="00CD31F9">
        <w:rPr>
          <w:sz w:val="28"/>
          <w:szCs w:val="28"/>
          <w:lang w:val="vi-VN"/>
        </w:rPr>
        <w:t>Phát triển nông thôn</w:t>
      </w:r>
      <w:r w:rsidR="00161AB5" w:rsidRPr="00CD31F9">
        <w:rPr>
          <w:sz w:val="28"/>
          <w:szCs w:val="28"/>
        </w:rPr>
        <w:t xml:space="preserve"> </w:t>
      </w:r>
      <w:r w:rsidRPr="00CD31F9">
        <w:rPr>
          <w:sz w:val="28"/>
          <w:szCs w:val="28"/>
        </w:rPr>
        <w:t xml:space="preserve">thực hiện chức năng tham mưu Ủy ban nhân dân tỉnh quản lý nhà nước và tổ chức thực thi pháp luật về thủy lợi, cấp nước sạch nông thôn, bảo đảm an ninh nguồn nước, an toàn đập và hồ chứa nước, đê điều, phòng, chống thiên tai </w:t>
      </w:r>
      <w:r w:rsidRPr="00CD31F9">
        <w:rPr>
          <w:sz w:val="28"/>
          <w:szCs w:val="28"/>
          <w:lang w:val="vi-VN"/>
        </w:rPr>
        <w:t>trên địa bàn tỉnh</w:t>
      </w:r>
      <w:r w:rsidRPr="00CD31F9">
        <w:rPr>
          <w:sz w:val="28"/>
          <w:szCs w:val="28"/>
        </w:rPr>
        <w:t xml:space="preserve"> Đồng Nai</w:t>
      </w:r>
      <w:r w:rsidR="00161AB5">
        <w:rPr>
          <w:sz w:val="28"/>
          <w:szCs w:val="28"/>
        </w:rPr>
        <w:t>.</w:t>
      </w:r>
      <w:r w:rsidRPr="00CD31F9">
        <w:rPr>
          <w:sz w:val="28"/>
          <w:szCs w:val="28"/>
        </w:rPr>
        <w:t xml:space="preserve"> Thực hiện nhiệm vụ: Văn phòng thường trực Ban Chỉ huy Phòng chống thiên tai – Tìm kiếm cứu nạn; Quỹ Phòng chống thiên tai theo quy định của pháp luật.</w:t>
      </w:r>
    </w:p>
    <w:p w14:paraId="4288542F" w14:textId="3FBAB4D5" w:rsidR="00FE7809" w:rsidRPr="00CD31F9" w:rsidRDefault="00FE7809" w:rsidP="00474AFA">
      <w:pPr>
        <w:pStyle w:val="ListParagraph"/>
        <w:numPr>
          <w:ilvl w:val="0"/>
          <w:numId w:val="31"/>
        </w:numPr>
        <w:tabs>
          <w:tab w:val="left" w:pos="993"/>
        </w:tabs>
        <w:spacing w:before="120" w:after="120"/>
        <w:ind w:left="0" w:firstLine="709"/>
        <w:jc w:val="both"/>
        <w:rPr>
          <w:sz w:val="28"/>
          <w:szCs w:val="28"/>
        </w:rPr>
      </w:pPr>
      <w:r>
        <w:rPr>
          <w:sz w:val="28"/>
          <w:szCs w:val="28"/>
        </w:rPr>
        <w:t>Chi cục</w:t>
      </w:r>
      <w:r w:rsidRPr="00CD31F9">
        <w:rPr>
          <w:sz w:val="28"/>
          <w:szCs w:val="28"/>
        </w:rPr>
        <w:t xml:space="preserve"> </w:t>
      </w:r>
      <w:r w:rsidR="00161AB5" w:rsidRPr="00CD31F9">
        <w:rPr>
          <w:sz w:val="28"/>
          <w:szCs w:val="28"/>
        </w:rPr>
        <w:t xml:space="preserve">Thủy lợi và Phòng chống thiên tai </w:t>
      </w:r>
      <w:r w:rsidRPr="00CD31F9">
        <w:rPr>
          <w:sz w:val="28"/>
          <w:szCs w:val="28"/>
        </w:rPr>
        <w:t>có tư cách pháp nhân, có con dấu và tài khoản riêng tại Kho bạc nhà nước tỉnh Đồng Nai.</w:t>
      </w:r>
    </w:p>
    <w:p w14:paraId="03126EC3" w14:textId="77777777" w:rsidR="00FE7809" w:rsidRPr="007D6FAF" w:rsidRDefault="00FE7809" w:rsidP="00FE7809">
      <w:pPr>
        <w:spacing w:before="80" w:after="40" w:line="340" w:lineRule="exact"/>
        <w:ind w:firstLine="709"/>
        <w:jc w:val="both"/>
        <w:rPr>
          <w:sz w:val="28"/>
          <w:szCs w:val="28"/>
        </w:rPr>
      </w:pPr>
      <w:r w:rsidRPr="007D6FAF">
        <w:rPr>
          <w:b/>
          <w:bCs/>
          <w:sz w:val="28"/>
          <w:szCs w:val="28"/>
          <w:lang w:val="nl-NL"/>
        </w:rPr>
        <w:t xml:space="preserve">Điều </w:t>
      </w:r>
      <w:r>
        <w:rPr>
          <w:b/>
          <w:bCs/>
          <w:sz w:val="28"/>
          <w:szCs w:val="28"/>
          <w:lang w:val="nl-NL"/>
        </w:rPr>
        <w:t>3</w:t>
      </w:r>
      <w:r w:rsidRPr="007D6FAF">
        <w:rPr>
          <w:b/>
          <w:bCs/>
          <w:sz w:val="28"/>
          <w:szCs w:val="28"/>
          <w:lang w:val="nl-NL"/>
        </w:rPr>
        <w:t xml:space="preserve">. </w:t>
      </w:r>
      <w:r>
        <w:rPr>
          <w:b/>
          <w:bCs/>
          <w:sz w:val="28"/>
          <w:szCs w:val="28"/>
          <w:lang w:val="nl-NL"/>
        </w:rPr>
        <w:t>Nguyên tắc h</w:t>
      </w:r>
      <w:r w:rsidRPr="007D6FAF">
        <w:rPr>
          <w:b/>
          <w:bCs/>
          <w:sz w:val="28"/>
          <w:szCs w:val="28"/>
          <w:lang w:val="nl-NL"/>
        </w:rPr>
        <w:t>oạt</w:t>
      </w:r>
      <w:r w:rsidRPr="007D6FAF">
        <w:rPr>
          <w:b/>
          <w:sz w:val="28"/>
          <w:szCs w:val="28"/>
        </w:rPr>
        <w:t xml:space="preserve"> động và trụ sở làm việc</w:t>
      </w:r>
    </w:p>
    <w:p w14:paraId="752FE097" w14:textId="7C76595B" w:rsidR="00FE7809" w:rsidRPr="00584281" w:rsidRDefault="00FE7809" w:rsidP="00FE7809">
      <w:pPr>
        <w:pStyle w:val="ListParagraph"/>
        <w:numPr>
          <w:ilvl w:val="0"/>
          <w:numId w:val="32"/>
        </w:numPr>
        <w:tabs>
          <w:tab w:val="left" w:pos="993"/>
        </w:tabs>
        <w:spacing w:before="120" w:after="120"/>
        <w:ind w:left="0" w:firstLine="709"/>
        <w:contextualSpacing w:val="0"/>
        <w:jc w:val="both"/>
        <w:rPr>
          <w:sz w:val="28"/>
          <w:szCs w:val="28"/>
        </w:rPr>
      </w:pPr>
      <w:r w:rsidRPr="00584281">
        <w:rPr>
          <w:sz w:val="28"/>
          <w:szCs w:val="28"/>
        </w:rPr>
        <w:t xml:space="preserve">Chi cục </w:t>
      </w:r>
      <w:r w:rsidR="004C32A7" w:rsidRPr="00CD31F9">
        <w:rPr>
          <w:sz w:val="28"/>
          <w:szCs w:val="28"/>
        </w:rPr>
        <w:t xml:space="preserve">Thủy lợi và Phòng chống thiên tai </w:t>
      </w:r>
      <w:r w:rsidRPr="00584281">
        <w:rPr>
          <w:sz w:val="28"/>
          <w:szCs w:val="28"/>
        </w:rPr>
        <w:t>chịu sự chỉ đạo, quản lý của Sở Nông nghiệp và Phát triển nông thôn theo quy định của pháp luật; đồng thời chịu sự hướng dẫn về chuyên môn, nghiệp vụ của Cục Thủy lợi, Cục Quản lý đê điều và Phòng, chống thiên tai trực thuộc Bộ Nông nghiệp và Phát triển nông thôn.</w:t>
      </w:r>
    </w:p>
    <w:p w14:paraId="48C7F213" w14:textId="77777777" w:rsidR="00FE7809" w:rsidRDefault="00FE7809" w:rsidP="00FE7809">
      <w:pPr>
        <w:pStyle w:val="ListParagraph"/>
        <w:numPr>
          <w:ilvl w:val="0"/>
          <w:numId w:val="32"/>
        </w:numPr>
        <w:tabs>
          <w:tab w:val="left" w:pos="993"/>
        </w:tabs>
        <w:spacing w:before="120" w:after="120"/>
        <w:ind w:left="0" w:firstLine="709"/>
        <w:contextualSpacing w:val="0"/>
        <w:jc w:val="both"/>
        <w:rPr>
          <w:sz w:val="28"/>
          <w:szCs w:val="28"/>
        </w:rPr>
      </w:pPr>
      <w:r w:rsidRPr="007D6FAF">
        <w:rPr>
          <w:sz w:val="28"/>
          <w:szCs w:val="28"/>
        </w:rPr>
        <w:t xml:space="preserve">Trụ sở của Chi cục đặt tại: </w:t>
      </w:r>
      <w:r>
        <w:rPr>
          <w:sz w:val="28"/>
          <w:szCs w:val="28"/>
        </w:rPr>
        <w:t>số 518, đường Đồng Khởi, khu phố 3, phường Tân Hiệp, thành phố Biên Hòa, tỉnh Đồng Nai.</w:t>
      </w:r>
    </w:p>
    <w:p w14:paraId="399E9EFD" w14:textId="77777777" w:rsidR="00FE7809" w:rsidRPr="007D6FAF" w:rsidRDefault="00FE7809" w:rsidP="00FE7809">
      <w:pPr>
        <w:pStyle w:val="ListParagraph"/>
        <w:tabs>
          <w:tab w:val="left" w:pos="993"/>
        </w:tabs>
        <w:spacing w:before="120"/>
        <w:ind w:left="709"/>
        <w:jc w:val="both"/>
        <w:rPr>
          <w:sz w:val="28"/>
          <w:szCs w:val="28"/>
        </w:rPr>
      </w:pPr>
    </w:p>
    <w:p w14:paraId="154632D2" w14:textId="77777777" w:rsidR="00FE7809" w:rsidRPr="00AE249A" w:rsidRDefault="00FE7809" w:rsidP="00FE7809">
      <w:pPr>
        <w:spacing w:before="80"/>
        <w:ind w:right="-106" w:firstLine="709"/>
        <w:jc w:val="both"/>
        <w:rPr>
          <w:sz w:val="10"/>
          <w:szCs w:val="10"/>
        </w:rPr>
      </w:pPr>
    </w:p>
    <w:p w14:paraId="41184CC6" w14:textId="77777777" w:rsidR="00FE7809" w:rsidRPr="00AE249A" w:rsidRDefault="00FE7809" w:rsidP="00FE7809">
      <w:pPr>
        <w:spacing w:before="60" w:after="60"/>
        <w:ind w:right="-106"/>
        <w:jc w:val="center"/>
        <w:rPr>
          <w:b/>
          <w:bCs/>
          <w:sz w:val="28"/>
          <w:szCs w:val="28"/>
        </w:rPr>
      </w:pPr>
      <w:r w:rsidRPr="00AE249A">
        <w:rPr>
          <w:b/>
          <w:bCs/>
          <w:sz w:val="28"/>
          <w:szCs w:val="28"/>
        </w:rPr>
        <w:t>Chương II</w:t>
      </w:r>
    </w:p>
    <w:p w14:paraId="5C462165" w14:textId="77777777" w:rsidR="00FE7809" w:rsidRDefault="00FE7809" w:rsidP="00FE7809">
      <w:pPr>
        <w:spacing w:before="60" w:after="60"/>
        <w:ind w:right="-106"/>
        <w:jc w:val="center"/>
        <w:rPr>
          <w:b/>
          <w:bCs/>
          <w:sz w:val="28"/>
          <w:szCs w:val="28"/>
        </w:rPr>
      </w:pPr>
      <w:r w:rsidRPr="00AE249A">
        <w:rPr>
          <w:b/>
          <w:bCs/>
          <w:sz w:val="28"/>
          <w:szCs w:val="28"/>
        </w:rPr>
        <w:t>NHIỆM VỤ VÀ QUYỀN HẠN</w:t>
      </w:r>
    </w:p>
    <w:p w14:paraId="097BF4E3" w14:textId="77777777" w:rsidR="00FE7809" w:rsidRPr="00AE249A" w:rsidRDefault="00FE7809" w:rsidP="00FE7809">
      <w:pPr>
        <w:spacing w:before="60" w:after="60"/>
        <w:ind w:right="-106" w:firstLine="709"/>
        <w:jc w:val="center"/>
        <w:rPr>
          <w:b/>
          <w:bCs/>
          <w:sz w:val="10"/>
          <w:szCs w:val="10"/>
        </w:rPr>
      </w:pPr>
    </w:p>
    <w:p w14:paraId="736E7018" w14:textId="77777777" w:rsidR="00FE7809" w:rsidRPr="00AE249A" w:rsidRDefault="00FE7809" w:rsidP="00013872">
      <w:pPr>
        <w:spacing w:before="80"/>
        <w:ind w:right="-106" w:firstLine="709"/>
        <w:jc w:val="both"/>
        <w:rPr>
          <w:b/>
          <w:bCs/>
          <w:sz w:val="28"/>
          <w:szCs w:val="28"/>
        </w:rPr>
      </w:pPr>
      <w:r w:rsidRPr="00AE249A">
        <w:rPr>
          <w:b/>
          <w:bCs/>
          <w:sz w:val="28"/>
          <w:szCs w:val="28"/>
        </w:rPr>
        <w:t xml:space="preserve">Điều </w:t>
      </w:r>
      <w:r>
        <w:rPr>
          <w:b/>
          <w:bCs/>
          <w:sz w:val="28"/>
          <w:szCs w:val="28"/>
        </w:rPr>
        <w:t>4</w:t>
      </w:r>
      <w:r w:rsidRPr="00AE249A">
        <w:rPr>
          <w:b/>
          <w:bCs/>
          <w:sz w:val="28"/>
          <w:szCs w:val="28"/>
        </w:rPr>
        <w:t>. Nhiệm vụ và quyền hạn</w:t>
      </w:r>
    </w:p>
    <w:p w14:paraId="6ECF3B6E" w14:textId="0A948394" w:rsidR="00FE7809" w:rsidRPr="00BD007C" w:rsidRDefault="009E1E44" w:rsidP="00013872">
      <w:pPr>
        <w:tabs>
          <w:tab w:val="left" w:pos="993"/>
        </w:tabs>
        <w:spacing w:before="100"/>
        <w:ind w:firstLine="709"/>
        <w:jc w:val="both"/>
        <w:rPr>
          <w:sz w:val="28"/>
          <w:szCs w:val="28"/>
          <w:lang w:val="vi-VN"/>
        </w:rPr>
      </w:pPr>
      <w:r>
        <w:rPr>
          <w:sz w:val="28"/>
          <w:szCs w:val="28"/>
        </w:rPr>
        <w:t xml:space="preserve">1. </w:t>
      </w:r>
      <w:r w:rsidR="00FE7809" w:rsidRPr="00BD007C">
        <w:rPr>
          <w:sz w:val="28"/>
          <w:szCs w:val="28"/>
          <w:lang w:val="vi-VN"/>
        </w:rPr>
        <w:t xml:space="preserve">Tham mưu giúp Giám đốc Sở Nông nghiệp và Phát triển nông thôn trình cấp có thẩm quyền ban hành các văn bản quy phạm pháp luật, quy hoạch, kế hoạch, chương trình, đề án, dự án, quy chuẩn kỹ thuật, quy trình, định mức kinh tế - kỹ thuật </w:t>
      </w:r>
      <w:r w:rsidR="00FE7809" w:rsidRPr="00850649">
        <w:rPr>
          <w:rFonts w:eastAsia="Calibri"/>
          <w:sz w:val="28"/>
          <w:szCs w:val="28"/>
          <w:lang w:val="en-GB"/>
        </w:rPr>
        <w:t>về chuyên ngành, lĩnh vực thuộc phạ</w:t>
      </w:r>
      <w:r w:rsidR="00FE7809">
        <w:rPr>
          <w:rFonts w:eastAsia="Calibri"/>
          <w:sz w:val="28"/>
          <w:szCs w:val="28"/>
          <w:lang w:val="en-GB"/>
        </w:rPr>
        <w:t>m vi</w:t>
      </w:r>
      <w:r w:rsidR="00FE7809">
        <w:rPr>
          <w:sz w:val="28"/>
          <w:szCs w:val="28"/>
        </w:rPr>
        <w:t xml:space="preserve"> quản lý</w:t>
      </w:r>
      <w:r w:rsidR="00FE7809" w:rsidRPr="00BD007C">
        <w:rPr>
          <w:sz w:val="28"/>
          <w:szCs w:val="28"/>
          <w:lang w:val="vi-VN"/>
        </w:rPr>
        <w:t>.</w:t>
      </w:r>
    </w:p>
    <w:p w14:paraId="1F27EEC3" w14:textId="7E887AA3" w:rsidR="00FE7809" w:rsidRPr="00210B16" w:rsidRDefault="009E1E44" w:rsidP="00013872">
      <w:pPr>
        <w:tabs>
          <w:tab w:val="left" w:pos="993"/>
        </w:tabs>
        <w:spacing w:before="100"/>
        <w:ind w:firstLine="709"/>
        <w:jc w:val="both"/>
        <w:rPr>
          <w:sz w:val="28"/>
          <w:szCs w:val="28"/>
          <w:lang w:val="vi-VN"/>
        </w:rPr>
      </w:pPr>
      <w:r>
        <w:rPr>
          <w:sz w:val="28"/>
          <w:szCs w:val="28"/>
        </w:rPr>
        <w:t xml:space="preserve">2. </w:t>
      </w:r>
      <w:r w:rsidR="00FE7809" w:rsidRPr="00BD007C">
        <w:rPr>
          <w:sz w:val="28"/>
          <w:szCs w:val="28"/>
          <w:lang w:val="vi-VN"/>
        </w:rPr>
        <w:t>Tổ chức thực hiện các văn bản quy phạm pháp luật, quy hoạch, kế hoạch, chương trình, đề án, dự án, tiêu chuẩn</w:t>
      </w:r>
      <w:r w:rsidR="00FE7809" w:rsidRPr="00210B16">
        <w:rPr>
          <w:sz w:val="28"/>
          <w:szCs w:val="28"/>
          <w:lang w:val="vi-VN"/>
        </w:rPr>
        <w:t>,</w:t>
      </w:r>
      <w:r w:rsidR="00FE7809" w:rsidRPr="00BD007C">
        <w:rPr>
          <w:sz w:val="28"/>
          <w:szCs w:val="28"/>
          <w:lang w:val="vi-VN"/>
        </w:rPr>
        <w:t xml:space="preserve"> quy chuẩn kỹ thuật, định mức kinh tế</w:t>
      </w:r>
      <w:r w:rsidR="00FE7809" w:rsidRPr="00210B16">
        <w:rPr>
          <w:sz w:val="28"/>
          <w:szCs w:val="28"/>
          <w:lang w:val="vi-VN"/>
        </w:rPr>
        <w:t>-</w:t>
      </w:r>
      <w:r w:rsidR="00FE7809" w:rsidRPr="00BD007C">
        <w:rPr>
          <w:sz w:val="28"/>
          <w:szCs w:val="28"/>
          <w:lang w:val="vi-VN"/>
        </w:rPr>
        <w:t>kỹ thuật đã được phê duyệt. Thông tin, tuyên truyền, phổ biến pháp luật về các lĩnh vực thuộc phạm vi quản lý được giao.</w:t>
      </w:r>
    </w:p>
    <w:p w14:paraId="59FF75CC" w14:textId="54D5B00E" w:rsidR="00FE7809" w:rsidRDefault="009E1E44" w:rsidP="00013872">
      <w:pPr>
        <w:tabs>
          <w:tab w:val="left" w:pos="993"/>
        </w:tabs>
        <w:spacing w:before="140"/>
        <w:ind w:firstLine="709"/>
        <w:jc w:val="both"/>
        <w:rPr>
          <w:sz w:val="28"/>
          <w:szCs w:val="28"/>
        </w:rPr>
      </w:pPr>
      <w:r>
        <w:rPr>
          <w:sz w:val="28"/>
          <w:szCs w:val="28"/>
        </w:rPr>
        <w:t xml:space="preserve">3. </w:t>
      </w:r>
      <w:r w:rsidR="00FE7809" w:rsidRPr="00BD007C">
        <w:rPr>
          <w:sz w:val="28"/>
          <w:szCs w:val="28"/>
          <w:lang w:val="vi-VN"/>
        </w:rPr>
        <w:t xml:space="preserve">Trình Giám đốc </w:t>
      </w:r>
      <w:r w:rsidR="00FE7809" w:rsidRPr="00210B16">
        <w:rPr>
          <w:sz w:val="28"/>
          <w:szCs w:val="28"/>
          <w:lang w:val="vi-VN"/>
        </w:rPr>
        <w:t>S</w:t>
      </w:r>
      <w:r w:rsidR="00FE7809" w:rsidRPr="00BD007C">
        <w:rPr>
          <w:sz w:val="28"/>
          <w:szCs w:val="28"/>
          <w:lang w:val="vi-VN"/>
        </w:rPr>
        <w:t>ở Nông nghiệp và Phát triển nông thôn ban hành hoặc phê duyệt theo thẩm quyền các văn bản cá biệt thuộc chuyên ngành, lĩnh vực công tác thuộc phạm vi quản lý của Chi cục</w:t>
      </w:r>
      <w:r w:rsidR="00AD0A6F">
        <w:rPr>
          <w:sz w:val="28"/>
          <w:szCs w:val="28"/>
        </w:rPr>
        <w:t xml:space="preserve"> </w:t>
      </w:r>
      <w:r w:rsidR="00AD0A6F" w:rsidRPr="00CD31F9">
        <w:rPr>
          <w:sz w:val="28"/>
          <w:szCs w:val="28"/>
        </w:rPr>
        <w:t>Thủy lợi và Phòng chống thiên tai</w:t>
      </w:r>
      <w:r w:rsidR="00FE7809" w:rsidRPr="00BD007C">
        <w:rPr>
          <w:sz w:val="28"/>
          <w:szCs w:val="28"/>
          <w:lang w:val="vi-VN"/>
        </w:rPr>
        <w:t>.</w:t>
      </w:r>
    </w:p>
    <w:p w14:paraId="3856ED79" w14:textId="24CFF835" w:rsidR="00FE7809" w:rsidRDefault="009E1E44" w:rsidP="00013872">
      <w:pPr>
        <w:shd w:val="clear" w:color="auto" w:fill="FFFFFF"/>
        <w:tabs>
          <w:tab w:val="left" w:pos="993"/>
        </w:tabs>
        <w:spacing w:before="140"/>
        <w:ind w:firstLine="709"/>
        <w:jc w:val="both"/>
        <w:rPr>
          <w:rFonts w:eastAsia="Calibri"/>
          <w:sz w:val="28"/>
          <w:szCs w:val="28"/>
          <w:lang w:val="en-GB"/>
        </w:rPr>
      </w:pPr>
      <w:r>
        <w:rPr>
          <w:sz w:val="28"/>
          <w:szCs w:val="28"/>
        </w:rPr>
        <w:t xml:space="preserve">4. </w:t>
      </w:r>
      <w:r w:rsidR="00FE7809" w:rsidRPr="00482C50">
        <w:rPr>
          <w:sz w:val="28"/>
          <w:szCs w:val="28"/>
          <w:lang w:val="vi-VN"/>
        </w:rPr>
        <w:t xml:space="preserve">Về </w:t>
      </w:r>
      <w:r w:rsidR="00FE7809" w:rsidRPr="00A76137">
        <w:rPr>
          <w:rFonts w:eastAsia="Calibri"/>
          <w:sz w:val="28"/>
          <w:szCs w:val="28"/>
          <w:lang w:val="en-GB"/>
        </w:rPr>
        <w:t>thủy lợi</w:t>
      </w:r>
      <w:r w:rsidR="00860E79">
        <w:rPr>
          <w:rFonts w:eastAsia="Calibri"/>
          <w:sz w:val="28"/>
          <w:szCs w:val="28"/>
          <w:lang w:val="en-GB"/>
        </w:rPr>
        <w:t>:</w:t>
      </w:r>
    </w:p>
    <w:p w14:paraId="3E1E54CD" w14:textId="44E90218" w:rsidR="00FE7809" w:rsidRPr="00F36EBC" w:rsidRDefault="00860E79" w:rsidP="00013872">
      <w:pPr>
        <w:shd w:val="clear" w:color="auto" w:fill="FFFFFF"/>
        <w:tabs>
          <w:tab w:val="left" w:pos="993"/>
        </w:tabs>
        <w:spacing w:before="140"/>
        <w:ind w:firstLine="709"/>
        <w:jc w:val="both"/>
        <w:rPr>
          <w:sz w:val="28"/>
          <w:szCs w:val="28"/>
          <w:lang w:val="pt-BR"/>
        </w:rPr>
      </w:pPr>
      <w:r>
        <w:rPr>
          <w:sz w:val="28"/>
          <w:szCs w:val="28"/>
          <w:lang w:val="pt-BR"/>
        </w:rPr>
        <w:t xml:space="preserve">a) </w:t>
      </w:r>
      <w:r w:rsidRPr="00474AFA">
        <w:rPr>
          <w:sz w:val="28"/>
          <w:szCs w:val="28"/>
          <w:lang w:val="pt-BR"/>
        </w:rPr>
        <w:t xml:space="preserve">Tham mưu </w:t>
      </w:r>
      <w:r w:rsidR="00811AA2" w:rsidRPr="00474AFA">
        <w:rPr>
          <w:sz w:val="28"/>
          <w:szCs w:val="28"/>
          <w:lang w:val="vi-VN"/>
        </w:rPr>
        <w:t xml:space="preserve">Giám đốc </w:t>
      </w:r>
      <w:r w:rsidRPr="00474AFA">
        <w:rPr>
          <w:sz w:val="28"/>
          <w:szCs w:val="28"/>
          <w:lang w:val="pt-BR"/>
        </w:rPr>
        <w:t>Sở Nông nghiệp và Phát triển nông thôn</w:t>
      </w:r>
      <w:r w:rsidRPr="00FE7809">
        <w:rPr>
          <w:sz w:val="28"/>
          <w:szCs w:val="28"/>
          <w:lang w:val="pt-BR"/>
        </w:rPr>
        <w:t xml:space="preserve"> </w:t>
      </w:r>
      <w:r w:rsidR="00FE7809" w:rsidRPr="00F36EBC">
        <w:rPr>
          <w:sz w:val="28"/>
          <w:szCs w:val="28"/>
          <w:lang w:val="pt-BR"/>
        </w:rPr>
        <w:t xml:space="preserve">trình cấp có thẩm quyền: </w:t>
      </w:r>
      <w:r>
        <w:rPr>
          <w:sz w:val="28"/>
          <w:szCs w:val="28"/>
          <w:lang w:val="pt-BR"/>
        </w:rPr>
        <w:t>q</w:t>
      </w:r>
      <w:r w:rsidR="00FE7809" w:rsidRPr="00F36EBC">
        <w:rPr>
          <w:sz w:val="28"/>
          <w:szCs w:val="28"/>
          <w:lang w:val="pt-BR"/>
        </w:rPr>
        <w:t xml:space="preserve">uyết định phê duyệt, công bố kết quả điều tra cơ bản thủy lợi, quy trình vận hành công trình thủy lợi thuộc phạm vi quản lý trên địa bàn tỉnh; </w:t>
      </w:r>
      <w:r>
        <w:rPr>
          <w:sz w:val="28"/>
          <w:szCs w:val="28"/>
          <w:lang w:val="pt-BR"/>
        </w:rPr>
        <w:t>q</w:t>
      </w:r>
      <w:r w:rsidR="00FE7809" w:rsidRPr="00F36EBC">
        <w:rPr>
          <w:sz w:val="28"/>
          <w:szCs w:val="28"/>
          <w:lang w:val="pt-BR"/>
        </w:rPr>
        <w:t xml:space="preserve">uyết định giao tổ chức quản lý hoặc phân cấp quản lý công trình thủy lợi, công trình cấp nước sạch nông thôn trên địa bàn tỉnh theo quy định của pháp luật; </w:t>
      </w:r>
      <w:r>
        <w:rPr>
          <w:sz w:val="28"/>
          <w:szCs w:val="28"/>
          <w:lang w:val="pt-BR"/>
        </w:rPr>
        <w:t>q</w:t>
      </w:r>
      <w:r w:rsidR="00FE7809" w:rsidRPr="00F36EBC">
        <w:rPr>
          <w:sz w:val="28"/>
          <w:szCs w:val="28"/>
          <w:lang w:val="pt-BR"/>
        </w:rPr>
        <w:t xml:space="preserve">uy định cụ thể phạm vi vùng phụ cận, phương án cắm mốc chỉ giới phạm vi bảo vệ công trình thủy lợi; </w:t>
      </w:r>
      <w:r>
        <w:rPr>
          <w:sz w:val="28"/>
          <w:szCs w:val="28"/>
          <w:lang w:val="pt-BR"/>
        </w:rPr>
        <w:t>p</w:t>
      </w:r>
      <w:r w:rsidR="00FE7809" w:rsidRPr="00F36EBC">
        <w:rPr>
          <w:sz w:val="28"/>
          <w:szCs w:val="28"/>
          <w:lang w:val="pt-BR"/>
        </w:rPr>
        <w:t>hê duyệt hoặc phân cấp phê duyệt phương án bảo vệ đập, hồ chứa nước, công trình thủy lợi khác thuộc thẩm quyền quản lý trên địa bàn tỉnh; phương án huy động lực lượng, vật tư, phương tiện bảo vệ công trình thủy lợi khi xảy ra sự cố hoặc có nguy cơ xảy ra sự cố;</w:t>
      </w:r>
      <w:r>
        <w:rPr>
          <w:sz w:val="28"/>
          <w:szCs w:val="28"/>
          <w:lang w:val="pt-BR"/>
        </w:rPr>
        <w:t xml:space="preserve"> q</w:t>
      </w:r>
      <w:r w:rsidR="00FE7809" w:rsidRPr="00F36EBC">
        <w:rPr>
          <w:sz w:val="28"/>
          <w:szCs w:val="28"/>
          <w:lang w:val="pt-BR"/>
        </w:rPr>
        <w:t xml:space="preserve">uy mô thủy lợi nội đồng; kinh phí đầu tư xây dựng, quản lý, khai thác và bảo vệ công trình thủy lợi, công trình cấp nước sạch nông thôn do địa phương quản lý; </w:t>
      </w:r>
    </w:p>
    <w:p w14:paraId="2CA819D6" w14:textId="42EE21E2" w:rsidR="00FE7809" w:rsidRPr="00F36EBC" w:rsidRDefault="00860E79" w:rsidP="00013872">
      <w:pPr>
        <w:pStyle w:val="ListParagraph"/>
        <w:widowControl w:val="0"/>
        <w:tabs>
          <w:tab w:val="left" w:pos="993"/>
        </w:tabs>
        <w:spacing w:before="120" w:after="120"/>
        <w:ind w:left="0" w:firstLine="709"/>
        <w:contextualSpacing w:val="0"/>
        <w:jc w:val="both"/>
        <w:rPr>
          <w:sz w:val="28"/>
          <w:szCs w:val="28"/>
          <w:lang w:val="pt-BR"/>
        </w:rPr>
      </w:pPr>
      <w:r>
        <w:rPr>
          <w:sz w:val="28"/>
          <w:szCs w:val="28"/>
          <w:lang w:val="pt-BR"/>
        </w:rPr>
        <w:t xml:space="preserve">b) </w:t>
      </w:r>
      <w:r w:rsidR="00FE7809">
        <w:rPr>
          <w:sz w:val="28"/>
          <w:szCs w:val="28"/>
          <w:lang w:val="pt-BR"/>
        </w:rPr>
        <w:t>C</w:t>
      </w:r>
      <w:r w:rsidR="00FE7809" w:rsidRPr="00F36EBC">
        <w:rPr>
          <w:sz w:val="28"/>
          <w:szCs w:val="28"/>
          <w:lang w:val="pt-BR"/>
        </w:rPr>
        <w:t>hủ trì, phối hợp với cơ quan, đơn vị liên quan tại địa phương tham mưu</w:t>
      </w:r>
      <w:r>
        <w:rPr>
          <w:sz w:val="28"/>
          <w:szCs w:val="28"/>
          <w:lang w:val="pt-BR"/>
        </w:rPr>
        <w:t xml:space="preserve"> </w:t>
      </w:r>
      <w:r w:rsidRPr="00FE7809">
        <w:rPr>
          <w:sz w:val="28"/>
          <w:szCs w:val="28"/>
          <w:lang w:val="pt-BR"/>
        </w:rPr>
        <w:t>Sở Nông nghiệp và Phát triển nông thôn</w:t>
      </w:r>
      <w:r w:rsidR="00FE7809" w:rsidRPr="00F36EBC">
        <w:rPr>
          <w:sz w:val="28"/>
          <w:szCs w:val="28"/>
          <w:lang w:val="pt-BR"/>
        </w:rPr>
        <w:t xml:space="preserve"> trình Ủy ban nhân dân tỉnh báo cáo Hội đồng nhân dân tỉnh thông qua các mức giá và phê duyệt giá cụ thể của sản phẩm, dịch vụ thủy lợi theo quy định của pháp luật;</w:t>
      </w:r>
    </w:p>
    <w:p w14:paraId="47F3E6A8" w14:textId="4496A6DB" w:rsidR="00FE7809" w:rsidRPr="00F36EBC" w:rsidRDefault="004F06F9" w:rsidP="00013872">
      <w:pPr>
        <w:pStyle w:val="ListParagraph"/>
        <w:widowControl w:val="0"/>
        <w:tabs>
          <w:tab w:val="left" w:pos="993"/>
        </w:tabs>
        <w:spacing w:before="120" w:after="120"/>
        <w:ind w:left="0" w:firstLine="709"/>
        <w:contextualSpacing w:val="0"/>
        <w:jc w:val="both"/>
        <w:rPr>
          <w:sz w:val="28"/>
          <w:szCs w:val="28"/>
          <w:lang w:val="pt-BR"/>
        </w:rPr>
      </w:pPr>
      <w:r>
        <w:rPr>
          <w:sz w:val="28"/>
          <w:szCs w:val="28"/>
          <w:lang w:val="pt-BR"/>
        </w:rPr>
        <w:t xml:space="preserve">c) </w:t>
      </w:r>
      <w:r w:rsidR="00FE7809">
        <w:rPr>
          <w:sz w:val="28"/>
          <w:szCs w:val="28"/>
          <w:lang w:val="pt-BR"/>
        </w:rPr>
        <w:t>C</w:t>
      </w:r>
      <w:r w:rsidR="00FE7809" w:rsidRPr="00F36EBC">
        <w:rPr>
          <w:sz w:val="28"/>
          <w:szCs w:val="28"/>
          <w:lang w:val="pt-BR"/>
        </w:rPr>
        <w:t>hủ trì xây dựng phương án phát triển mạng lưới thủy lợi, cấp nước sạch nông thôn theo quy định của pháp luật; tổ chức thực hiện Chiến lược phát triển thủy lợi, các nội dung liên quan đến thủy lợi, cấp nước sạch nông thôn trong quy hoạch tỉnh, quy hoạch thủy lợi và quy hoạch ngành quốc gia theo quy định của pháp luật;</w:t>
      </w:r>
    </w:p>
    <w:p w14:paraId="72E4928B" w14:textId="628BEB89" w:rsidR="00FE7809" w:rsidRPr="00F36EBC" w:rsidRDefault="004F06F9" w:rsidP="00013872">
      <w:pPr>
        <w:pStyle w:val="ListParagraph"/>
        <w:widowControl w:val="0"/>
        <w:tabs>
          <w:tab w:val="left" w:pos="993"/>
        </w:tabs>
        <w:spacing w:before="120" w:after="120"/>
        <w:ind w:left="0" w:firstLine="709"/>
        <w:contextualSpacing w:val="0"/>
        <w:jc w:val="both"/>
        <w:rPr>
          <w:sz w:val="28"/>
          <w:szCs w:val="28"/>
          <w:lang w:val="pt-BR"/>
        </w:rPr>
      </w:pPr>
      <w:r>
        <w:rPr>
          <w:sz w:val="28"/>
          <w:szCs w:val="28"/>
          <w:lang w:val="pt-BR"/>
        </w:rPr>
        <w:t xml:space="preserve">d) </w:t>
      </w:r>
      <w:r w:rsidR="00FE7809" w:rsidRPr="00F36EBC">
        <w:rPr>
          <w:sz w:val="28"/>
          <w:szCs w:val="28"/>
          <w:lang w:val="pt-BR"/>
        </w:rPr>
        <w:t xml:space="preserve">Hướng dẫn, kiểm tra việc thực hiện các quy định của pháp luật và của Ủy ban nhân dân tỉnh về phân cấp quản lý các hồ chứa nước, công trình thủy lợi, công trình cấp nước sạch nông thôn trên địa bàn tỉnh; hướng dẫn, kiểm tra việc </w:t>
      </w:r>
      <w:r w:rsidR="00FE7809" w:rsidRPr="00F36EBC">
        <w:rPr>
          <w:sz w:val="28"/>
          <w:szCs w:val="28"/>
          <w:lang w:val="pt-BR"/>
        </w:rPr>
        <w:lastRenderedPageBreak/>
        <w:t>xây dựng, khai thác, sử dụng và bảo vệ các hồ chứa nước, công trình thủy lợi, công trình cấp nước sạch nông thôn trên địa bàn tỉnh thuộc nhiệm vụ của Ủy ban nhân dân tỉnh; tổ chức thực hiện Chiến lược quốc gia về cấp nước sạch và vệ sinh nông thôn trên địa bàn theo phân cấp của Ủy ban nhân dân tỉnh;</w:t>
      </w:r>
    </w:p>
    <w:p w14:paraId="45D6E4B1" w14:textId="2CD7C7A7" w:rsidR="00FE7809" w:rsidRPr="00F36EBC" w:rsidRDefault="00AD0A6F" w:rsidP="00013872">
      <w:pPr>
        <w:pStyle w:val="ListParagraph"/>
        <w:widowControl w:val="0"/>
        <w:tabs>
          <w:tab w:val="left" w:pos="993"/>
        </w:tabs>
        <w:spacing w:before="120" w:after="120"/>
        <w:ind w:left="0" w:firstLine="709"/>
        <w:contextualSpacing w:val="0"/>
        <w:jc w:val="both"/>
        <w:rPr>
          <w:sz w:val="28"/>
          <w:szCs w:val="28"/>
          <w:lang w:val="pt-BR"/>
        </w:rPr>
      </w:pPr>
      <w:r>
        <w:rPr>
          <w:sz w:val="28"/>
          <w:szCs w:val="28"/>
          <w:lang w:val="pt-BR"/>
        </w:rPr>
        <w:t xml:space="preserve">đ) </w:t>
      </w:r>
      <w:r w:rsidR="00FE7809">
        <w:rPr>
          <w:sz w:val="28"/>
          <w:szCs w:val="28"/>
          <w:lang w:val="pt-BR"/>
        </w:rPr>
        <w:t>T</w:t>
      </w:r>
      <w:r w:rsidR="00FE7809" w:rsidRPr="00F36EBC">
        <w:rPr>
          <w:sz w:val="28"/>
          <w:szCs w:val="28"/>
          <w:lang w:val="pt-BR"/>
        </w:rPr>
        <w:t>iếp nhận và quản lý hồ sơ, giấy phép các hoạt động trong phạm vi bảo vệ công trình thủy lợi thuộc thẩm quyền quản lý của Ủy ban nhân dân tỉnh trên địa bàn; tổ chức thực hiện việc quản lý tài sản kết cấu hạ tầng thủy lợi, tài sản kết cấu hạ tầng cấp nước sạch nông thôn, thống kê, xây dựng và quản lý cơ sở dữ liệu về thủy lợi theo quy định của pháp luật và phân công của Ủy ban nhân dân tỉnh;</w:t>
      </w:r>
    </w:p>
    <w:p w14:paraId="6010406D" w14:textId="6D13262F" w:rsidR="00FE7809" w:rsidRPr="00F36EBC" w:rsidRDefault="00E16FBE" w:rsidP="00013872">
      <w:pPr>
        <w:pStyle w:val="ListParagraph"/>
        <w:widowControl w:val="0"/>
        <w:tabs>
          <w:tab w:val="left" w:pos="993"/>
        </w:tabs>
        <w:spacing w:before="120" w:after="120"/>
        <w:ind w:left="0" w:firstLine="709"/>
        <w:contextualSpacing w:val="0"/>
        <w:jc w:val="both"/>
        <w:rPr>
          <w:sz w:val="28"/>
          <w:szCs w:val="28"/>
          <w:lang w:val="pt-BR"/>
        </w:rPr>
      </w:pPr>
      <w:r>
        <w:rPr>
          <w:sz w:val="28"/>
          <w:szCs w:val="28"/>
          <w:lang w:val="pt-BR"/>
        </w:rPr>
        <w:t xml:space="preserve">e) </w:t>
      </w:r>
      <w:r w:rsidR="00FE7809">
        <w:rPr>
          <w:sz w:val="28"/>
          <w:szCs w:val="28"/>
          <w:lang w:val="pt-BR"/>
        </w:rPr>
        <w:t>H</w:t>
      </w:r>
      <w:r w:rsidR="00FE7809" w:rsidRPr="00F36EBC">
        <w:rPr>
          <w:sz w:val="28"/>
          <w:szCs w:val="28"/>
          <w:lang w:val="pt-BR"/>
        </w:rPr>
        <w:t>ướng dẫn, kiểm tra việc thực hiện các quy định quản lý nhà nước về quản lý, khai thác và bảo vệ, bảo đảm an toàn công trình thủy lợi, công trình cấp nước sạch nông thôn; phối hợp quản lý việc xả nước thải vào công trình thủy lợi thuộc phạm vi quản lý của tỉnh;</w:t>
      </w:r>
    </w:p>
    <w:p w14:paraId="6A84858A" w14:textId="12ACD515" w:rsidR="00FE7809" w:rsidRPr="00F36EBC" w:rsidRDefault="00E16FBE" w:rsidP="00013872">
      <w:pPr>
        <w:pStyle w:val="ListParagraph"/>
        <w:widowControl w:val="0"/>
        <w:tabs>
          <w:tab w:val="left" w:pos="993"/>
        </w:tabs>
        <w:spacing w:before="120" w:after="120"/>
        <w:ind w:left="0" w:firstLine="709"/>
        <w:contextualSpacing w:val="0"/>
        <w:jc w:val="both"/>
        <w:rPr>
          <w:sz w:val="28"/>
          <w:szCs w:val="28"/>
          <w:lang w:val="pt-BR"/>
        </w:rPr>
      </w:pPr>
      <w:r>
        <w:rPr>
          <w:sz w:val="28"/>
          <w:szCs w:val="28"/>
          <w:lang w:val="pt-BR"/>
        </w:rPr>
        <w:t xml:space="preserve">g) </w:t>
      </w:r>
      <w:r w:rsidR="00FE7809" w:rsidRPr="00F36EBC">
        <w:rPr>
          <w:sz w:val="28"/>
          <w:szCs w:val="28"/>
          <w:lang w:val="pt-BR"/>
        </w:rPr>
        <w:t>Hướng dẫn, kiểm tra công tác tưới, tiêu, thoát nước phục vụ sản xuất nông nghiệp trên địa bàn tỉnh theo quy định;</w:t>
      </w:r>
    </w:p>
    <w:p w14:paraId="7903E734" w14:textId="0B7751C9" w:rsidR="00FE7809" w:rsidRPr="00F36EBC" w:rsidRDefault="00E16FBE" w:rsidP="00013872">
      <w:pPr>
        <w:pStyle w:val="ListParagraph"/>
        <w:widowControl w:val="0"/>
        <w:tabs>
          <w:tab w:val="left" w:pos="993"/>
        </w:tabs>
        <w:spacing w:before="120" w:after="120"/>
        <w:ind w:left="0" w:firstLine="709"/>
        <w:contextualSpacing w:val="0"/>
        <w:jc w:val="both"/>
        <w:rPr>
          <w:sz w:val="28"/>
          <w:szCs w:val="28"/>
          <w:lang w:val="pt-BR"/>
        </w:rPr>
      </w:pPr>
      <w:r>
        <w:rPr>
          <w:sz w:val="28"/>
          <w:szCs w:val="28"/>
          <w:lang w:val="pt-BR"/>
        </w:rPr>
        <w:t xml:space="preserve">h) </w:t>
      </w:r>
      <w:r w:rsidR="00FE7809" w:rsidRPr="00F36EBC">
        <w:rPr>
          <w:sz w:val="28"/>
          <w:szCs w:val="28"/>
          <w:lang w:val="pt-BR"/>
        </w:rPr>
        <w:t>Theo dõi, giám sát, quan trắc diễn biến bồi lắng, xói lở công trình thủy lợi; hướng dẫn, quản lý việc tổ chức thực hiện khai thác, sử dụng tổng hợp, tiết kiệm, an toàn, có hiệu quả nguồn nước từ các công trình thủy lợi; hướng dẫn, kiểm tra việc quản lý vận hành, điều tiết nguồn nước của các hệ thống công trình thủy lợi; bảo đảm cung cấp nước sạch phục vụ sinh hoạt trong thực hiện phòng, chống, khắc phục hậu quả hạn hán, thiếu nước, xâm nhập mặn, sa mạc hóa, ngập lụt, úng trên địa bàn tỉnh; tổ chức quan trắc, dự báo, cảnh báo về hạn hán, xâm nhập mặn, ngập lụt, úng, số lượng, chất lượng nước trong hệ thống công trình thủy lợi trên địa bàn tỉnh;</w:t>
      </w:r>
    </w:p>
    <w:p w14:paraId="25C9C18F" w14:textId="7B89469C" w:rsidR="00FE7809" w:rsidRPr="00F36EBC" w:rsidRDefault="0062384A" w:rsidP="00013872">
      <w:pPr>
        <w:pStyle w:val="ListParagraph"/>
        <w:widowControl w:val="0"/>
        <w:tabs>
          <w:tab w:val="left" w:pos="993"/>
        </w:tabs>
        <w:spacing w:before="120" w:after="120"/>
        <w:ind w:left="0" w:firstLine="709"/>
        <w:contextualSpacing w:val="0"/>
        <w:jc w:val="both"/>
        <w:rPr>
          <w:sz w:val="28"/>
          <w:szCs w:val="28"/>
          <w:lang w:val="pt-BR"/>
        </w:rPr>
      </w:pPr>
      <w:r>
        <w:rPr>
          <w:sz w:val="28"/>
          <w:szCs w:val="28"/>
          <w:lang w:val="pt-BR"/>
        </w:rPr>
        <w:t>i) Tham mưu Sở Nông nghiệp và Phát triển nông thôn</w:t>
      </w:r>
      <w:r w:rsidR="00FE7809" w:rsidRPr="00F36EBC">
        <w:rPr>
          <w:sz w:val="28"/>
          <w:szCs w:val="28"/>
          <w:lang w:val="pt-BR"/>
        </w:rPr>
        <w:t xml:space="preserve"> xây dựng, trình Ủy ban nhân dân tỉnh về cơ chế, chính sách, hướng dẫn thực hiện về phát triển thủy lợi nhỏ, thủy lợi nội đồng, tưới tiên tiến, tiết kiệm nước; cấp nước sạch nông thôn trên địa bàn tỉnh theo quy định của pháp luật.</w:t>
      </w:r>
    </w:p>
    <w:p w14:paraId="4813549B" w14:textId="151845EB" w:rsidR="00FE7809" w:rsidRDefault="00013872" w:rsidP="00013872">
      <w:pPr>
        <w:shd w:val="clear" w:color="auto" w:fill="FFFFFF"/>
        <w:tabs>
          <w:tab w:val="left" w:pos="993"/>
        </w:tabs>
        <w:spacing w:before="120" w:after="120"/>
        <w:ind w:firstLine="709"/>
        <w:jc w:val="both"/>
        <w:rPr>
          <w:rFonts w:eastAsia="Calibri"/>
          <w:sz w:val="28"/>
          <w:szCs w:val="28"/>
          <w:lang w:val="en-GB"/>
        </w:rPr>
      </w:pPr>
      <w:r>
        <w:rPr>
          <w:rFonts w:eastAsia="Calibri"/>
          <w:sz w:val="28"/>
          <w:szCs w:val="28"/>
          <w:lang w:val="en-GB"/>
        </w:rPr>
        <w:t xml:space="preserve">5. </w:t>
      </w:r>
      <w:r w:rsidR="00FE7809" w:rsidRPr="00F36EBC">
        <w:rPr>
          <w:rFonts w:eastAsia="Calibri"/>
          <w:sz w:val="28"/>
          <w:szCs w:val="28"/>
          <w:lang w:val="en-GB"/>
        </w:rPr>
        <w:t>Về công tác nước sạch nông thôn</w:t>
      </w:r>
    </w:p>
    <w:p w14:paraId="28A186FE" w14:textId="68917E4D" w:rsidR="00FE7809" w:rsidRPr="00FE7809" w:rsidRDefault="00FE7809" w:rsidP="00013872">
      <w:pPr>
        <w:shd w:val="clear" w:color="auto" w:fill="FFFFFF"/>
        <w:tabs>
          <w:tab w:val="left" w:pos="993"/>
        </w:tabs>
        <w:spacing w:before="140"/>
        <w:ind w:firstLine="709"/>
        <w:jc w:val="both"/>
        <w:rPr>
          <w:rFonts w:eastAsia="Calibri"/>
          <w:sz w:val="28"/>
          <w:szCs w:val="28"/>
          <w:lang w:val="en-GB"/>
        </w:rPr>
      </w:pPr>
      <w:r w:rsidRPr="00F36EBC">
        <w:rPr>
          <w:rFonts w:eastAsia="Calibri"/>
          <w:sz w:val="28"/>
          <w:szCs w:val="28"/>
          <w:lang w:val="en-GB"/>
        </w:rPr>
        <w:t xml:space="preserve">a) </w:t>
      </w:r>
      <w:r w:rsidRPr="00FE7809">
        <w:rPr>
          <w:sz w:val="28"/>
          <w:szCs w:val="28"/>
          <w:lang w:val="pt-BR"/>
        </w:rPr>
        <w:t xml:space="preserve">Tham mưu </w:t>
      </w:r>
      <w:r w:rsidR="007C35DC" w:rsidRPr="00BD007C">
        <w:rPr>
          <w:sz w:val="28"/>
          <w:szCs w:val="28"/>
          <w:lang w:val="vi-VN"/>
        </w:rPr>
        <w:t xml:space="preserve">Giám đốc </w:t>
      </w:r>
      <w:r w:rsidRPr="00FE7809">
        <w:rPr>
          <w:sz w:val="28"/>
          <w:szCs w:val="28"/>
          <w:lang w:val="pt-BR"/>
        </w:rPr>
        <w:t xml:space="preserve">Sở Nông nghiệp và Phát triển nông thôn </w:t>
      </w:r>
      <w:r>
        <w:rPr>
          <w:rFonts w:eastAsia="Calibri"/>
          <w:sz w:val="28"/>
          <w:szCs w:val="28"/>
          <w:lang w:val="en-GB"/>
        </w:rPr>
        <w:t>h</w:t>
      </w:r>
      <w:r w:rsidRPr="00F36EBC">
        <w:rPr>
          <w:rFonts w:eastAsia="Calibri"/>
          <w:sz w:val="28"/>
          <w:szCs w:val="28"/>
          <w:lang w:val="en-GB"/>
        </w:rPr>
        <w:t>ướng dẫn, quản lý khai thác, sử dụng và bảo vệ các công trình nước sạch nông thôn; phối hợp thẩm định, điều chỉnh, bổ sung, lập báo cáo kinh tế - kỹ thuật các dự án đầu tư xây dựng, nâng cấp, sửa chữa công trình nước sạch nông thôn theo phân công của Giám đốc Sở Nông nghiệp và Phát triển nông thôn;</w:t>
      </w:r>
    </w:p>
    <w:p w14:paraId="57C47917" w14:textId="77777777" w:rsidR="00FE7809" w:rsidRPr="00F36EBC" w:rsidRDefault="00FE7809" w:rsidP="00013872">
      <w:pPr>
        <w:spacing w:before="120" w:after="120"/>
        <w:ind w:firstLine="709"/>
        <w:jc w:val="both"/>
        <w:rPr>
          <w:rFonts w:eastAsia="Calibri"/>
          <w:sz w:val="28"/>
          <w:szCs w:val="28"/>
          <w:lang w:val="en-GB"/>
        </w:rPr>
      </w:pPr>
      <w:r w:rsidRPr="00F36EBC">
        <w:rPr>
          <w:rFonts w:eastAsia="Calibri"/>
          <w:sz w:val="28"/>
          <w:szCs w:val="28"/>
          <w:lang w:val="en-GB"/>
        </w:rPr>
        <w:t>b) Là thành viên hội đồng bàn giao cơ sở công trình nước sạch nông thôn trên địa bàn tỉnh. Tham gia thẩm định các dự án xây dựng mới, sửa chữa, nâng cấp, công trình nước sạch nông thôn.</w:t>
      </w:r>
    </w:p>
    <w:p w14:paraId="276657C0" w14:textId="5F3EFAF2" w:rsidR="00FE7809" w:rsidRDefault="00013872" w:rsidP="00013872">
      <w:pPr>
        <w:shd w:val="clear" w:color="auto" w:fill="FFFFFF"/>
        <w:tabs>
          <w:tab w:val="left" w:pos="993"/>
        </w:tabs>
        <w:spacing w:before="120" w:after="120"/>
        <w:ind w:firstLine="709"/>
        <w:jc w:val="both"/>
        <w:rPr>
          <w:rFonts w:eastAsia="Calibri"/>
          <w:sz w:val="28"/>
          <w:szCs w:val="28"/>
          <w:lang w:val="en-GB"/>
        </w:rPr>
      </w:pPr>
      <w:r>
        <w:rPr>
          <w:rFonts w:eastAsia="Calibri"/>
          <w:sz w:val="28"/>
          <w:szCs w:val="28"/>
          <w:lang w:val="en-GB"/>
        </w:rPr>
        <w:t xml:space="preserve">6. </w:t>
      </w:r>
      <w:r w:rsidR="00FE7809" w:rsidRPr="00F36EBC">
        <w:rPr>
          <w:rFonts w:eastAsia="Calibri"/>
          <w:sz w:val="28"/>
          <w:szCs w:val="28"/>
          <w:lang w:val="en-GB"/>
        </w:rPr>
        <w:t>Về phòng, chống thiên tai:</w:t>
      </w:r>
    </w:p>
    <w:p w14:paraId="1FD74531" w14:textId="551DC032" w:rsidR="00FE7809" w:rsidRPr="00FE7809" w:rsidRDefault="009E1E44" w:rsidP="00013872">
      <w:pPr>
        <w:pStyle w:val="ListParagraph"/>
        <w:widowControl w:val="0"/>
        <w:tabs>
          <w:tab w:val="left" w:pos="993"/>
        </w:tabs>
        <w:spacing w:before="120" w:after="120"/>
        <w:ind w:left="0" w:firstLine="709"/>
        <w:contextualSpacing w:val="0"/>
        <w:jc w:val="both"/>
        <w:rPr>
          <w:sz w:val="28"/>
          <w:szCs w:val="28"/>
          <w:lang w:val="vi-VN"/>
        </w:rPr>
      </w:pPr>
      <w:r>
        <w:rPr>
          <w:sz w:val="28"/>
          <w:szCs w:val="28"/>
          <w:lang w:val="pt-BR"/>
        </w:rPr>
        <w:t xml:space="preserve">a) </w:t>
      </w:r>
      <w:r w:rsidRPr="00FE7809">
        <w:rPr>
          <w:sz w:val="28"/>
          <w:szCs w:val="28"/>
          <w:lang w:val="pt-BR"/>
        </w:rPr>
        <w:t xml:space="preserve">Tham mưu </w:t>
      </w:r>
      <w:r w:rsidR="00C97F77" w:rsidRPr="00BD007C">
        <w:rPr>
          <w:sz w:val="28"/>
          <w:szCs w:val="28"/>
          <w:lang w:val="vi-VN"/>
        </w:rPr>
        <w:t xml:space="preserve">Giám đốc </w:t>
      </w:r>
      <w:r w:rsidRPr="00FE7809">
        <w:rPr>
          <w:sz w:val="28"/>
          <w:szCs w:val="28"/>
          <w:lang w:val="pt-BR"/>
        </w:rPr>
        <w:t>Sở Nông nghiệp và Phát triển nông thôn</w:t>
      </w:r>
      <w:r w:rsidR="00FE7809" w:rsidRPr="00FE7809">
        <w:rPr>
          <w:sz w:val="28"/>
          <w:szCs w:val="28"/>
          <w:lang w:val="vi-VN"/>
        </w:rPr>
        <w:t xml:space="preserve"> trình cấp có thẩm quyền: </w:t>
      </w:r>
      <w:r>
        <w:rPr>
          <w:sz w:val="28"/>
          <w:szCs w:val="28"/>
        </w:rPr>
        <w:t>k</w:t>
      </w:r>
      <w:r w:rsidR="00FE7809" w:rsidRPr="00FE7809">
        <w:rPr>
          <w:sz w:val="28"/>
          <w:szCs w:val="28"/>
          <w:lang w:val="vi-VN"/>
        </w:rPr>
        <w:t>ế hoạch phòng, chống thiên tai</w:t>
      </w:r>
      <w:r w:rsidR="00FE7809" w:rsidRPr="00FE7809">
        <w:rPr>
          <w:sz w:val="28"/>
          <w:szCs w:val="28"/>
          <w:lang w:val="pt-BR"/>
        </w:rPr>
        <w:t>,</w:t>
      </w:r>
      <w:r w:rsidR="00FE7809" w:rsidRPr="00FE7809">
        <w:rPr>
          <w:sz w:val="28"/>
          <w:szCs w:val="28"/>
          <w:lang w:val="vi-VN"/>
        </w:rPr>
        <w:t xml:space="preserve"> kế hoạch đầu tư xây dựng công trình phòng, chống thiên tai của địa phương theo phân công; </w:t>
      </w:r>
      <w:r>
        <w:rPr>
          <w:sz w:val="28"/>
          <w:szCs w:val="28"/>
        </w:rPr>
        <w:t>t</w:t>
      </w:r>
      <w:r w:rsidR="00FE7809" w:rsidRPr="00FE7809">
        <w:rPr>
          <w:sz w:val="28"/>
          <w:szCs w:val="28"/>
          <w:lang w:val="vi-VN"/>
        </w:rPr>
        <w:t xml:space="preserve">iêu chuẩn, định mức </w:t>
      </w:r>
      <w:r w:rsidR="00FE7809" w:rsidRPr="00FE7809">
        <w:rPr>
          <w:sz w:val="28"/>
          <w:szCs w:val="28"/>
          <w:lang w:val="vi-VN"/>
        </w:rPr>
        <w:lastRenderedPageBreak/>
        <w:t xml:space="preserve">vật tư, </w:t>
      </w:r>
      <w:r w:rsidR="00FE7809" w:rsidRPr="00FE7809">
        <w:rPr>
          <w:sz w:val="28"/>
          <w:szCs w:val="28"/>
        </w:rPr>
        <w:t xml:space="preserve">phương tiện, </w:t>
      </w:r>
      <w:r w:rsidR="00FE7809" w:rsidRPr="00FE7809">
        <w:rPr>
          <w:sz w:val="28"/>
          <w:szCs w:val="28"/>
          <w:lang w:val="vi-VN"/>
        </w:rPr>
        <w:t xml:space="preserve">trang thiết bị chuyên dùng phòng chống thiên tai; </w:t>
      </w:r>
      <w:r>
        <w:rPr>
          <w:sz w:val="28"/>
          <w:szCs w:val="28"/>
        </w:rPr>
        <w:t>q</w:t>
      </w:r>
      <w:r w:rsidR="00FE7809" w:rsidRPr="00FE7809">
        <w:rPr>
          <w:sz w:val="28"/>
          <w:szCs w:val="28"/>
          <w:lang w:val="pt-BR"/>
        </w:rPr>
        <w:t xml:space="preserve">uyết định về tổ chức </w:t>
      </w:r>
      <w:r w:rsidR="00FE7809" w:rsidRPr="00FE7809">
        <w:rPr>
          <w:sz w:val="28"/>
          <w:szCs w:val="28"/>
          <w:lang w:val="vi-VN"/>
        </w:rPr>
        <w:t xml:space="preserve">xây dựng, quản lý, khai thác, sử dụng cơ sở dữ liệu, hệ thống quan trắc, theo dõi, giám sát chuyên dùng phòng, chống thiên tai; </w:t>
      </w:r>
      <w:r>
        <w:rPr>
          <w:sz w:val="28"/>
          <w:szCs w:val="28"/>
        </w:rPr>
        <w:t>q</w:t>
      </w:r>
      <w:r w:rsidR="00FE7809" w:rsidRPr="00FE7809">
        <w:rPr>
          <w:sz w:val="28"/>
          <w:szCs w:val="28"/>
          <w:lang w:val="vi-VN"/>
        </w:rPr>
        <w:t>uyết định phê duyệt, công bố kết quả điều tra cơ bản</w:t>
      </w:r>
      <w:r w:rsidR="00FE7809" w:rsidRPr="00FE7809">
        <w:rPr>
          <w:sz w:val="28"/>
          <w:szCs w:val="28"/>
          <w:lang w:val="pt-BR"/>
        </w:rPr>
        <w:t xml:space="preserve"> về</w:t>
      </w:r>
      <w:r w:rsidR="00FE7809" w:rsidRPr="00FE7809">
        <w:rPr>
          <w:sz w:val="28"/>
          <w:szCs w:val="28"/>
          <w:lang w:val="vi-VN"/>
        </w:rPr>
        <w:t xml:space="preserve"> phòng, chống thiên tai trên địa bàn</w:t>
      </w:r>
      <w:r w:rsidR="00FE7809" w:rsidRPr="00FE7809">
        <w:rPr>
          <w:sz w:val="28"/>
          <w:szCs w:val="28"/>
          <w:lang w:val="pt-BR"/>
        </w:rPr>
        <w:t xml:space="preserve"> tỉnh</w:t>
      </w:r>
      <w:r w:rsidR="00FE7809" w:rsidRPr="00FE7809">
        <w:rPr>
          <w:sz w:val="28"/>
          <w:szCs w:val="28"/>
          <w:lang w:val="vi-VN"/>
        </w:rPr>
        <w:t>;</w:t>
      </w:r>
      <w:r w:rsidR="00FE7809" w:rsidRPr="00FE7809">
        <w:rPr>
          <w:sz w:val="28"/>
          <w:szCs w:val="28"/>
          <w:lang w:val="pt-BR"/>
        </w:rPr>
        <w:t xml:space="preserve"> </w:t>
      </w:r>
      <w:r>
        <w:rPr>
          <w:sz w:val="28"/>
          <w:szCs w:val="28"/>
          <w:lang w:val="pt-BR"/>
        </w:rPr>
        <w:t>q</w:t>
      </w:r>
      <w:r w:rsidR="00FE7809" w:rsidRPr="00FE7809">
        <w:rPr>
          <w:sz w:val="28"/>
          <w:szCs w:val="28"/>
          <w:lang w:val="pt-BR"/>
        </w:rPr>
        <w:t>uyết định công bố tình huống khẩn cấp về thiên tai theo phân công</w:t>
      </w:r>
      <w:r w:rsidR="00FE7809" w:rsidRPr="00FE7809">
        <w:rPr>
          <w:sz w:val="28"/>
          <w:szCs w:val="28"/>
          <w:lang w:val="vi-VN"/>
        </w:rPr>
        <w:t xml:space="preserve"> của Ủy ban nhân dân cấp tỉnh</w:t>
      </w:r>
      <w:r w:rsidR="00FE7809" w:rsidRPr="00FE7809">
        <w:rPr>
          <w:sz w:val="28"/>
          <w:szCs w:val="28"/>
          <w:lang w:val="pt-BR"/>
        </w:rPr>
        <w:t>;</w:t>
      </w:r>
      <w:r w:rsidR="00FE7809" w:rsidRPr="00FE7809">
        <w:rPr>
          <w:sz w:val="28"/>
          <w:szCs w:val="28"/>
          <w:lang w:val="vi-VN"/>
        </w:rPr>
        <w:t xml:space="preserve"> </w:t>
      </w:r>
      <w:r>
        <w:rPr>
          <w:sz w:val="28"/>
          <w:szCs w:val="28"/>
        </w:rPr>
        <w:t>q</w:t>
      </w:r>
      <w:r w:rsidR="00FE7809" w:rsidRPr="00FE7809">
        <w:rPr>
          <w:sz w:val="28"/>
          <w:szCs w:val="28"/>
          <w:lang w:val="vi-VN"/>
        </w:rPr>
        <w:t xml:space="preserve">uyết định về lực lượng chuyên trách quản lý đê điều, lực lượng quản lý đê nhân dân; chế độ, chính sách </w:t>
      </w:r>
      <w:r w:rsidR="00FE7809" w:rsidRPr="00FE7809">
        <w:rPr>
          <w:sz w:val="28"/>
          <w:szCs w:val="28"/>
          <w:lang w:val="pt-BR"/>
        </w:rPr>
        <w:t>đ</w:t>
      </w:r>
      <w:r w:rsidR="00FE7809" w:rsidRPr="00FE7809">
        <w:rPr>
          <w:sz w:val="28"/>
          <w:szCs w:val="28"/>
          <w:lang w:val="vi-VN"/>
        </w:rPr>
        <w:t xml:space="preserve">ối với lực lượng quản lý đê nhân dân, lực lượng tuần tra, canh gác đê; cấp phép đối với các hoạt động liên quan đến đê điều; sử dụng bãi sông, bãi nổi, cù lao liên quan đến thoát lũ và đê </w:t>
      </w:r>
      <w:r w:rsidR="00FE7809" w:rsidRPr="00FE7809">
        <w:rPr>
          <w:sz w:val="28"/>
          <w:szCs w:val="28"/>
          <w:lang w:val="pt-BR"/>
        </w:rPr>
        <w:t>đ</w:t>
      </w:r>
      <w:r w:rsidR="00FE7809" w:rsidRPr="00FE7809">
        <w:rPr>
          <w:sz w:val="28"/>
          <w:szCs w:val="28"/>
          <w:lang w:val="vi-VN"/>
        </w:rPr>
        <w:t>iều; chấp thuận việc xây dựng, cải tạo công trình giao thông có liên quan đến đê điều;</w:t>
      </w:r>
    </w:p>
    <w:p w14:paraId="20862532" w14:textId="379C07FA" w:rsidR="00FE7809" w:rsidRPr="00FE7809" w:rsidRDefault="00272244" w:rsidP="00013872">
      <w:pPr>
        <w:pStyle w:val="ListParagraph"/>
        <w:widowControl w:val="0"/>
        <w:tabs>
          <w:tab w:val="left" w:pos="993"/>
        </w:tabs>
        <w:spacing w:before="120" w:after="120"/>
        <w:ind w:left="0" w:firstLine="709"/>
        <w:contextualSpacing w:val="0"/>
        <w:jc w:val="both"/>
        <w:rPr>
          <w:spacing w:val="-2"/>
          <w:sz w:val="28"/>
          <w:szCs w:val="28"/>
          <w:lang w:val="pt-BR"/>
        </w:rPr>
      </w:pPr>
      <w:r>
        <w:rPr>
          <w:spacing w:val="-2"/>
          <w:sz w:val="28"/>
          <w:szCs w:val="28"/>
          <w:lang w:val="pt-BR"/>
        </w:rPr>
        <w:t xml:space="preserve">b) </w:t>
      </w:r>
      <w:r w:rsidR="00FE7809" w:rsidRPr="00FE7809">
        <w:rPr>
          <w:spacing w:val="-2"/>
          <w:sz w:val="28"/>
          <w:szCs w:val="28"/>
          <w:lang w:val="pt-BR"/>
        </w:rPr>
        <w:t>Hướng dẫn, kiểm tra việc thực hiện quy hoạch phòng, chống lũ của tuyến sông có đê, quy hoạch đê điều và phương án phòng, chống lũ của các tuyến sông có đê, phương án phát triển hệ thống đê điều trong quy hoạch tỉnh, đầu tư xây dựng, tu bổ, nâng cấp và kiên cố hóa, duy tu, bảo dưỡng đê điều, quản lý và bảo đảm an toàn đê điều theo phân công hoặc ủy quyền của Ủy ban nhân dân tỉnh;</w:t>
      </w:r>
    </w:p>
    <w:p w14:paraId="554DB213" w14:textId="77EAD6B6" w:rsidR="00FE7809" w:rsidRPr="00FE7809" w:rsidRDefault="00272244" w:rsidP="00013872">
      <w:pPr>
        <w:pStyle w:val="ListParagraph"/>
        <w:widowControl w:val="0"/>
        <w:tabs>
          <w:tab w:val="left" w:pos="993"/>
        </w:tabs>
        <w:spacing w:before="120" w:after="120"/>
        <w:ind w:left="0" w:firstLine="709"/>
        <w:contextualSpacing w:val="0"/>
        <w:jc w:val="both"/>
        <w:rPr>
          <w:sz w:val="28"/>
          <w:szCs w:val="28"/>
          <w:lang w:val="pt-BR"/>
        </w:rPr>
      </w:pPr>
      <w:r>
        <w:rPr>
          <w:sz w:val="28"/>
          <w:szCs w:val="28"/>
          <w:lang w:val="pt-BR"/>
        </w:rPr>
        <w:t xml:space="preserve">c) </w:t>
      </w:r>
      <w:r w:rsidR="00FE7809" w:rsidRPr="00FE7809">
        <w:rPr>
          <w:sz w:val="28"/>
          <w:szCs w:val="28"/>
          <w:lang w:val="pt-BR"/>
        </w:rPr>
        <w:t>Hướng dẫn, tổ chức thực hiện việc đánh giá hiện trạng đê điều, xác định trọng điểm xung yếu đê điều</w:t>
      </w:r>
      <w:r w:rsidR="00FE7809" w:rsidRPr="00FE7809">
        <w:rPr>
          <w:sz w:val="28"/>
          <w:szCs w:val="28"/>
          <w:lang w:val="vi-VN"/>
        </w:rPr>
        <w:t>; k</w:t>
      </w:r>
      <w:r w:rsidR="00FE7809" w:rsidRPr="00FE7809">
        <w:rPr>
          <w:sz w:val="28"/>
          <w:szCs w:val="28"/>
          <w:lang w:val="pt-BR"/>
        </w:rPr>
        <w:t>iểm tra xây dựng, triển khai phương án hộ đê, công tác hộ đê, bảo đảm an toàn đê điều</w:t>
      </w:r>
      <w:r w:rsidR="00FE7809" w:rsidRPr="00FE7809">
        <w:rPr>
          <w:sz w:val="28"/>
          <w:szCs w:val="28"/>
          <w:lang w:val="vi-VN"/>
        </w:rPr>
        <w:t>; t</w:t>
      </w:r>
      <w:r w:rsidR="00FE7809" w:rsidRPr="00FE7809">
        <w:rPr>
          <w:sz w:val="28"/>
          <w:szCs w:val="28"/>
          <w:lang w:val="pt-BR"/>
        </w:rPr>
        <w:t>ổng hợp, quản lý thông tin, dữ liệu về đê điều</w:t>
      </w:r>
      <w:r w:rsidR="00FE7809" w:rsidRPr="00FE7809">
        <w:rPr>
          <w:sz w:val="28"/>
          <w:szCs w:val="28"/>
          <w:lang w:val="vi-VN"/>
        </w:rPr>
        <w:t xml:space="preserve"> trong phạm vi của tỉnh</w:t>
      </w:r>
      <w:r w:rsidR="00FE7809" w:rsidRPr="00FE7809">
        <w:rPr>
          <w:sz w:val="28"/>
          <w:szCs w:val="28"/>
          <w:lang w:val="pt-BR"/>
        </w:rPr>
        <w:t>;</w:t>
      </w:r>
    </w:p>
    <w:p w14:paraId="20B5649C" w14:textId="49D0C000" w:rsidR="00FE7809" w:rsidRPr="00FE7809" w:rsidRDefault="00272244" w:rsidP="00013872">
      <w:pPr>
        <w:pStyle w:val="ListParagraph"/>
        <w:widowControl w:val="0"/>
        <w:tabs>
          <w:tab w:val="left" w:pos="993"/>
        </w:tabs>
        <w:spacing w:before="120" w:after="120"/>
        <w:ind w:left="0" w:firstLine="709"/>
        <w:contextualSpacing w:val="0"/>
        <w:jc w:val="both"/>
        <w:rPr>
          <w:sz w:val="28"/>
          <w:szCs w:val="28"/>
          <w:lang w:val="pt-BR"/>
        </w:rPr>
      </w:pPr>
      <w:r>
        <w:rPr>
          <w:sz w:val="28"/>
          <w:szCs w:val="28"/>
          <w:lang w:val="pt-BR"/>
        </w:rPr>
        <w:t xml:space="preserve">d) </w:t>
      </w:r>
      <w:r w:rsidR="00FE7809" w:rsidRPr="00FE7809">
        <w:rPr>
          <w:sz w:val="28"/>
          <w:szCs w:val="28"/>
          <w:lang w:val="pt-BR"/>
        </w:rPr>
        <w:t>Hướng dẫn, kiểm tra</w:t>
      </w:r>
      <w:r w:rsidR="00FE7809" w:rsidRPr="00FE7809">
        <w:rPr>
          <w:sz w:val="28"/>
          <w:szCs w:val="28"/>
          <w:lang w:val="vi-VN"/>
        </w:rPr>
        <w:t xml:space="preserve"> việc đầu tư xây dựng, </w:t>
      </w:r>
      <w:r w:rsidR="00FE7809" w:rsidRPr="00FE7809">
        <w:rPr>
          <w:sz w:val="28"/>
          <w:szCs w:val="28"/>
          <w:lang w:val="pt-BR"/>
        </w:rPr>
        <w:t xml:space="preserve">duy tu, bảo dưỡng, vận hành và </w:t>
      </w:r>
      <w:r w:rsidR="00FE7809" w:rsidRPr="00FE7809">
        <w:rPr>
          <w:sz w:val="28"/>
          <w:szCs w:val="28"/>
          <w:lang w:val="vi-VN"/>
        </w:rPr>
        <w:t>bảo vệ công trình phòng, chống thiên tai</w:t>
      </w:r>
      <w:r w:rsidR="00FE7809" w:rsidRPr="00FE7809">
        <w:rPr>
          <w:sz w:val="28"/>
          <w:szCs w:val="28"/>
          <w:lang w:val="pt-BR"/>
        </w:rPr>
        <w:t xml:space="preserve"> trên địa bàn </w:t>
      </w:r>
      <w:r w:rsidR="00FE7809" w:rsidRPr="00FE7809">
        <w:rPr>
          <w:sz w:val="28"/>
          <w:szCs w:val="28"/>
          <w:lang w:val="sv-SE"/>
        </w:rPr>
        <w:t>tỉnh</w:t>
      </w:r>
      <w:r w:rsidR="00FE7809" w:rsidRPr="00FE7809">
        <w:rPr>
          <w:sz w:val="28"/>
          <w:szCs w:val="28"/>
          <w:lang w:val="vi-VN"/>
        </w:rPr>
        <w:t xml:space="preserve"> theo quy định của pháp luật</w:t>
      </w:r>
      <w:r w:rsidR="00FE7809" w:rsidRPr="00FE7809">
        <w:rPr>
          <w:sz w:val="28"/>
          <w:szCs w:val="28"/>
          <w:lang w:val="pt-BR"/>
        </w:rPr>
        <w:t xml:space="preserve"> và phân công của Ủy ban nhân dân tỉnh;</w:t>
      </w:r>
    </w:p>
    <w:p w14:paraId="69E1891D" w14:textId="68628BC0" w:rsidR="00FE7809" w:rsidRPr="00F36EBC" w:rsidRDefault="00272244" w:rsidP="00013872">
      <w:pPr>
        <w:pStyle w:val="ListParagraph"/>
        <w:widowControl w:val="0"/>
        <w:tabs>
          <w:tab w:val="left" w:pos="993"/>
        </w:tabs>
        <w:spacing w:before="120" w:after="120"/>
        <w:ind w:left="0" w:firstLine="709"/>
        <w:contextualSpacing w:val="0"/>
        <w:jc w:val="both"/>
        <w:rPr>
          <w:bCs/>
          <w:sz w:val="28"/>
          <w:szCs w:val="28"/>
          <w:lang w:val="pt-BR"/>
        </w:rPr>
      </w:pPr>
      <w:r>
        <w:rPr>
          <w:sz w:val="28"/>
          <w:szCs w:val="28"/>
          <w:lang w:val="pt-BR"/>
        </w:rPr>
        <w:t xml:space="preserve">đ) </w:t>
      </w:r>
      <w:r w:rsidR="00FE7809" w:rsidRPr="00FE7809">
        <w:rPr>
          <w:sz w:val="28"/>
          <w:szCs w:val="28"/>
          <w:lang w:val="pt-BR"/>
        </w:rPr>
        <w:t>Tuyên truyền, phổ biến nội dung bảo đảm yêu cầu phòng, chống thiên tai đối với việc quản lý, vận hành, sử dụng khu khai thác khoáng sản và khu khai thác tài nguyên thiên nhiên khác; khu đô thị; điểm du lịch, khu du lịch; khu công nghiệp; khu di tích lịch sử; điểm dân cư nông thôn và công trình</w:t>
      </w:r>
      <w:r w:rsidR="00FE7809" w:rsidRPr="00272244">
        <w:rPr>
          <w:bCs/>
          <w:sz w:val="28"/>
          <w:szCs w:val="28"/>
          <w:lang w:val="pt-BR"/>
        </w:rPr>
        <w:t>;</w:t>
      </w:r>
    </w:p>
    <w:p w14:paraId="0C561294" w14:textId="27983718" w:rsidR="00FE7809" w:rsidRPr="00FE7809" w:rsidRDefault="00272244" w:rsidP="00013872">
      <w:pPr>
        <w:pStyle w:val="ListParagraph"/>
        <w:widowControl w:val="0"/>
        <w:tabs>
          <w:tab w:val="left" w:pos="993"/>
        </w:tabs>
        <w:spacing w:before="120" w:after="120"/>
        <w:ind w:left="0" w:firstLine="709"/>
        <w:contextualSpacing w:val="0"/>
        <w:jc w:val="both"/>
        <w:rPr>
          <w:rFonts w:eastAsia="Calibri"/>
          <w:sz w:val="28"/>
          <w:szCs w:val="28"/>
          <w:lang w:val="en-GB"/>
        </w:rPr>
      </w:pPr>
      <w:r>
        <w:rPr>
          <w:sz w:val="28"/>
          <w:szCs w:val="28"/>
          <w:lang w:val="pt-BR"/>
        </w:rPr>
        <w:t xml:space="preserve">e) </w:t>
      </w:r>
      <w:r w:rsidR="00FE7809" w:rsidRPr="00FE7809">
        <w:rPr>
          <w:sz w:val="28"/>
          <w:szCs w:val="28"/>
          <w:lang w:val="pt-BR"/>
        </w:rPr>
        <w:t>Thực hiện các nhiệm vụ theo quy định của pháp luật về cắm mốc chỉ giới phạm vi bảo vệ công trình đê điều; xây dựng kế hoạch, biện pháp thực hiện việc di dời công trình, nhà ở</w:t>
      </w:r>
      <w:r w:rsidR="00FE7809" w:rsidRPr="00FE7809">
        <w:rPr>
          <w:sz w:val="28"/>
          <w:szCs w:val="28"/>
          <w:lang w:val="vi-VN"/>
        </w:rPr>
        <w:t xml:space="preserve"> liên quan tới phạm vi bảo vệ công trình đê điều và bãi sông theo quy định.</w:t>
      </w:r>
    </w:p>
    <w:p w14:paraId="7C715124" w14:textId="54856219" w:rsidR="000E2CA2" w:rsidRPr="00F36EBC" w:rsidRDefault="00013872" w:rsidP="00013872">
      <w:pPr>
        <w:shd w:val="clear" w:color="auto" w:fill="FFFFFF"/>
        <w:tabs>
          <w:tab w:val="left" w:pos="1134"/>
        </w:tabs>
        <w:spacing w:before="140"/>
        <w:ind w:firstLine="709"/>
        <w:jc w:val="both"/>
        <w:rPr>
          <w:sz w:val="28"/>
          <w:szCs w:val="28"/>
        </w:rPr>
      </w:pPr>
      <w:r>
        <w:rPr>
          <w:sz w:val="28"/>
          <w:szCs w:val="28"/>
        </w:rPr>
        <w:t xml:space="preserve">7. </w:t>
      </w:r>
      <w:r w:rsidR="000E2CA2" w:rsidRPr="00F36EBC">
        <w:rPr>
          <w:sz w:val="28"/>
          <w:szCs w:val="28"/>
        </w:rPr>
        <w:t xml:space="preserve">Về quỹ phòng, chống </w:t>
      </w:r>
      <w:r w:rsidR="000E2CA2" w:rsidRPr="00F36EBC">
        <w:rPr>
          <w:rFonts w:eastAsia="Calibri"/>
          <w:sz w:val="28"/>
          <w:szCs w:val="28"/>
          <w:lang w:val="en-GB"/>
        </w:rPr>
        <w:t>thiên</w:t>
      </w:r>
      <w:r w:rsidR="000E2CA2" w:rsidRPr="00F36EBC">
        <w:rPr>
          <w:sz w:val="28"/>
          <w:szCs w:val="28"/>
        </w:rPr>
        <w:t xml:space="preserve"> tai</w:t>
      </w:r>
    </w:p>
    <w:p w14:paraId="2242CBC4" w14:textId="77777777" w:rsidR="000E2CA2" w:rsidRPr="00F36EBC" w:rsidRDefault="000E2CA2" w:rsidP="00013872">
      <w:pPr>
        <w:shd w:val="clear" w:color="auto" w:fill="FFFFFF"/>
        <w:tabs>
          <w:tab w:val="left" w:pos="1134"/>
        </w:tabs>
        <w:spacing w:before="140"/>
        <w:ind w:firstLine="709"/>
        <w:jc w:val="both"/>
        <w:rPr>
          <w:sz w:val="28"/>
          <w:szCs w:val="28"/>
        </w:rPr>
      </w:pPr>
      <w:r w:rsidRPr="00F36EBC">
        <w:rPr>
          <w:sz w:val="28"/>
          <w:szCs w:val="28"/>
        </w:rPr>
        <w:t>Phối hợp với Cơ quan Quản lý Quỹ Phòng, chống thiên tai tỉnh tham mưu thực hiện các nhiệm vụ:</w:t>
      </w:r>
    </w:p>
    <w:p w14:paraId="778FD114" w14:textId="244384A2" w:rsidR="000E2CA2" w:rsidRPr="00F36EBC" w:rsidRDefault="0078480A" w:rsidP="00013872">
      <w:pPr>
        <w:pStyle w:val="ListParagraph"/>
        <w:tabs>
          <w:tab w:val="left" w:pos="993"/>
        </w:tabs>
        <w:spacing w:before="60" w:after="60"/>
        <w:ind w:left="0" w:firstLine="709"/>
        <w:contextualSpacing w:val="0"/>
        <w:jc w:val="both"/>
        <w:rPr>
          <w:spacing w:val="-4"/>
          <w:sz w:val="28"/>
          <w:szCs w:val="28"/>
          <w:lang w:val="sv-SE"/>
        </w:rPr>
      </w:pPr>
      <w:r>
        <w:rPr>
          <w:sz w:val="28"/>
          <w:szCs w:val="28"/>
          <w:lang w:eastAsia="vi-VN"/>
        </w:rPr>
        <w:t xml:space="preserve">a) </w:t>
      </w:r>
      <w:r w:rsidR="000E2CA2" w:rsidRPr="00F36EBC">
        <w:rPr>
          <w:sz w:val="28"/>
          <w:szCs w:val="28"/>
          <w:lang w:eastAsia="vi-VN"/>
        </w:rPr>
        <w:t>Hỗ</w:t>
      </w:r>
      <w:r w:rsidR="000E2CA2" w:rsidRPr="00F36EBC">
        <w:rPr>
          <w:sz w:val="28"/>
          <w:szCs w:val="28"/>
          <w:lang w:val="vi-VN" w:eastAsia="vi-VN"/>
        </w:rPr>
        <w:t xml:space="preserve"> trợ các </w:t>
      </w:r>
      <w:r w:rsidR="000E2CA2" w:rsidRPr="00F36EBC">
        <w:rPr>
          <w:spacing w:val="-4"/>
          <w:sz w:val="28"/>
          <w:szCs w:val="28"/>
          <w:lang w:val="sv-SE"/>
        </w:rPr>
        <w:t>hoạt động phòng, chống thiên tai mà ngân sách nhà nước chưa đầu tư hoặc chưa đáp ứng yêu cầu</w:t>
      </w:r>
      <w:r>
        <w:rPr>
          <w:spacing w:val="-4"/>
          <w:sz w:val="28"/>
          <w:szCs w:val="28"/>
          <w:lang w:val="sv-SE"/>
        </w:rPr>
        <w:t>;</w:t>
      </w:r>
    </w:p>
    <w:p w14:paraId="6354D2EA" w14:textId="3BBED4FF" w:rsidR="000E2CA2" w:rsidRPr="00EC2363" w:rsidRDefault="00EC2363" w:rsidP="00EC2363">
      <w:pPr>
        <w:tabs>
          <w:tab w:val="left" w:pos="993"/>
        </w:tabs>
        <w:spacing w:before="60" w:after="60"/>
        <w:ind w:firstLine="709"/>
        <w:jc w:val="both"/>
        <w:rPr>
          <w:spacing w:val="-4"/>
          <w:sz w:val="28"/>
          <w:szCs w:val="28"/>
          <w:lang w:val="sv-SE"/>
        </w:rPr>
      </w:pPr>
      <w:r>
        <w:rPr>
          <w:spacing w:val="-4"/>
          <w:sz w:val="28"/>
          <w:szCs w:val="28"/>
          <w:lang w:val="sv-SE"/>
        </w:rPr>
        <w:t xml:space="preserve">b) </w:t>
      </w:r>
      <w:r w:rsidR="000E2CA2" w:rsidRPr="00EC2363">
        <w:rPr>
          <w:spacing w:val="-4"/>
          <w:sz w:val="28"/>
          <w:szCs w:val="28"/>
          <w:lang w:val="sv-SE"/>
        </w:rPr>
        <w:t>Tiếp nhận, quản lý, sử dụng các nguồn tài chính</w:t>
      </w:r>
      <w:r w:rsidR="0078480A" w:rsidRPr="00EC2363">
        <w:rPr>
          <w:spacing w:val="-4"/>
          <w:sz w:val="28"/>
          <w:szCs w:val="28"/>
          <w:lang w:val="sv-SE"/>
        </w:rPr>
        <w:t>;</w:t>
      </w:r>
    </w:p>
    <w:p w14:paraId="482C5584" w14:textId="3373F9CB" w:rsidR="000E2CA2" w:rsidRPr="00F36EBC" w:rsidRDefault="0078480A" w:rsidP="00013872">
      <w:pPr>
        <w:pStyle w:val="ListParagraph"/>
        <w:tabs>
          <w:tab w:val="left" w:pos="993"/>
          <w:tab w:val="left" w:pos="1134"/>
        </w:tabs>
        <w:spacing w:before="60" w:after="60"/>
        <w:ind w:left="0" w:firstLine="709"/>
        <w:jc w:val="both"/>
        <w:rPr>
          <w:spacing w:val="-4"/>
          <w:sz w:val="28"/>
          <w:szCs w:val="28"/>
          <w:lang w:val="sv-SE"/>
        </w:rPr>
      </w:pPr>
      <w:r>
        <w:rPr>
          <w:spacing w:val="-4"/>
          <w:sz w:val="28"/>
          <w:szCs w:val="28"/>
          <w:lang w:val="sv-SE"/>
        </w:rPr>
        <w:t xml:space="preserve">c) </w:t>
      </w:r>
      <w:r w:rsidR="000E2CA2" w:rsidRPr="00F36EBC">
        <w:rPr>
          <w:spacing w:val="-4"/>
          <w:sz w:val="28"/>
          <w:szCs w:val="28"/>
          <w:lang w:val="sv-SE"/>
        </w:rPr>
        <w:t>Thực hiện chế độ báo cáo, kế toán theo các quy định khác của pháp luật liên quan</w:t>
      </w:r>
      <w:r>
        <w:rPr>
          <w:spacing w:val="-4"/>
          <w:sz w:val="28"/>
          <w:szCs w:val="28"/>
          <w:lang w:val="sv-SE"/>
        </w:rPr>
        <w:t>;</w:t>
      </w:r>
    </w:p>
    <w:p w14:paraId="67D9821E" w14:textId="0342A89B" w:rsidR="000E2CA2" w:rsidRPr="00F36EBC" w:rsidRDefault="0078480A" w:rsidP="00013872">
      <w:pPr>
        <w:pStyle w:val="ListParagraph"/>
        <w:tabs>
          <w:tab w:val="left" w:pos="993"/>
          <w:tab w:val="left" w:pos="1134"/>
        </w:tabs>
        <w:spacing w:before="60" w:after="60"/>
        <w:ind w:left="0" w:firstLine="709"/>
        <w:contextualSpacing w:val="0"/>
        <w:jc w:val="both"/>
        <w:rPr>
          <w:spacing w:val="-4"/>
          <w:sz w:val="28"/>
          <w:szCs w:val="28"/>
          <w:lang w:val="sv-SE"/>
        </w:rPr>
      </w:pPr>
      <w:r>
        <w:rPr>
          <w:spacing w:val="-4"/>
          <w:sz w:val="28"/>
          <w:szCs w:val="28"/>
          <w:lang w:val="sv-SE"/>
        </w:rPr>
        <w:t xml:space="preserve">d) </w:t>
      </w:r>
      <w:r w:rsidR="000E2CA2" w:rsidRPr="00F36EBC">
        <w:rPr>
          <w:spacing w:val="-4"/>
          <w:sz w:val="28"/>
          <w:szCs w:val="28"/>
          <w:lang w:val="sv-SE"/>
        </w:rPr>
        <w:t>Chấp hành việc thanh tra, kiểm tra, kiểm toán của các cơ quan nhà nước có thẩm quyền theo quy định của pháp luật.</w:t>
      </w:r>
    </w:p>
    <w:p w14:paraId="1E619896" w14:textId="29B1FCA2" w:rsidR="000E2CA2" w:rsidRPr="00F36EBC" w:rsidRDefault="0078480A" w:rsidP="00013872">
      <w:pPr>
        <w:pStyle w:val="ListParagraph"/>
        <w:tabs>
          <w:tab w:val="left" w:pos="993"/>
          <w:tab w:val="left" w:pos="1134"/>
        </w:tabs>
        <w:spacing w:before="60" w:after="60"/>
        <w:ind w:left="0" w:firstLine="709"/>
        <w:contextualSpacing w:val="0"/>
        <w:jc w:val="both"/>
        <w:rPr>
          <w:spacing w:val="-4"/>
          <w:sz w:val="28"/>
          <w:szCs w:val="28"/>
          <w:lang w:val="sv-SE"/>
        </w:rPr>
      </w:pPr>
      <w:r>
        <w:rPr>
          <w:spacing w:val="-4"/>
          <w:sz w:val="28"/>
          <w:szCs w:val="28"/>
          <w:lang w:val="sv-SE"/>
        </w:rPr>
        <w:lastRenderedPageBreak/>
        <w:t xml:space="preserve">đ) </w:t>
      </w:r>
      <w:r w:rsidR="000E2CA2" w:rsidRPr="00F36EBC">
        <w:rPr>
          <w:spacing w:val="-4"/>
          <w:sz w:val="28"/>
          <w:szCs w:val="28"/>
          <w:lang w:val="sv-SE"/>
        </w:rPr>
        <w:t>Công bố công khai về quy chế hoạt động, kết quả hoạt động của Quỹ phòng, chống thiên tai, báo cáo tình hình thực hiện quỹ theo yêu cầu và theo các quy định của pháp luật có liên quan.</w:t>
      </w:r>
    </w:p>
    <w:p w14:paraId="5D13609A" w14:textId="59C1A614" w:rsidR="00FE7809" w:rsidRPr="00FE7809" w:rsidRDefault="00013872" w:rsidP="00013872">
      <w:pPr>
        <w:shd w:val="clear" w:color="auto" w:fill="FFFFFF"/>
        <w:tabs>
          <w:tab w:val="left" w:pos="993"/>
        </w:tabs>
        <w:spacing w:before="120" w:after="120"/>
        <w:ind w:firstLine="709"/>
        <w:jc w:val="both"/>
        <w:rPr>
          <w:rFonts w:eastAsia="Calibri"/>
          <w:sz w:val="28"/>
          <w:szCs w:val="28"/>
          <w:lang w:val="en-GB"/>
        </w:rPr>
      </w:pPr>
      <w:r>
        <w:rPr>
          <w:spacing w:val="4"/>
          <w:sz w:val="28"/>
          <w:szCs w:val="28"/>
          <w:lang w:val="pt-BR"/>
        </w:rPr>
        <w:t>8</w:t>
      </w:r>
      <w:r w:rsidR="0078480A">
        <w:rPr>
          <w:spacing w:val="4"/>
          <w:sz w:val="28"/>
          <w:szCs w:val="28"/>
          <w:lang w:val="pt-BR"/>
        </w:rPr>
        <w:t xml:space="preserve">. </w:t>
      </w:r>
      <w:r w:rsidR="00FE7809" w:rsidRPr="00FE7809">
        <w:rPr>
          <w:spacing w:val="4"/>
          <w:sz w:val="28"/>
          <w:szCs w:val="28"/>
          <w:lang w:val="pt-BR"/>
        </w:rPr>
        <w:t xml:space="preserve">Tham mưu thực hiện nhiệm vụ quản lý đầu tư xây dựng chuyên ngành (công trình thủy lợi, phòng chống thiên tai, nước sạch nông thôn) theo quy định của pháp luật; hướng dẫn, kiểm tra, giám sát, đánh giá việc thực hiện các dự án và xây dựng mô hình phát triển thủy lợi, cấp nước </w:t>
      </w:r>
      <w:r w:rsidR="00FE7809" w:rsidRPr="00FE7809">
        <w:rPr>
          <w:spacing w:val="4"/>
          <w:sz w:val="28"/>
          <w:szCs w:val="28"/>
          <w:lang w:val="vi-VN"/>
        </w:rPr>
        <w:t xml:space="preserve">sạch </w:t>
      </w:r>
      <w:r w:rsidR="00FE7809" w:rsidRPr="00FE7809">
        <w:rPr>
          <w:spacing w:val="4"/>
          <w:sz w:val="28"/>
          <w:szCs w:val="28"/>
          <w:lang w:val="pt-BR"/>
        </w:rPr>
        <w:t>nông thôn, đê điều, phòng, chống thiên tai trên địa bàn tỉnh; chịu trách nhiệm thực hiện các chương trình, dự án được giao.</w:t>
      </w:r>
    </w:p>
    <w:p w14:paraId="4B6DCD8F" w14:textId="1798E657" w:rsidR="00FE7809" w:rsidRPr="00FE7809" w:rsidRDefault="00013872" w:rsidP="00013872">
      <w:pPr>
        <w:shd w:val="clear" w:color="auto" w:fill="FFFFFF"/>
        <w:tabs>
          <w:tab w:val="left" w:pos="993"/>
        </w:tabs>
        <w:spacing w:before="120" w:after="120"/>
        <w:ind w:firstLine="709"/>
        <w:jc w:val="both"/>
        <w:rPr>
          <w:spacing w:val="4"/>
          <w:sz w:val="28"/>
          <w:szCs w:val="28"/>
          <w:lang w:val="pt-BR"/>
        </w:rPr>
      </w:pPr>
      <w:r>
        <w:rPr>
          <w:spacing w:val="4"/>
          <w:sz w:val="28"/>
          <w:szCs w:val="28"/>
          <w:lang w:val="pt-BR"/>
        </w:rPr>
        <w:t>9</w:t>
      </w:r>
      <w:r w:rsidR="0078480A">
        <w:rPr>
          <w:spacing w:val="4"/>
          <w:sz w:val="28"/>
          <w:szCs w:val="28"/>
          <w:lang w:val="pt-BR"/>
        </w:rPr>
        <w:t xml:space="preserve">. </w:t>
      </w:r>
      <w:r w:rsidR="00FE7809" w:rsidRPr="00FE7809">
        <w:rPr>
          <w:spacing w:val="4"/>
          <w:sz w:val="28"/>
          <w:szCs w:val="28"/>
          <w:lang w:val="pt-BR"/>
        </w:rPr>
        <w:t xml:space="preserve">Tham mưu thực hiện hợp tác quốc tế về các lĩnh vực thuộc phạm vi quản lý của Sở </w:t>
      </w:r>
      <w:r w:rsidR="00FE7809" w:rsidRPr="00F36EBC">
        <w:rPr>
          <w:rFonts w:eastAsia="Calibri"/>
          <w:sz w:val="28"/>
          <w:szCs w:val="28"/>
          <w:lang w:val="en-GB"/>
        </w:rPr>
        <w:t>Nông nghiệp và Phát triển nông thôn</w:t>
      </w:r>
      <w:r w:rsidR="00FE7809" w:rsidRPr="00FE7809">
        <w:rPr>
          <w:spacing w:val="4"/>
          <w:sz w:val="28"/>
          <w:szCs w:val="28"/>
          <w:lang w:val="pt-BR"/>
        </w:rPr>
        <w:t xml:space="preserve"> và theo phân công hoặc ủy quyền của Ủy ban nhân dân tỉnh, quy định của pháp luật.</w:t>
      </w:r>
    </w:p>
    <w:p w14:paraId="4E73CA14" w14:textId="261805F0" w:rsidR="00FE7809" w:rsidRPr="00FE7809" w:rsidRDefault="00013872" w:rsidP="00013872">
      <w:pPr>
        <w:shd w:val="clear" w:color="auto" w:fill="FFFFFF"/>
        <w:tabs>
          <w:tab w:val="left" w:pos="1134"/>
        </w:tabs>
        <w:spacing w:before="120" w:after="120"/>
        <w:ind w:firstLine="709"/>
        <w:jc w:val="both"/>
        <w:rPr>
          <w:spacing w:val="4"/>
          <w:sz w:val="28"/>
          <w:szCs w:val="28"/>
          <w:lang w:val="pt-BR"/>
        </w:rPr>
      </w:pPr>
      <w:r>
        <w:rPr>
          <w:spacing w:val="4"/>
          <w:sz w:val="28"/>
          <w:szCs w:val="28"/>
          <w:lang w:val="pt-BR"/>
        </w:rPr>
        <w:t>10</w:t>
      </w:r>
      <w:r w:rsidR="0078480A">
        <w:rPr>
          <w:spacing w:val="4"/>
          <w:sz w:val="28"/>
          <w:szCs w:val="28"/>
          <w:lang w:val="pt-BR"/>
        </w:rPr>
        <w:t xml:space="preserve">. </w:t>
      </w:r>
      <w:r w:rsidR="00FE7809" w:rsidRPr="00FE7809">
        <w:rPr>
          <w:spacing w:val="4"/>
          <w:sz w:val="28"/>
          <w:szCs w:val="28"/>
          <w:lang w:val="pt-BR"/>
        </w:rPr>
        <w:t>Tham mưu thực hiện quyền, trách nhiệm và nghĩa vụ của chủ sở hữu nhà nước theo phân công, phân cấp của Ủy ban nhân dân tỉnh đối với các công ty trách nhiệm hữu hạn một thành viên do nhà nước làm chủ sở hữu và phần vốn nhà nước đầu tư vào các doanh nghiệp khác theo quy định của pháp luật.</w:t>
      </w:r>
    </w:p>
    <w:p w14:paraId="4B1C4705" w14:textId="5C8C9122" w:rsidR="00FE7809" w:rsidRPr="00FE7809" w:rsidRDefault="00013872" w:rsidP="00013872">
      <w:pPr>
        <w:shd w:val="clear" w:color="auto" w:fill="FFFFFF"/>
        <w:tabs>
          <w:tab w:val="left" w:pos="1134"/>
        </w:tabs>
        <w:spacing w:before="120" w:after="120"/>
        <w:ind w:firstLine="709"/>
        <w:jc w:val="both"/>
        <w:rPr>
          <w:spacing w:val="4"/>
          <w:sz w:val="28"/>
          <w:szCs w:val="28"/>
          <w:lang w:val="pt-BR"/>
        </w:rPr>
      </w:pPr>
      <w:r>
        <w:rPr>
          <w:spacing w:val="4"/>
          <w:sz w:val="28"/>
          <w:szCs w:val="28"/>
          <w:lang w:val="pt-BR"/>
        </w:rPr>
        <w:t>11</w:t>
      </w:r>
      <w:r w:rsidR="0078480A">
        <w:rPr>
          <w:spacing w:val="4"/>
          <w:sz w:val="28"/>
          <w:szCs w:val="28"/>
          <w:lang w:val="pt-BR"/>
        </w:rPr>
        <w:t xml:space="preserve">. </w:t>
      </w:r>
      <w:r w:rsidR="00FE7809" w:rsidRPr="00FE7809">
        <w:rPr>
          <w:spacing w:val="4"/>
          <w:sz w:val="28"/>
          <w:szCs w:val="28"/>
          <w:lang w:val="pt-BR"/>
        </w:rPr>
        <w:t>Tham mưu hướng dẫn chuyên môn, nghiệp vụ đối với Phòng Nông nghiệp và Phát triển nông thôn, Phòng Kinh tế thuộc Ủy ban nhân dân cấp huyện; chức danh chuyên môn thuộc Ủy ban nhân dân cấp xã và kiểm tra việc thực hiện quy chế quản lý, phối hợp công tác, chế độ thông tin báo cáo của tổ chức nông nghiệp và phát triển nông thôn tỉnh đặt trên địa bàn cấp huyện với Ủy ban nhân dân cấp huyện; các nhân viên chuyên môn, kỹ thuật ngành nông nghiệp và phát triển nông thôn công tác trên địa bàn cấp xã với Ủy ban nhân dân cấp xã.</w:t>
      </w:r>
    </w:p>
    <w:p w14:paraId="16DD57EC" w14:textId="3E682483" w:rsidR="00FE7809" w:rsidRPr="00FE7809" w:rsidRDefault="0078480A" w:rsidP="00013872">
      <w:pPr>
        <w:shd w:val="clear" w:color="auto" w:fill="FFFFFF"/>
        <w:tabs>
          <w:tab w:val="left" w:pos="1134"/>
        </w:tabs>
        <w:spacing w:before="120" w:after="120"/>
        <w:ind w:firstLine="709"/>
        <w:jc w:val="both"/>
        <w:rPr>
          <w:spacing w:val="4"/>
          <w:sz w:val="28"/>
          <w:szCs w:val="28"/>
          <w:lang w:val="pt-BR"/>
        </w:rPr>
      </w:pPr>
      <w:r>
        <w:rPr>
          <w:spacing w:val="4"/>
          <w:sz w:val="28"/>
          <w:szCs w:val="28"/>
          <w:lang w:val="pt-BR"/>
        </w:rPr>
        <w:t>1</w:t>
      </w:r>
      <w:r w:rsidR="00013872">
        <w:rPr>
          <w:spacing w:val="4"/>
          <w:sz w:val="28"/>
          <w:szCs w:val="28"/>
          <w:lang w:val="pt-BR"/>
        </w:rPr>
        <w:t>2</w:t>
      </w:r>
      <w:r>
        <w:rPr>
          <w:spacing w:val="4"/>
          <w:sz w:val="28"/>
          <w:szCs w:val="28"/>
          <w:lang w:val="pt-BR"/>
        </w:rPr>
        <w:t xml:space="preserve">. </w:t>
      </w:r>
      <w:r w:rsidR="00FE7809" w:rsidRPr="00FE7809">
        <w:rPr>
          <w:spacing w:val="4"/>
          <w:sz w:val="28"/>
          <w:szCs w:val="28"/>
          <w:lang w:val="pt-BR"/>
        </w:rPr>
        <w:t xml:space="preserve">Tham mưu tổ chức nghiên cứu, ứng dụng tiến bộ khoa học, kỹ thuật và công nghệ vào sản xuất của ngành trên địa bàn tỉnh; tham mưu trình Ủy ban nhân dân tỉnh đề xuất, đặt hàng nhiệm vụ khoa học và công nghệ lĩnh vực thuộc phạm vi quản lý của Chi cục </w:t>
      </w:r>
      <w:r w:rsidR="00595FD3" w:rsidRPr="00CD31F9">
        <w:rPr>
          <w:sz w:val="28"/>
          <w:szCs w:val="28"/>
        </w:rPr>
        <w:t>Thủy lợi và Phòng chống thiên tai</w:t>
      </w:r>
      <w:r w:rsidR="00595FD3" w:rsidRPr="00FE7809">
        <w:rPr>
          <w:spacing w:val="4"/>
          <w:sz w:val="28"/>
          <w:szCs w:val="28"/>
          <w:lang w:val="pt-BR"/>
        </w:rPr>
        <w:t xml:space="preserve"> </w:t>
      </w:r>
      <w:r w:rsidR="00FE7809" w:rsidRPr="00FE7809">
        <w:rPr>
          <w:spacing w:val="4"/>
          <w:sz w:val="28"/>
          <w:szCs w:val="28"/>
          <w:lang w:val="pt-BR"/>
        </w:rPr>
        <w:t>theo quy định của pháp luật.</w:t>
      </w:r>
    </w:p>
    <w:p w14:paraId="4482A8B0" w14:textId="05566E37" w:rsidR="00FE7809" w:rsidRPr="00FE7809" w:rsidRDefault="0078480A" w:rsidP="00013872">
      <w:pPr>
        <w:shd w:val="clear" w:color="auto" w:fill="FFFFFF"/>
        <w:tabs>
          <w:tab w:val="left" w:pos="1134"/>
        </w:tabs>
        <w:spacing w:before="120" w:after="120"/>
        <w:ind w:firstLine="709"/>
        <w:jc w:val="both"/>
        <w:rPr>
          <w:spacing w:val="4"/>
          <w:sz w:val="28"/>
          <w:szCs w:val="28"/>
          <w:lang w:val="pt-BR"/>
        </w:rPr>
      </w:pPr>
      <w:r>
        <w:rPr>
          <w:spacing w:val="4"/>
          <w:sz w:val="28"/>
          <w:szCs w:val="28"/>
          <w:lang w:val="pt-BR"/>
        </w:rPr>
        <w:t>1</w:t>
      </w:r>
      <w:r w:rsidR="00013872">
        <w:rPr>
          <w:spacing w:val="4"/>
          <w:sz w:val="28"/>
          <w:szCs w:val="28"/>
          <w:lang w:val="pt-BR"/>
        </w:rPr>
        <w:t>3</w:t>
      </w:r>
      <w:r>
        <w:rPr>
          <w:spacing w:val="4"/>
          <w:sz w:val="28"/>
          <w:szCs w:val="28"/>
          <w:lang w:val="pt-BR"/>
        </w:rPr>
        <w:t xml:space="preserve">. </w:t>
      </w:r>
      <w:r w:rsidR="00FE7809" w:rsidRPr="00FE7809">
        <w:rPr>
          <w:spacing w:val="4"/>
          <w:sz w:val="28"/>
          <w:szCs w:val="28"/>
          <w:lang w:val="pt-BR"/>
        </w:rPr>
        <w:t>Tham mưu thực hiện chuyển đổi số trong lĩnh vực thủy lợi, phòng chống thiên tai, nước sạch theo quy định.</w:t>
      </w:r>
    </w:p>
    <w:p w14:paraId="638E4B5E" w14:textId="211C1376" w:rsidR="00FE7809" w:rsidRPr="00FE7809" w:rsidRDefault="0078480A" w:rsidP="00013872">
      <w:pPr>
        <w:shd w:val="clear" w:color="auto" w:fill="FFFFFF"/>
        <w:tabs>
          <w:tab w:val="left" w:pos="1134"/>
        </w:tabs>
        <w:spacing w:before="120" w:after="120"/>
        <w:ind w:firstLine="709"/>
        <w:jc w:val="both"/>
        <w:rPr>
          <w:spacing w:val="4"/>
          <w:sz w:val="28"/>
          <w:szCs w:val="28"/>
          <w:lang w:val="pt-BR"/>
        </w:rPr>
      </w:pPr>
      <w:r>
        <w:rPr>
          <w:spacing w:val="4"/>
          <w:sz w:val="28"/>
          <w:szCs w:val="28"/>
          <w:lang w:val="pt-BR"/>
        </w:rPr>
        <w:t>1</w:t>
      </w:r>
      <w:r w:rsidR="00013872">
        <w:rPr>
          <w:spacing w:val="4"/>
          <w:sz w:val="28"/>
          <w:szCs w:val="28"/>
          <w:lang w:val="pt-BR"/>
        </w:rPr>
        <w:t>4</w:t>
      </w:r>
      <w:r>
        <w:rPr>
          <w:spacing w:val="4"/>
          <w:sz w:val="28"/>
          <w:szCs w:val="28"/>
          <w:lang w:val="pt-BR"/>
        </w:rPr>
        <w:t xml:space="preserve">. </w:t>
      </w:r>
      <w:r w:rsidR="00FE7809" w:rsidRPr="00FE7809">
        <w:rPr>
          <w:spacing w:val="4"/>
          <w:sz w:val="28"/>
          <w:szCs w:val="28"/>
          <w:lang w:val="pt-BR"/>
        </w:rPr>
        <w:t>Tham mưu thực hiện nhiệm vụ cơ quan thường trực về công tác phòng, chống thiên tai; nước sạch và vệ sinh môi trường nông thôn.</w:t>
      </w:r>
    </w:p>
    <w:p w14:paraId="37A6D092" w14:textId="5F5114AA" w:rsidR="00FE7809" w:rsidRPr="00F36EBC" w:rsidRDefault="0078480A" w:rsidP="00013872">
      <w:pPr>
        <w:shd w:val="clear" w:color="auto" w:fill="FFFFFF"/>
        <w:tabs>
          <w:tab w:val="left" w:pos="1134"/>
        </w:tabs>
        <w:spacing w:before="140"/>
        <w:ind w:firstLine="709"/>
        <w:jc w:val="both"/>
        <w:rPr>
          <w:sz w:val="28"/>
          <w:szCs w:val="28"/>
        </w:rPr>
      </w:pPr>
      <w:r>
        <w:rPr>
          <w:sz w:val="28"/>
          <w:szCs w:val="28"/>
        </w:rPr>
        <w:t>1</w:t>
      </w:r>
      <w:r w:rsidR="00013872">
        <w:rPr>
          <w:sz w:val="28"/>
          <w:szCs w:val="28"/>
        </w:rPr>
        <w:t>5</w:t>
      </w:r>
      <w:r>
        <w:rPr>
          <w:sz w:val="28"/>
          <w:szCs w:val="28"/>
        </w:rPr>
        <w:t xml:space="preserve">. </w:t>
      </w:r>
      <w:r w:rsidR="00FE7809" w:rsidRPr="00F36EBC">
        <w:rPr>
          <w:sz w:val="28"/>
          <w:szCs w:val="28"/>
        </w:rPr>
        <w:t>Tổ chức thực hiện công tác cải cách hành chính; quản lý tổ chức, biên chế công chức, số lượng người làm việc, tài chính, tài sản được giao theo phân cấp của Sở Nông nghiệp và Phát triển nông thôn và quy định của pháp luật.</w:t>
      </w:r>
    </w:p>
    <w:p w14:paraId="159C4197" w14:textId="4721F681" w:rsidR="00FE7809" w:rsidRPr="00F36EBC" w:rsidRDefault="00595FD3" w:rsidP="00013872">
      <w:pPr>
        <w:shd w:val="clear" w:color="auto" w:fill="FFFFFF"/>
        <w:tabs>
          <w:tab w:val="left" w:pos="1134"/>
        </w:tabs>
        <w:spacing w:before="140"/>
        <w:ind w:firstLine="709"/>
        <w:jc w:val="both"/>
        <w:rPr>
          <w:sz w:val="28"/>
          <w:szCs w:val="28"/>
        </w:rPr>
      </w:pPr>
      <w:r>
        <w:rPr>
          <w:sz w:val="28"/>
          <w:szCs w:val="28"/>
        </w:rPr>
        <w:t>1</w:t>
      </w:r>
      <w:r w:rsidR="00013872">
        <w:rPr>
          <w:sz w:val="28"/>
          <w:szCs w:val="28"/>
        </w:rPr>
        <w:t>6</w:t>
      </w:r>
      <w:r>
        <w:rPr>
          <w:sz w:val="28"/>
          <w:szCs w:val="28"/>
        </w:rPr>
        <w:t xml:space="preserve">. </w:t>
      </w:r>
      <w:r w:rsidR="00FE7809" w:rsidRPr="00F36EBC">
        <w:rPr>
          <w:sz w:val="28"/>
          <w:szCs w:val="28"/>
        </w:rPr>
        <w:t>Quy định chức năng, nhiệm vụ, quyền hạn của các phòng chuyên môn, nghiệp vụ của Chi cục</w:t>
      </w:r>
      <w:r>
        <w:rPr>
          <w:sz w:val="28"/>
          <w:szCs w:val="28"/>
        </w:rPr>
        <w:t xml:space="preserve"> </w:t>
      </w:r>
      <w:r w:rsidRPr="00CD31F9">
        <w:rPr>
          <w:sz w:val="28"/>
          <w:szCs w:val="28"/>
        </w:rPr>
        <w:t>Thủy lợi và Phòng chống thiên tai</w:t>
      </w:r>
      <w:r w:rsidR="00FE7809" w:rsidRPr="00F36EBC">
        <w:rPr>
          <w:sz w:val="28"/>
          <w:szCs w:val="28"/>
        </w:rPr>
        <w:t xml:space="preserve">; mối quan hệ công tác của Chi cục </w:t>
      </w:r>
      <w:r w:rsidRPr="00CD31F9">
        <w:rPr>
          <w:sz w:val="28"/>
          <w:szCs w:val="28"/>
        </w:rPr>
        <w:t>Thủy lợi và Phòng chống thiên tai</w:t>
      </w:r>
      <w:r w:rsidRPr="00F36EBC">
        <w:rPr>
          <w:sz w:val="28"/>
          <w:szCs w:val="28"/>
        </w:rPr>
        <w:t xml:space="preserve"> </w:t>
      </w:r>
      <w:r w:rsidR="00FE7809" w:rsidRPr="00F36EBC">
        <w:rPr>
          <w:sz w:val="28"/>
          <w:szCs w:val="28"/>
        </w:rPr>
        <w:t>với các đơn vị thuộc Sở Nông nghiệp</w:t>
      </w:r>
      <w:r>
        <w:rPr>
          <w:sz w:val="28"/>
          <w:szCs w:val="28"/>
        </w:rPr>
        <w:t xml:space="preserve"> và Phát triển nông thôn</w:t>
      </w:r>
      <w:r w:rsidR="00FE7809" w:rsidRPr="00F36EBC">
        <w:rPr>
          <w:sz w:val="28"/>
          <w:szCs w:val="28"/>
        </w:rPr>
        <w:t>.</w:t>
      </w:r>
    </w:p>
    <w:p w14:paraId="268CFB73" w14:textId="22FE0831" w:rsidR="00FE7809" w:rsidRPr="00F36EBC" w:rsidRDefault="00013872" w:rsidP="00013872">
      <w:pPr>
        <w:shd w:val="clear" w:color="auto" w:fill="FFFFFF"/>
        <w:tabs>
          <w:tab w:val="left" w:pos="1134"/>
        </w:tabs>
        <w:spacing w:before="140"/>
        <w:ind w:firstLine="709"/>
        <w:jc w:val="both"/>
        <w:rPr>
          <w:sz w:val="28"/>
          <w:szCs w:val="28"/>
        </w:rPr>
      </w:pPr>
      <w:r>
        <w:rPr>
          <w:sz w:val="28"/>
          <w:szCs w:val="28"/>
        </w:rPr>
        <w:lastRenderedPageBreak/>
        <w:t xml:space="preserve">17. </w:t>
      </w:r>
      <w:r w:rsidR="00FE7809" w:rsidRPr="00F36EBC">
        <w:rPr>
          <w:sz w:val="28"/>
          <w:szCs w:val="28"/>
        </w:rPr>
        <w:t xml:space="preserve">Tổ chức đào tạo, bồi dưỡng công chức, viên chức và cán bộ không chuyên trách xã, phường, thị trấn làm công tác quản lý về thủy lợi, phòng chống thiên tai, nước sạch nông thôn theo quy định của Sở Nông nghiệp và </w:t>
      </w:r>
      <w:r w:rsidR="00595FD3">
        <w:rPr>
          <w:sz w:val="28"/>
          <w:szCs w:val="28"/>
        </w:rPr>
        <w:t>Phát triển nông thôn</w:t>
      </w:r>
      <w:r w:rsidR="00FE7809" w:rsidRPr="00F36EBC">
        <w:rPr>
          <w:sz w:val="28"/>
          <w:szCs w:val="28"/>
        </w:rPr>
        <w:t xml:space="preserve">, </w:t>
      </w:r>
      <w:r w:rsidR="00595FD3" w:rsidRPr="00FE7809">
        <w:rPr>
          <w:spacing w:val="4"/>
          <w:sz w:val="28"/>
          <w:szCs w:val="28"/>
          <w:lang w:val="pt-BR"/>
        </w:rPr>
        <w:t>Ủy ban nhân dân tỉnh</w:t>
      </w:r>
      <w:r w:rsidR="00FE7809" w:rsidRPr="00F36EBC">
        <w:rPr>
          <w:sz w:val="28"/>
          <w:szCs w:val="28"/>
        </w:rPr>
        <w:t xml:space="preserve"> tỉnh và pháp luật có liên quan.</w:t>
      </w:r>
    </w:p>
    <w:p w14:paraId="09972A18" w14:textId="068CF335" w:rsidR="00FE7809" w:rsidRPr="00F36EBC" w:rsidRDefault="00013872" w:rsidP="00013872">
      <w:pPr>
        <w:shd w:val="clear" w:color="auto" w:fill="FFFFFF"/>
        <w:tabs>
          <w:tab w:val="left" w:pos="1134"/>
        </w:tabs>
        <w:spacing w:before="140"/>
        <w:ind w:firstLine="709"/>
        <w:jc w:val="both"/>
        <w:rPr>
          <w:sz w:val="28"/>
          <w:szCs w:val="28"/>
        </w:rPr>
      </w:pPr>
      <w:r>
        <w:rPr>
          <w:sz w:val="28"/>
          <w:szCs w:val="28"/>
        </w:rPr>
        <w:t xml:space="preserve">18. </w:t>
      </w:r>
      <w:r w:rsidR="00FE7809" w:rsidRPr="00F36EBC">
        <w:rPr>
          <w:sz w:val="28"/>
          <w:szCs w:val="28"/>
        </w:rPr>
        <w:t xml:space="preserve">Thực hiện công tác thông tin, báo cáo định kỳ hoặc đột xuất về tình hình thực hiện nhiệm vụ được giao theo quy định của Sở Nông nghiệp và </w:t>
      </w:r>
      <w:r w:rsidR="00595FD3" w:rsidRPr="00F36EBC">
        <w:rPr>
          <w:sz w:val="28"/>
          <w:szCs w:val="28"/>
        </w:rPr>
        <w:t>Phát triển nông thôn</w:t>
      </w:r>
      <w:r w:rsidR="00FE7809" w:rsidRPr="00F36EBC">
        <w:rPr>
          <w:sz w:val="28"/>
          <w:szCs w:val="28"/>
        </w:rPr>
        <w:t>.</w:t>
      </w:r>
    </w:p>
    <w:p w14:paraId="0736A0DB" w14:textId="685ADC98" w:rsidR="00FE7809" w:rsidRPr="00F36EBC" w:rsidRDefault="00013872" w:rsidP="00013872">
      <w:pPr>
        <w:shd w:val="clear" w:color="auto" w:fill="FFFFFF"/>
        <w:tabs>
          <w:tab w:val="left" w:pos="1134"/>
        </w:tabs>
        <w:spacing w:before="140"/>
        <w:ind w:firstLine="709"/>
        <w:jc w:val="both"/>
        <w:rPr>
          <w:sz w:val="28"/>
          <w:szCs w:val="28"/>
        </w:rPr>
      </w:pPr>
      <w:r>
        <w:rPr>
          <w:sz w:val="28"/>
          <w:szCs w:val="28"/>
        </w:rPr>
        <w:t xml:space="preserve">19. </w:t>
      </w:r>
      <w:r w:rsidR="00FE7809" w:rsidRPr="00F36EBC">
        <w:rPr>
          <w:sz w:val="28"/>
          <w:szCs w:val="28"/>
        </w:rPr>
        <w:t>Thực hiện các nhiệm vụ khác theo quy định của pháp luật và Giám đốc Sở Nông nghiệp và Phát triển nông thôn giao.</w:t>
      </w:r>
    </w:p>
    <w:p w14:paraId="55C5A5A2" w14:textId="77777777" w:rsidR="00FE7809" w:rsidRPr="00F36EBC" w:rsidRDefault="00FE7809" w:rsidP="00FE7809">
      <w:pPr>
        <w:spacing w:before="80"/>
        <w:ind w:right="-106" w:firstLine="709"/>
        <w:jc w:val="both"/>
        <w:rPr>
          <w:sz w:val="10"/>
          <w:szCs w:val="10"/>
          <w:lang w:val="vi-VN"/>
        </w:rPr>
      </w:pPr>
    </w:p>
    <w:p w14:paraId="1A701AE9" w14:textId="77777777" w:rsidR="00FE7809" w:rsidRPr="00AE249A" w:rsidRDefault="00FE7809" w:rsidP="00FE7809">
      <w:pPr>
        <w:ind w:right="-106"/>
        <w:jc w:val="center"/>
        <w:rPr>
          <w:b/>
          <w:bCs/>
          <w:sz w:val="28"/>
          <w:szCs w:val="28"/>
        </w:rPr>
      </w:pPr>
      <w:r w:rsidRPr="00AE249A">
        <w:rPr>
          <w:b/>
          <w:bCs/>
          <w:sz w:val="28"/>
          <w:szCs w:val="28"/>
        </w:rPr>
        <w:t xml:space="preserve">Chương III </w:t>
      </w:r>
    </w:p>
    <w:p w14:paraId="59C51510" w14:textId="77777777" w:rsidR="00FE7809" w:rsidRDefault="00FE7809" w:rsidP="00FE7809">
      <w:pPr>
        <w:ind w:right="-106"/>
        <w:jc w:val="center"/>
        <w:rPr>
          <w:b/>
          <w:bCs/>
          <w:sz w:val="28"/>
          <w:szCs w:val="28"/>
        </w:rPr>
      </w:pPr>
      <w:r w:rsidRPr="00AE249A">
        <w:rPr>
          <w:b/>
          <w:bCs/>
          <w:sz w:val="28"/>
          <w:szCs w:val="28"/>
        </w:rPr>
        <w:t xml:space="preserve">CƠ CẤU TỔ CHỨC VÀ </w:t>
      </w:r>
      <w:r>
        <w:rPr>
          <w:b/>
          <w:bCs/>
          <w:sz w:val="28"/>
          <w:szCs w:val="28"/>
        </w:rPr>
        <w:t>BIÊN CHẾ</w:t>
      </w:r>
    </w:p>
    <w:p w14:paraId="78C5FE65" w14:textId="77777777" w:rsidR="00FE7809" w:rsidRPr="00AE249A" w:rsidRDefault="00FE7809" w:rsidP="00FE7809">
      <w:pPr>
        <w:spacing w:before="60" w:after="60"/>
        <w:ind w:right="-106" w:firstLine="709"/>
        <w:jc w:val="center"/>
        <w:rPr>
          <w:b/>
          <w:bCs/>
          <w:sz w:val="10"/>
          <w:szCs w:val="10"/>
        </w:rPr>
      </w:pPr>
    </w:p>
    <w:p w14:paraId="5EBD64FF" w14:textId="77777777" w:rsidR="00FE7809" w:rsidRPr="00AE249A" w:rsidRDefault="00FE7809" w:rsidP="00FE7809">
      <w:pPr>
        <w:spacing w:before="80"/>
        <w:ind w:right="-106" w:firstLine="709"/>
        <w:jc w:val="both"/>
        <w:rPr>
          <w:b/>
          <w:bCs/>
          <w:sz w:val="28"/>
          <w:szCs w:val="28"/>
        </w:rPr>
      </w:pPr>
      <w:r w:rsidRPr="00AE249A">
        <w:rPr>
          <w:b/>
          <w:bCs/>
          <w:sz w:val="28"/>
          <w:szCs w:val="28"/>
        </w:rPr>
        <w:t xml:space="preserve">Điều </w:t>
      </w:r>
      <w:r>
        <w:rPr>
          <w:b/>
          <w:bCs/>
          <w:sz w:val="28"/>
          <w:szCs w:val="28"/>
        </w:rPr>
        <w:t>5</w:t>
      </w:r>
      <w:r w:rsidRPr="00AE249A">
        <w:rPr>
          <w:b/>
          <w:bCs/>
          <w:sz w:val="28"/>
          <w:szCs w:val="28"/>
        </w:rPr>
        <w:t>. Cơ cấu tổ chức</w:t>
      </w:r>
    </w:p>
    <w:p w14:paraId="22D871AA" w14:textId="74630560" w:rsidR="00FE7809" w:rsidRPr="00AE249A" w:rsidRDefault="00FE7809" w:rsidP="000E2CA2">
      <w:pPr>
        <w:spacing w:before="120" w:after="120"/>
        <w:ind w:right="-106" w:firstLine="709"/>
        <w:jc w:val="both"/>
        <w:rPr>
          <w:sz w:val="28"/>
          <w:szCs w:val="28"/>
        </w:rPr>
      </w:pPr>
      <w:r w:rsidRPr="00AE249A">
        <w:rPr>
          <w:sz w:val="28"/>
          <w:szCs w:val="28"/>
        </w:rPr>
        <w:t>1. Lãnh đạo Chi cục</w:t>
      </w:r>
      <w:r w:rsidR="00640FAD" w:rsidRPr="00640FAD">
        <w:rPr>
          <w:sz w:val="28"/>
          <w:szCs w:val="28"/>
        </w:rPr>
        <w:t xml:space="preserve"> </w:t>
      </w:r>
      <w:r w:rsidR="00640FAD">
        <w:rPr>
          <w:sz w:val="28"/>
          <w:szCs w:val="28"/>
        </w:rPr>
        <w:t>Thủy lợi và Phòng chống thiên tai</w:t>
      </w:r>
    </w:p>
    <w:p w14:paraId="648D573B" w14:textId="27C53B4A" w:rsidR="00FE7809" w:rsidRPr="00AE249A" w:rsidRDefault="00FE7809" w:rsidP="000E2CA2">
      <w:pPr>
        <w:pStyle w:val="NormalWeb"/>
        <w:overflowPunct w:val="0"/>
        <w:spacing w:before="120" w:beforeAutospacing="0" w:after="120" w:afterAutospacing="0"/>
        <w:ind w:right="-106" w:firstLine="709"/>
        <w:rPr>
          <w:rFonts w:ascii="Times New Roman" w:hAnsi="Times New Roman"/>
          <w:color w:val="auto"/>
          <w:sz w:val="28"/>
          <w:szCs w:val="28"/>
        </w:rPr>
      </w:pPr>
      <w:r w:rsidRPr="00AE249A">
        <w:rPr>
          <w:rFonts w:ascii="Times New Roman" w:hAnsi="Times New Roman"/>
          <w:color w:val="auto"/>
          <w:sz w:val="28"/>
          <w:szCs w:val="28"/>
        </w:rPr>
        <w:t xml:space="preserve">a) Chi cục </w:t>
      </w:r>
      <w:r>
        <w:rPr>
          <w:rFonts w:ascii="Times New Roman" w:hAnsi="Times New Roman"/>
          <w:color w:val="auto"/>
          <w:sz w:val="28"/>
          <w:szCs w:val="28"/>
        </w:rPr>
        <w:t>Thủy lợi và Phòng chống thiên tai có</w:t>
      </w:r>
      <w:r w:rsidRPr="00AE249A">
        <w:rPr>
          <w:rFonts w:ascii="Times New Roman" w:hAnsi="Times New Roman"/>
          <w:color w:val="auto"/>
          <w:sz w:val="28"/>
          <w:szCs w:val="28"/>
        </w:rPr>
        <w:t xml:space="preserve"> Chi cục trưởng và </w:t>
      </w:r>
      <w:r w:rsidR="00AC3130">
        <w:rPr>
          <w:rFonts w:ascii="Times New Roman" w:hAnsi="Times New Roman"/>
          <w:color w:val="auto"/>
          <w:sz w:val="28"/>
          <w:szCs w:val="28"/>
        </w:rPr>
        <w:t xml:space="preserve">01 </w:t>
      </w:r>
      <w:r>
        <w:rPr>
          <w:rFonts w:ascii="Times New Roman" w:hAnsi="Times New Roman"/>
          <w:color w:val="auto"/>
          <w:sz w:val="28"/>
          <w:szCs w:val="28"/>
        </w:rPr>
        <w:t>Phó Chi cục trưởng.</w:t>
      </w:r>
    </w:p>
    <w:p w14:paraId="1D584F6C" w14:textId="63F81667" w:rsidR="00FE7809" w:rsidRPr="00C57CEF" w:rsidRDefault="00FE7809" w:rsidP="000E2CA2">
      <w:pPr>
        <w:spacing w:before="120" w:after="120"/>
        <w:ind w:firstLine="709"/>
        <w:jc w:val="both"/>
        <w:rPr>
          <w:sz w:val="28"/>
          <w:szCs w:val="28"/>
        </w:rPr>
      </w:pPr>
      <w:r w:rsidRPr="00C57CEF">
        <w:rPr>
          <w:sz w:val="28"/>
          <w:szCs w:val="28"/>
        </w:rPr>
        <w:t>b)</w:t>
      </w:r>
      <w:r>
        <w:rPr>
          <w:sz w:val="28"/>
          <w:szCs w:val="28"/>
        </w:rPr>
        <w:t xml:space="preserve"> Chi cục t</w:t>
      </w:r>
      <w:r w:rsidRPr="00C57CEF">
        <w:rPr>
          <w:sz w:val="28"/>
          <w:szCs w:val="28"/>
        </w:rPr>
        <w:t>rưởng là người đứng đầu Chi cục</w:t>
      </w:r>
      <w:r w:rsidR="00601B49" w:rsidRPr="00601B49">
        <w:rPr>
          <w:sz w:val="28"/>
          <w:szCs w:val="28"/>
        </w:rPr>
        <w:t xml:space="preserve"> </w:t>
      </w:r>
      <w:r w:rsidR="00601B49">
        <w:rPr>
          <w:sz w:val="28"/>
          <w:szCs w:val="28"/>
        </w:rPr>
        <w:t xml:space="preserve">do Giám đốc </w:t>
      </w:r>
      <w:r w:rsidR="00601B49" w:rsidRPr="009523F9">
        <w:rPr>
          <w:sz w:val="28"/>
          <w:szCs w:val="28"/>
        </w:rPr>
        <w:t xml:space="preserve">Sở </w:t>
      </w:r>
      <w:r w:rsidR="00601B49" w:rsidRPr="008D2592">
        <w:rPr>
          <w:color w:val="000000"/>
          <w:sz w:val="28"/>
          <w:szCs w:val="28"/>
        </w:rPr>
        <w:t>Nông nghiệp và Phát triển nông thôn</w:t>
      </w:r>
      <w:r w:rsidR="00601B49" w:rsidRPr="009523F9">
        <w:rPr>
          <w:sz w:val="28"/>
          <w:szCs w:val="28"/>
        </w:rPr>
        <w:t xml:space="preserve"> bổ nhiệm</w:t>
      </w:r>
      <w:r w:rsidRPr="00C57CEF">
        <w:rPr>
          <w:sz w:val="28"/>
          <w:szCs w:val="28"/>
        </w:rPr>
        <w:t>, chịu trách nhiệm trước Giám đốc Sở Nông nghiệp và Phát tri</w:t>
      </w:r>
      <w:r>
        <w:rPr>
          <w:sz w:val="28"/>
          <w:szCs w:val="28"/>
        </w:rPr>
        <w:t>ển nông thôn và trước pháp luật về thực hiện chức năng, nhiệm vụ, quyền hạn của Chi cục</w:t>
      </w:r>
      <w:r w:rsidR="00474AFA">
        <w:rPr>
          <w:sz w:val="28"/>
          <w:szCs w:val="28"/>
        </w:rPr>
        <w:t xml:space="preserve"> Thủy lợi và Phòng chống thiên tai</w:t>
      </w:r>
      <w:r w:rsidRPr="00C57CEF">
        <w:rPr>
          <w:sz w:val="28"/>
          <w:szCs w:val="28"/>
        </w:rPr>
        <w:t xml:space="preserve">. </w:t>
      </w:r>
    </w:p>
    <w:p w14:paraId="5FEBA5AB" w14:textId="77777777" w:rsidR="00FE7809" w:rsidRPr="00C57CEF" w:rsidRDefault="00FE7809" w:rsidP="00D22FD4">
      <w:pPr>
        <w:spacing w:before="120" w:after="120"/>
        <w:ind w:firstLine="567"/>
        <w:jc w:val="both"/>
        <w:rPr>
          <w:sz w:val="28"/>
          <w:szCs w:val="28"/>
        </w:rPr>
      </w:pPr>
      <w:r w:rsidRPr="00C57CEF">
        <w:rPr>
          <w:sz w:val="28"/>
          <w:szCs w:val="28"/>
        </w:rPr>
        <w:t xml:space="preserve">c) Phó Chi cục </w:t>
      </w:r>
      <w:r>
        <w:rPr>
          <w:sz w:val="28"/>
          <w:szCs w:val="28"/>
        </w:rPr>
        <w:t>t</w:t>
      </w:r>
      <w:r w:rsidRPr="00C57CEF">
        <w:rPr>
          <w:sz w:val="28"/>
          <w:szCs w:val="28"/>
        </w:rPr>
        <w:t xml:space="preserve">rưởng là người giúp Chi cục </w:t>
      </w:r>
      <w:r>
        <w:rPr>
          <w:sz w:val="28"/>
          <w:szCs w:val="28"/>
        </w:rPr>
        <w:t>trưởng</w:t>
      </w:r>
      <w:r w:rsidRPr="00C57CEF">
        <w:rPr>
          <w:sz w:val="28"/>
          <w:szCs w:val="28"/>
        </w:rPr>
        <w:t xml:space="preserve"> phụ trách một số lĩnh vực công tác</w:t>
      </w:r>
      <w:r>
        <w:rPr>
          <w:sz w:val="28"/>
          <w:szCs w:val="28"/>
        </w:rPr>
        <w:t>, chịu trách nhiệm trước Chi cục trưởng và pháp luật về nhiệm vụ được phân công</w:t>
      </w:r>
      <w:r w:rsidRPr="00C57CEF">
        <w:rPr>
          <w:sz w:val="28"/>
          <w:szCs w:val="28"/>
        </w:rPr>
        <w:t>.</w:t>
      </w:r>
      <w:r>
        <w:rPr>
          <w:sz w:val="28"/>
          <w:szCs w:val="28"/>
        </w:rPr>
        <w:t xml:space="preserve"> Khi Chi cục trưởng vắng mặt, Phó Chi cục trưởng được Chi cục trưởng ủy nhiệm điều hành các hoạt động của Chi cục.</w:t>
      </w:r>
    </w:p>
    <w:p w14:paraId="24830351" w14:textId="0FE037EB" w:rsidR="009455AE" w:rsidRPr="009523F9" w:rsidRDefault="009455AE" w:rsidP="009455AE">
      <w:pPr>
        <w:tabs>
          <w:tab w:val="left" w:pos="851"/>
        </w:tabs>
        <w:spacing w:after="120"/>
        <w:ind w:firstLine="567"/>
        <w:jc w:val="both"/>
        <w:rPr>
          <w:sz w:val="28"/>
          <w:szCs w:val="28"/>
        </w:rPr>
      </w:pPr>
      <w:r>
        <w:rPr>
          <w:sz w:val="28"/>
          <w:szCs w:val="28"/>
        </w:rPr>
        <w:t>d)</w:t>
      </w:r>
      <w:r w:rsidRPr="009523F9">
        <w:rPr>
          <w:sz w:val="28"/>
          <w:szCs w:val="28"/>
        </w:rPr>
        <w:t xml:space="preserve"> Việc bổ nhiệm, bổ nhiệm lại, miễn nhiệm, cho từ chức, điều động, luân chuẩn, khen thưởng, kỷ luật, nghỉ hưu và thực hiện chế độ, chính sách với </w:t>
      </w:r>
      <w:r>
        <w:rPr>
          <w:sz w:val="28"/>
          <w:szCs w:val="28"/>
        </w:rPr>
        <w:t xml:space="preserve">Chi cục trưởng và Phó Chi cục trưởng do </w:t>
      </w:r>
      <w:r w:rsidRPr="009523F9">
        <w:rPr>
          <w:sz w:val="28"/>
          <w:szCs w:val="28"/>
        </w:rPr>
        <w:t xml:space="preserve">Giám đốc </w:t>
      </w:r>
      <w:r>
        <w:rPr>
          <w:sz w:val="28"/>
          <w:szCs w:val="28"/>
        </w:rPr>
        <w:t xml:space="preserve">Sở Nông nghiệp và Phát triển nông thôn </w:t>
      </w:r>
      <w:r w:rsidRPr="009523F9">
        <w:rPr>
          <w:sz w:val="28"/>
          <w:szCs w:val="28"/>
        </w:rPr>
        <w:t>quyết định theo quy định của Đảng và của pháp luật.</w:t>
      </w:r>
    </w:p>
    <w:p w14:paraId="14B4917D" w14:textId="1B1D8476" w:rsidR="00FE7809" w:rsidRPr="00AE249A" w:rsidRDefault="00FE7809" w:rsidP="00FE7809">
      <w:pPr>
        <w:spacing w:before="80"/>
        <w:ind w:right="-106" w:firstLine="709"/>
        <w:jc w:val="both"/>
        <w:rPr>
          <w:sz w:val="28"/>
          <w:szCs w:val="28"/>
        </w:rPr>
      </w:pPr>
      <w:r w:rsidRPr="00AE249A">
        <w:rPr>
          <w:sz w:val="28"/>
          <w:szCs w:val="28"/>
        </w:rPr>
        <w:t>2. C</w:t>
      </w:r>
      <w:r w:rsidR="003D036E">
        <w:rPr>
          <w:sz w:val="28"/>
          <w:szCs w:val="28"/>
        </w:rPr>
        <w:t xml:space="preserve">ác phòng thuộc </w:t>
      </w:r>
      <w:r w:rsidR="00E64805" w:rsidRPr="00AE249A">
        <w:rPr>
          <w:sz w:val="28"/>
          <w:szCs w:val="28"/>
        </w:rPr>
        <w:t xml:space="preserve">Chi cục </w:t>
      </w:r>
      <w:r w:rsidR="00E64805">
        <w:rPr>
          <w:sz w:val="28"/>
          <w:szCs w:val="28"/>
        </w:rPr>
        <w:t>Thủy lợi và Phòng chống thiên tai</w:t>
      </w:r>
    </w:p>
    <w:p w14:paraId="6E3E137E" w14:textId="061F9E86" w:rsidR="00FE7809" w:rsidRPr="00AE249A" w:rsidRDefault="00640FAD" w:rsidP="00FE7809">
      <w:pPr>
        <w:spacing w:before="80"/>
        <w:ind w:right="-106" w:firstLine="709"/>
        <w:jc w:val="both"/>
        <w:rPr>
          <w:sz w:val="28"/>
          <w:szCs w:val="28"/>
        </w:rPr>
      </w:pPr>
      <w:r>
        <w:rPr>
          <w:sz w:val="28"/>
          <w:szCs w:val="28"/>
        </w:rPr>
        <w:t xml:space="preserve">a) </w:t>
      </w:r>
      <w:r w:rsidRPr="00AE249A">
        <w:rPr>
          <w:sz w:val="28"/>
          <w:szCs w:val="28"/>
        </w:rPr>
        <w:t xml:space="preserve">Chi cục </w:t>
      </w:r>
      <w:r>
        <w:rPr>
          <w:sz w:val="28"/>
          <w:szCs w:val="28"/>
        </w:rPr>
        <w:t>Thủy lợi và Phòng chống thiên tai có</w:t>
      </w:r>
      <w:r w:rsidRPr="00AE249A">
        <w:rPr>
          <w:sz w:val="28"/>
          <w:szCs w:val="28"/>
        </w:rPr>
        <w:t xml:space="preserve"> </w:t>
      </w:r>
      <w:r w:rsidR="00FE7809">
        <w:rPr>
          <w:sz w:val="28"/>
          <w:szCs w:val="28"/>
        </w:rPr>
        <w:t>02 phòng</w:t>
      </w:r>
      <w:r>
        <w:rPr>
          <w:sz w:val="28"/>
          <w:szCs w:val="28"/>
        </w:rPr>
        <w:t>, gồm:</w:t>
      </w:r>
    </w:p>
    <w:p w14:paraId="5E7EB39F" w14:textId="77777777" w:rsidR="00FE7809" w:rsidRPr="00AE249A" w:rsidRDefault="00FE7809" w:rsidP="00CC6195">
      <w:pPr>
        <w:spacing w:before="120" w:after="120"/>
        <w:ind w:right="-108" w:firstLine="709"/>
        <w:jc w:val="both"/>
        <w:rPr>
          <w:sz w:val="28"/>
          <w:szCs w:val="28"/>
        </w:rPr>
      </w:pPr>
      <w:r w:rsidRPr="00AE249A">
        <w:rPr>
          <w:sz w:val="28"/>
          <w:szCs w:val="28"/>
        </w:rPr>
        <w:t xml:space="preserve">- Phòng </w:t>
      </w:r>
      <w:r>
        <w:rPr>
          <w:sz w:val="28"/>
          <w:szCs w:val="28"/>
        </w:rPr>
        <w:t>Kế hoạch và Phòng chống thiên tai</w:t>
      </w:r>
      <w:r w:rsidRPr="00AE249A">
        <w:rPr>
          <w:sz w:val="28"/>
          <w:szCs w:val="28"/>
        </w:rPr>
        <w:t>;</w:t>
      </w:r>
    </w:p>
    <w:p w14:paraId="3DBDB580" w14:textId="77777777" w:rsidR="00FE7809" w:rsidRPr="00122B93" w:rsidRDefault="00FE7809" w:rsidP="00CC6195">
      <w:pPr>
        <w:spacing w:before="120" w:after="120"/>
        <w:ind w:right="-108" w:firstLine="709"/>
        <w:jc w:val="both"/>
        <w:rPr>
          <w:sz w:val="28"/>
          <w:szCs w:val="28"/>
        </w:rPr>
      </w:pPr>
      <w:r w:rsidRPr="00122B93">
        <w:rPr>
          <w:sz w:val="28"/>
          <w:szCs w:val="28"/>
        </w:rPr>
        <w:t xml:space="preserve">- Phòng Thủy lợi và </w:t>
      </w:r>
      <w:r>
        <w:rPr>
          <w:sz w:val="28"/>
          <w:szCs w:val="28"/>
        </w:rPr>
        <w:t>Nước sạch nông thôn</w:t>
      </w:r>
      <w:r w:rsidRPr="00122B93">
        <w:rPr>
          <w:sz w:val="28"/>
          <w:szCs w:val="28"/>
        </w:rPr>
        <w:t>.</w:t>
      </w:r>
    </w:p>
    <w:p w14:paraId="59F566E4" w14:textId="77777777" w:rsidR="0092522E" w:rsidRDefault="00DB6B63" w:rsidP="00FE7809">
      <w:pPr>
        <w:spacing w:before="80"/>
        <w:ind w:right="2" w:firstLine="709"/>
        <w:jc w:val="both"/>
        <w:rPr>
          <w:sz w:val="28"/>
          <w:szCs w:val="28"/>
        </w:rPr>
      </w:pPr>
      <w:bookmarkStart w:id="1" w:name="_Hlk184391848"/>
      <w:r>
        <w:rPr>
          <w:sz w:val="28"/>
          <w:szCs w:val="28"/>
        </w:rPr>
        <w:t xml:space="preserve">b) Các </w:t>
      </w:r>
      <w:r w:rsidR="0092522E">
        <w:rPr>
          <w:sz w:val="28"/>
          <w:szCs w:val="28"/>
        </w:rPr>
        <w:t>p</w:t>
      </w:r>
      <w:r w:rsidR="00FE7809" w:rsidRPr="00122B93">
        <w:rPr>
          <w:sz w:val="28"/>
          <w:szCs w:val="28"/>
        </w:rPr>
        <w:t>hòng</w:t>
      </w:r>
      <w:r w:rsidR="0092522E">
        <w:rPr>
          <w:sz w:val="28"/>
          <w:szCs w:val="28"/>
        </w:rPr>
        <w:t xml:space="preserve"> có</w:t>
      </w:r>
      <w:r w:rsidR="00FE7809" w:rsidRPr="00122B93">
        <w:rPr>
          <w:sz w:val="28"/>
          <w:szCs w:val="28"/>
        </w:rPr>
        <w:t xml:space="preserve"> Trưởng phòng</w:t>
      </w:r>
      <w:r w:rsidR="0092522E">
        <w:rPr>
          <w:sz w:val="28"/>
          <w:szCs w:val="28"/>
        </w:rPr>
        <w:t>,</w:t>
      </w:r>
      <w:r w:rsidR="00FE7809" w:rsidRPr="00122B93">
        <w:rPr>
          <w:sz w:val="28"/>
          <w:szCs w:val="28"/>
        </w:rPr>
        <w:t xml:space="preserve"> Phó Trưởng phòng</w:t>
      </w:r>
      <w:r w:rsidR="0092522E">
        <w:rPr>
          <w:sz w:val="28"/>
          <w:szCs w:val="28"/>
        </w:rPr>
        <w:t xml:space="preserve"> </w:t>
      </w:r>
      <w:r w:rsidR="00FE7809" w:rsidRPr="00122B93">
        <w:rPr>
          <w:sz w:val="28"/>
          <w:szCs w:val="28"/>
        </w:rPr>
        <w:t>và</w:t>
      </w:r>
      <w:r w:rsidR="0092522E">
        <w:rPr>
          <w:sz w:val="28"/>
          <w:szCs w:val="28"/>
        </w:rPr>
        <w:t xml:space="preserve"> các công chức thực hiện công tác chuyên môn nghiệp vụ.</w:t>
      </w:r>
    </w:p>
    <w:p w14:paraId="317601E9" w14:textId="17342130" w:rsidR="00E00228" w:rsidRDefault="0092522E" w:rsidP="00FE7809">
      <w:pPr>
        <w:spacing w:before="80"/>
        <w:ind w:right="2" w:firstLine="709"/>
        <w:jc w:val="both"/>
        <w:rPr>
          <w:sz w:val="28"/>
          <w:szCs w:val="28"/>
        </w:rPr>
      </w:pPr>
      <w:r>
        <w:rPr>
          <w:sz w:val="28"/>
          <w:szCs w:val="28"/>
        </w:rPr>
        <w:t xml:space="preserve">Trưởng phòng chịu trách nhiệm trước </w:t>
      </w:r>
      <w:r w:rsidR="00E00228" w:rsidRPr="00122B93">
        <w:rPr>
          <w:sz w:val="28"/>
          <w:szCs w:val="28"/>
        </w:rPr>
        <w:t xml:space="preserve">Chi cục trưởng </w:t>
      </w:r>
      <w:r w:rsidR="00E00228">
        <w:rPr>
          <w:sz w:val="28"/>
          <w:szCs w:val="28"/>
        </w:rPr>
        <w:t xml:space="preserve">và trước pháp luật về lĩnh vực công tác được phân công. Phó </w:t>
      </w:r>
      <w:r>
        <w:rPr>
          <w:sz w:val="28"/>
          <w:szCs w:val="28"/>
        </w:rPr>
        <w:t xml:space="preserve">Trưởng </w:t>
      </w:r>
      <w:r w:rsidR="00E00228">
        <w:rPr>
          <w:sz w:val="28"/>
          <w:szCs w:val="28"/>
        </w:rPr>
        <w:t>phòng chịu trách nhiệm trước Trưởng phòng và trước pháp luật về lĩnh vực công tác được phân công.</w:t>
      </w:r>
    </w:p>
    <w:p w14:paraId="45E9E43C" w14:textId="1D32F9BA" w:rsidR="00E00228" w:rsidRDefault="00E00228" w:rsidP="00FE7809">
      <w:pPr>
        <w:spacing w:before="80"/>
        <w:ind w:right="2" w:firstLine="709"/>
        <w:jc w:val="both"/>
        <w:rPr>
          <w:sz w:val="28"/>
          <w:szCs w:val="28"/>
        </w:rPr>
      </w:pPr>
      <w:r>
        <w:rPr>
          <w:sz w:val="28"/>
          <w:szCs w:val="28"/>
        </w:rPr>
        <w:lastRenderedPageBreak/>
        <w:t>Việc bổ nhiệm, bổ nhiệm lại, miễn nhiệm, điều động, khen thưởng, kỷ luật, cho từ chức, nghỉ hưu và thực hiện chế độ, chính sách khác đối với Trưởng phòng, Phó Trưởng phòng thực hiện theo quy định hiện hành.</w:t>
      </w:r>
    </w:p>
    <w:bookmarkEnd w:id="1"/>
    <w:p w14:paraId="7A7BD50A" w14:textId="77777777" w:rsidR="00FE7809" w:rsidRDefault="00FE7809" w:rsidP="00773D80">
      <w:pPr>
        <w:pStyle w:val="NormalWeb"/>
        <w:overflowPunct w:val="0"/>
        <w:spacing w:before="120" w:beforeAutospacing="0" w:after="120" w:afterAutospacing="0"/>
        <w:ind w:firstLine="709"/>
        <w:rPr>
          <w:rFonts w:ascii="Times New Roman" w:hAnsi="Times New Roman"/>
          <w:color w:val="auto"/>
          <w:sz w:val="28"/>
          <w:szCs w:val="28"/>
        </w:rPr>
      </w:pPr>
      <w:r w:rsidRPr="00FA4BE0">
        <w:rPr>
          <w:rFonts w:ascii="Times New Roman" w:hAnsi="Times New Roman"/>
          <w:b/>
          <w:color w:val="auto"/>
          <w:sz w:val="28"/>
          <w:szCs w:val="28"/>
        </w:rPr>
        <w:t xml:space="preserve">Điều </w:t>
      </w:r>
      <w:r>
        <w:rPr>
          <w:rFonts w:ascii="Times New Roman" w:hAnsi="Times New Roman"/>
          <w:b/>
          <w:color w:val="auto"/>
          <w:sz w:val="28"/>
          <w:szCs w:val="28"/>
        </w:rPr>
        <w:t>6</w:t>
      </w:r>
      <w:r w:rsidRPr="00FA4BE0">
        <w:rPr>
          <w:rFonts w:ascii="Times New Roman" w:hAnsi="Times New Roman"/>
          <w:b/>
          <w:color w:val="auto"/>
          <w:sz w:val="28"/>
          <w:szCs w:val="28"/>
        </w:rPr>
        <w:t>.</w:t>
      </w:r>
      <w:r w:rsidRPr="00AE249A">
        <w:rPr>
          <w:rFonts w:ascii="Times New Roman" w:hAnsi="Times New Roman"/>
          <w:color w:val="auto"/>
          <w:sz w:val="28"/>
          <w:szCs w:val="28"/>
        </w:rPr>
        <w:t xml:space="preserve"> </w:t>
      </w:r>
      <w:r w:rsidRPr="007D6FAF">
        <w:rPr>
          <w:rFonts w:ascii="Times New Roman" w:hAnsi="Times New Roman"/>
          <w:b/>
          <w:color w:val="auto"/>
          <w:sz w:val="28"/>
          <w:szCs w:val="28"/>
        </w:rPr>
        <w:t>Biên chế</w:t>
      </w:r>
    </w:p>
    <w:p w14:paraId="7BA8CED9" w14:textId="3C9B640E" w:rsidR="00FE7809" w:rsidRDefault="00FE7809" w:rsidP="00773D80">
      <w:pPr>
        <w:pStyle w:val="NormalWeb"/>
        <w:overflowPunct w:val="0"/>
        <w:spacing w:before="120" w:beforeAutospacing="0" w:after="120" w:afterAutospacing="0"/>
        <w:ind w:firstLine="709"/>
        <w:jc w:val="both"/>
        <w:rPr>
          <w:rFonts w:ascii="Times New Roman" w:hAnsi="Times New Roman"/>
          <w:color w:val="auto"/>
          <w:sz w:val="28"/>
          <w:szCs w:val="28"/>
        </w:rPr>
      </w:pPr>
      <w:r>
        <w:rPr>
          <w:rFonts w:ascii="Times New Roman" w:hAnsi="Times New Roman"/>
          <w:color w:val="auto"/>
          <w:sz w:val="28"/>
          <w:szCs w:val="28"/>
        </w:rPr>
        <w:t>Biên chế</w:t>
      </w:r>
      <w:r w:rsidRPr="00AE249A">
        <w:rPr>
          <w:rFonts w:ascii="Times New Roman" w:hAnsi="Times New Roman"/>
          <w:color w:val="auto"/>
          <w:sz w:val="28"/>
          <w:szCs w:val="28"/>
        </w:rPr>
        <w:t xml:space="preserve"> </w:t>
      </w:r>
      <w:r w:rsidR="00595FD3">
        <w:rPr>
          <w:rFonts w:ascii="Times New Roman" w:hAnsi="Times New Roman"/>
          <w:color w:val="auto"/>
          <w:sz w:val="28"/>
          <w:szCs w:val="28"/>
        </w:rPr>
        <w:t xml:space="preserve">công chức </w:t>
      </w:r>
      <w:r w:rsidRPr="00AE249A">
        <w:rPr>
          <w:rFonts w:ascii="Times New Roman" w:hAnsi="Times New Roman"/>
          <w:color w:val="auto"/>
          <w:sz w:val="28"/>
          <w:szCs w:val="28"/>
        </w:rPr>
        <w:t>của Chi cục</w:t>
      </w:r>
      <w:r w:rsidR="00595FD3" w:rsidRPr="00595FD3">
        <w:rPr>
          <w:rFonts w:ascii="Times New Roman" w:hAnsi="Times New Roman"/>
          <w:color w:val="auto"/>
          <w:sz w:val="28"/>
          <w:szCs w:val="28"/>
        </w:rPr>
        <w:t xml:space="preserve"> </w:t>
      </w:r>
      <w:r w:rsidR="00595FD3">
        <w:rPr>
          <w:rFonts w:ascii="Times New Roman" w:hAnsi="Times New Roman"/>
          <w:color w:val="auto"/>
          <w:sz w:val="28"/>
          <w:szCs w:val="28"/>
        </w:rPr>
        <w:t>Thủy lợi và Phòng chống thiên tai là</w:t>
      </w:r>
      <w:r w:rsidRPr="00AE249A">
        <w:rPr>
          <w:rFonts w:ascii="Times New Roman" w:hAnsi="Times New Roman"/>
          <w:color w:val="auto"/>
          <w:sz w:val="28"/>
          <w:szCs w:val="28"/>
        </w:rPr>
        <w:t xml:space="preserve"> biên chế hành chính</w:t>
      </w:r>
      <w:r>
        <w:rPr>
          <w:rFonts w:ascii="Times New Roman" w:hAnsi="Times New Roman"/>
          <w:color w:val="auto"/>
          <w:sz w:val="28"/>
          <w:szCs w:val="28"/>
        </w:rPr>
        <w:t xml:space="preserve"> </w:t>
      </w:r>
      <w:r w:rsidR="00595FD3">
        <w:rPr>
          <w:rFonts w:ascii="Times New Roman" w:hAnsi="Times New Roman"/>
          <w:color w:val="auto"/>
          <w:sz w:val="28"/>
          <w:szCs w:val="28"/>
        </w:rPr>
        <w:t xml:space="preserve">nằm trong tổng số </w:t>
      </w:r>
      <w:r w:rsidRPr="00FA4BE0">
        <w:rPr>
          <w:rFonts w:ascii="Times New Roman" w:hAnsi="Times New Roman"/>
          <w:color w:val="auto"/>
          <w:sz w:val="28"/>
          <w:szCs w:val="28"/>
        </w:rPr>
        <w:t xml:space="preserve">biên chế </w:t>
      </w:r>
      <w:r w:rsidR="00595FD3">
        <w:rPr>
          <w:rFonts w:ascii="Times New Roman" w:hAnsi="Times New Roman"/>
          <w:color w:val="auto"/>
          <w:sz w:val="28"/>
          <w:szCs w:val="28"/>
        </w:rPr>
        <w:t xml:space="preserve">hành chính </w:t>
      </w:r>
      <w:r w:rsidRPr="00FA4BE0">
        <w:rPr>
          <w:rFonts w:ascii="Times New Roman" w:hAnsi="Times New Roman"/>
          <w:color w:val="auto"/>
          <w:sz w:val="28"/>
          <w:szCs w:val="28"/>
        </w:rPr>
        <w:t>của Sở Nông nghiệp và Phát triển nông thôn</w:t>
      </w:r>
      <w:r w:rsidR="00595FD3">
        <w:rPr>
          <w:rFonts w:ascii="Times New Roman" w:hAnsi="Times New Roman"/>
          <w:color w:val="auto"/>
          <w:sz w:val="28"/>
          <w:szCs w:val="28"/>
        </w:rPr>
        <w:t xml:space="preserve"> được Uỷ ban nhân dân tỉnh giao</w:t>
      </w:r>
      <w:r w:rsidRPr="00FA4BE0">
        <w:rPr>
          <w:rFonts w:ascii="Times New Roman" w:hAnsi="Times New Roman"/>
          <w:color w:val="auto"/>
          <w:sz w:val="28"/>
          <w:szCs w:val="28"/>
        </w:rPr>
        <w:t>.</w:t>
      </w:r>
      <w:r w:rsidR="00595FD3">
        <w:rPr>
          <w:rFonts w:ascii="Times New Roman" w:hAnsi="Times New Roman"/>
          <w:color w:val="auto"/>
          <w:sz w:val="28"/>
          <w:szCs w:val="28"/>
        </w:rPr>
        <w:t xml:space="preserve"> Căn cứ yêu cầu nhiệm vụ được giao, Chi cục trưởng Chi cục Thủy lợi và Phòng chống thiên tai</w:t>
      </w:r>
      <w:r w:rsidR="008E3B55">
        <w:rPr>
          <w:rFonts w:ascii="Times New Roman" w:hAnsi="Times New Roman"/>
          <w:color w:val="auto"/>
          <w:sz w:val="28"/>
          <w:szCs w:val="28"/>
        </w:rPr>
        <w:t xml:space="preserve"> xác định vị trí việc làm của Chi cục Thủy lợi và Phòng chống thiên tai trình Giám đốc </w:t>
      </w:r>
      <w:r w:rsidR="008E3B55" w:rsidRPr="00FA4BE0">
        <w:rPr>
          <w:rFonts w:ascii="Times New Roman" w:hAnsi="Times New Roman"/>
          <w:color w:val="auto"/>
          <w:sz w:val="28"/>
          <w:szCs w:val="28"/>
        </w:rPr>
        <w:t>Sở Nông nghiệp và Phát triển nông thôn</w:t>
      </w:r>
      <w:r w:rsidR="008E3B55">
        <w:rPr>
          <w:rFonts w:ascii="Times New Roman" w:hAnsi="Times New Roman"/>
          <w:color w:val="auto"/>
          <w:sz w:val="28"/>
          <w:szCs w:val="28"/>
        </w:rPr>
        <w:t xml:space="preserve"> xem xét, quyết định việc phân bổ và giao biên chế hàng năm theo quy định.</w:t>
      </w:r>
    </w:p>
    <w:p w14:paraId="16146288" w14:textId="77777777" w:rsidR="00FE7809" w:rsidRPr="00AE249A" w:rsidRDefault="00FE7809" w:rsidP="00FE7809">
      <w:pPr>
        <w:spacing w:before="80"/>
        <w:ind w:right="-106" w:firstLine="709"/>
        <w:jc w:val="both"/>
        <w:rPr>
          <w:sz w:val="10"/>
          <w:szCs w:val="10"/>
        </w:rPr>
      </w:pPr>
    </w:p>
    <w:p w14:paraId="2714AD16" w14:textId="77777777" w:rsidR="00FE7809" w:rsidRPr="00AE249A" w:rsidRDefault="00FE7809" w:rsidP="00FE7809">
      <w:pPr>
        <w:ind w:right="-106"/>
        <w:jc w:val="center"/>
        <w:rPr>
          <w:b/>
          <w:bCs/>
          <w:sz w:val="28"/>
          <w:szCs w:val="28"/>
        </w:rPr>
      </w:pPr>
      <w:r w:rsidRPr="00AE249A">
        <w:rPr>
          <w:b/>
          <w:bCs/>
          <w:sz w:val="28"/>
          <w:szCs w:val="28"/>
        </w:rPr>
        <w:t xml:space="preserve">Chương IV </w:t>
      </w:r>
    </w:p>
    <w:p w14:paraId="5F40E8E0" w14:textId="342F4C1F" w:rsidR="00FE7809" w:rsidRDefault="00FE7809" w:rsidP="00FE7809">
      <w:pPr>
        <w:ind w:right="-106"/>
        <w:jc w:val="center"/>
        <w:rPr>
          <w:b/>
          <w:bCs/>
          <w:sz w:val="28"/>
          <w:szCs w:val="28"/>
        </w:rPr>
      </w:pPr>
      <w:r>
        <w:rPr>
          <w:b/>
          <w:bCs/>
          <w:sz w:val="28"/>
          <w:szCs w:val="28"/>
        </w:rPr>
        <w:t>CHẾ ĐỘ LÀM VIỆC</w:t>
      </w:r>
      <w:r w:rsidR="00445009">
        <w:rPr>
          <w:b/>
          <w:bCs/>
          <w:sz w:val="28"/>
          <w:szCs w:val="28"/>
        </w:rPr>
        <w:t xml:space="preserve"> VÀ</w:t>
      </w:r>
      <w:r>
        <w:rPr>
          <w:b/>
          <w:bCs/>
          <w:sz w:val="28"/>
          <w:szCs w:val="28"/>
        </w:rPr>
        <w:t xml:space="preserve"> </w:t>
      </w:r>
      <w:r w:rsidRPr="00AE249A">
        <w:rPr>
          <w:b/>
          <w:bCs/>
          <w:sz w:val="28"/>
          <w:szCs w:val="28"/>
        </w:rPr>
        <w:t>MỐI QUAN HỆ CÔNG TÁC</w:t>
      </w:r>
    </w:p>
    <w:p w14:paraId="5832C8F1" w14:textId="77777777" w:rsidR="00FE7809" w:rsidRPr="00AE249A" w:rsidRDefault="00FE7809" w:rsidP="00FE7809">
      <w:pPr>
        <w:spacing w:before="60" w:after="60"/>
        <w:ind w:right="-106" w:firstLine="709"/>
        <w:jc w:val="center"/>
        <w:rPr>
          <w:b/>
          <w:bCs/>
          <w:sz w:val="10"/>
          <w:szCs w:val="10"/>
        </w:rPr>
      </w:pPr>
    </w:p>
    <w:p w14:paraId="2F53B126" w14:textId="77777777" w:rsidR="00FE7809" w:rsidRPr="00AE249A" w:rsidRDefault="00FE7809" w:rsidP="00FE7809">
      <w:pPr>
        <w:spacing w:before="80"/>
        <w:ind w:right="2" w:firstLine="709"/>
        <w:jc w:val="both"/>
        <w:rPr>
          <w:b/>
          <w:bCs/>
          <w:sz w:val="28"/>
          <w:szCs w:val="28"/>
        </w:rPr>
      </w:pPr>
      <w:r w:rsidRPr="00AE249A">
        <w:rPr>
          <w:b/>
          <w:bCs/>
          <w:sz w:val="28"/>
          <w:szCs w:val="28"/>
        </w:rPr>
        <w:t xml:space="preserve">Điều </w:t>
      </w:r>
      <w:r>
        <w:rPr>
          <w:b/>
          <w:bCs/>
          <w:sz w:val="28"/>
          <w:szCs w:val="28"/>
        </w:rPr>
        <w:t>7</w:t>
      </w:r>
      <w:r w:rsidRPr="00AE249A">
        <w:rPr>
          <w:b/>
          <w:bCs/>
          <w:sz w:val="28"/>
          <w:szCs w:val="28"/>
        </w:rPr>
        <w:t xml:space="preserve">. </w:t>
      </w:r>
      <w:r w:rsidRPr="007D6FAF">
        <w:rPr>
          <w:b/>
          <w:bCs/>
          <w:sz w:val="28"/>
          <w:szCs w:val="28"/>
        </w:rPr>
        <w:t>Chế độ làm việc</w:t>
      </w:r>
    </w:p>
    <w:p w14:paraId="38BFD25A" w14:textId="42970752" w:rsidR="00FE7809" w:rsidRPr="00AE249A" w:rsidRDefault="00FE7809" w:rsidP="00FE7809">
      <w:pPr>
        <w:spacing w:before="80"/>
        <w:ind w:right="2" w:firstLine="709"/>
        <w:jc w:val="both"/>
        <w:rPr>
          <w:sz w:val="28"/>
          <w:szCs w:val="28"/>
        </w:rPr>
      </w:pPr>
      <w:r w:rsidRPr="00AE249A">
        <w:rPr>
          <w:sz w:val="28"/>
          <w:szCs w:val="28"/>
        </w:rPr>
        <w:t xml:space="preserve">1. Chi cục </w:t>
      </w:r>
      <w:r w:rsidR="0005496C">
        <w:rPr>
          <w:sz w:val="28"/>
          <w:szCs w:val="28"/>
        </w:rPr>
        <w:t xml:space="preserve">Thủy lợi và Phòng chống thiên tai </w:t>
      </w:r>
      <w:r w:rsidRPr="00AE249A">
        <w:rPr>
          <w:sz w:val="28"/>
          <w:szCs w:val="28"/>
        </w:rPr>
        <w:t>làm việc theo chế độ thủ trưởng. Chi cục trưởng quyết định mọi vấn đề thuộc phạm vi chức năng, nhiệm vụ, quyền hạn của Chi cục</w:t>
      </w:r>
      <w:r w:rsidR="0005496C">
        <w:rPr>
          <w:sz w:val="28"/>
          <w:szCs w:val="28"/>
        </w:rPr>
        <w:t xml:space="preserve"> Thủy lợi và Phòng chống thiên tai</w:t>
      </w:r>
      <w:r>
        <w:rPr>
          <w:sz w:val="28"/>
          <w:szCs w:val="28"/>
        </w:rPr>
        <w:t>,</w:t>
      </w:r>
      <w:r w:rsidRPr="00AE249A">
        <w:rPr>
          <w:sz w:val="28"/>
          <w:szCs w:val="28"/>
        </w:rPr>
        <w:t xml:space="preserve"> là người chịu trách nhiệm </w:t>
      </w:r>
      <w:r w:rsidRPr="00EF77BA">
        <w:rPr>
          <w:sz w:val="28"/>
          <w:szCs w:val="28"/>
        </w:rPr>
        <w:t xml:space="preserve">cao nhất trước Giám đốc Sở </w:t>
      </w:r>
      <w:r w:rsidR="0005496C" w:rsidRPr="00FA4BE0">
        <w:rPr>
          <w:sz w:val="28"/>
          <w:szCs w:val="28"/>
        </w:rPr>
        <w:t>Nông nghiệp và Phát triển nông thôn</w:t>
      </w:r>
      <w:r w:rsidR="0005496C" w:rsidRPr="00EF77BA">
        <w:rPr>
          <w:sz w:val="28"/>
          <w:szCs w:val="28"/>
        </w:rPr>
        <w:t xml:space="preserve"> </w:t>
      </w:r>
      <w:r w:rsidRPr="00EF77BA">
        <w:rPr>
          <w:sz w:val="28"/>
          <w:szCs w:val="28"/>
        </w:rPr>
        <w:t>và trước pháp luật về toàn bộ hoạt động của Chi cục</w:t>
      </w:r>
      <w:r w:rsidR="0005496C" w:rsidRPr="0005496C">
        <w:rPr>
          <w:sz w:val="28"/>
          <w:szCs w:val="28"/>
        </w:rPr>
        <w:t xml:space="preserve"> </w:t>
      </w:r>
      <w:r w:rsidR="0005496C">
        <w:rPr>
          <w:sz w:val="28"/>
          <w:szCs w:val="28"/>
        </w:rPr>
        <w:t>Thủy lợi và Phòng chống thiên tai</w:t>
      </w:r>
      <w:r w:rsidRPr="00EF77BA">
        <w:rPr>
          <w:sz w:val="28"/>
          <w:szCs w:val="28"/>
        </w:rPr>
        <w:t xml:space="preserve">, đồng thời chịu trách nhiệm trước </w:t>
      </w:r>
      <w:r>
        <w:rPr>
          <w:sz w:val="28"/>
          <w:szCs w:val="28"/>
        </w:rPr>
        <w:t>C</w:t>
      </w:r>
      <w:r w:rsidRPr="00EF77BA">
        <w:rPr>
          <w:sz w:val="28"/>
          <w:szCs w:val="28"/>
        </w:rPr>
        <w:t xml:space="preserve">ục Thủy lợi, </w:t>
      </w:r>
      <w:r w:rsidRPr="006D6B5E">
        <w:rPr>
          <w:sz w:val="28"/>
          <w:szCs w:val="28"/>
          <w:lang w:val="en-GB"/>
        </w:rPr>
        <w:t xml:space="preserve">Cục Quản lý đê điều và Phòng, chống thiên tai </w:t>
      </w:r>
      <w:r w:rsidRPr="00AE249A">
        <w:rPr>
          <w:sz w:val="28"/>
          <w:szCs w:val="28"/>
        </w:rPr>
        <w:t xml:space="preserve">về các lĩnh vực công tác chuyên môn, nghiệp vụ của Chi cục. Phó Chi cục trưởng được Chi cục </w:t>
      </w:r>
      <w:r>
        <w:rPr>
          <w:sz w:val="28"/>
          <w:szCs w:val="28"/>
        </w:rPr>
        <w:t>t</w:t>
      </w:r>
      <w:r w:rsidRPr="00AE249A">
        <w:rPr>
          <w:sz w:val="28"/>
          <w:szCs w:val="28"/>
        </w:rPr>
        <w:t>rưởng phân công phụ trách một số lĩnh vực công tác. Phó Chi cục trưởng chịu trách nhiệm trước Chi cục trưởng, đồng thời cùng Chi cục trưởng liên đới chịu trách nhiệm trước cấp trên và trước pháp luật về phần việc được phân công phụ trách.</w:t>
      </w:r>
    </w:p>
    <w:p w14:paraId="31F58E7A" w14:textId="77777777" w:rsidR="00FE7809" w:rsidRPr="00AE249A" w:rsidRDefault="00FE7809" w:rsidP="00FE7809">
      <w:pPr>
        <w:spacing w:before="80"/>
        <w:ind w:right="2" w:firstLine="709"/>
        <w:jc w:val="both"/>
        <w:rPr>
          <w:sz w:val="28"/>
          <w:szCs w:val="28"/>
        </w:rPr>
      </w:pPr>
      <w:r w:rsidRPr="00AE249A">
        <w:rPr>
          <w:sz w:val="28"/>
          <w:szCs w:val="28"/>
        </w:rPr>
        <w:t>2. Trưởng phòng chuyên môn nghiệp vụ chịu trách nhiệm trước Chi cục trưởng về toàn bộ công việc được giao.</w:t>
      </w:r>
    </w:p>
    <w:p w14:paraId="3467B89C" w14:textId="307E97FE" w:rsidR="00FE7809" w:rsidRDefault="00FE7809" w:rsidP="00FE7809">
      <w:pPr>
        <w:spacing w:before="80"/>
        <w:ind w:right="2" w:firstLine="709"/>
        <w:jc w:val="both"/>
        <w:rPr>
          <w:sz w:val="28"/>
          <w:szCs w:val="28"/>
        </w:rPr>
      </w:pPr>
      <w:r>
        <w:rPr>
          <w:sz w:val="28"/>
          <w:szCs w:val="28"/>
        </w:rPr>
        <w:t>3</w:t>
      </w:r>
      <w:r w:rsidRPr="00AE249A">
        <w:rPr>
          <w:sz w:val="28"/>
          <w:szCs w:val="28"/>
        </w:rPr>
        <w:t>. Chi cục</w:t>
      </w:r>
      <w:r w:rsidR="00D12C15" w:rsidRPr="00D12C15">
        <w:rPr>
          <w:sz w:val="28"/>
          <w:szCs w:val="28"/>
        </w:rPr>
        <w:t xml:space="preserve"> </w:t>
      </w:r>
      <w:r w:rsidR="00D12C15">
        <w:rPr>
          <w:sz w:val="28"/>
          <w:szCs w:val="28"/>
        </w:rPr>
        <w:t>Thủy lợi và Phòng chống thiên tai</w:t>
      </w:r>
      <w:r w:rsidRPr="00AE249A">
        <w:rPr>
          <w:sz w:val="28"/>
          <w:szCs w:val="28"/>
        </w:rPr>
        <w:t xml:space="preserve"> tổ chức họp giao ban theo định kỳ, đồng thời tổ chức các cuộc họp bất thường để triển khai nhiệm vụ đột xuất do Giám đốc Sở </w:t>
      </w:r>
      <w:r>
        <w:rPr>
          <w:sz w:val="28"/>
          <w:szCs w:val="28"/>
        </w:rPr>
        <w:t xml:space="preserve">Nông nghiệp và </w:t>
      </w:r>
      <w:r w:rsidR="0005496C" w:rsidRPr="00FA4BE0">
        <w:rPr>
          <w:sz w:val="28"/>
          <w:szCs w:val="28"/>
        </w:rPr>
        <w:t>Phát triển nông thôn</w:t>
      </w:r>
      <w:r>
        <w:rPr>
          <w:sz w:val="28"/>
          <w:szCs w:val="28"/>
        </w:rPr>
        <w:t xml:space="preserve"> </w:t>
      </w:r>
      <w:r w:rsidRPr="00AE249A">
        <w:rPr>
          <w:sz w:val="28"/>
          <w:szCs w:val="28"/>
        </w:rPr>
        <w:t xml:space="preserve">và </w:t>
      </w:r>
      <w:r w:rsidR="0005496C">
        <w:rPr>
          <w:sz w:val="28"/>
          <w:szCs w:val="28"/>
        </w:rPr>
        <w:t>Uỷ ban nhân dân</w:t>
      </w:r>
      <w:r w:rsidRPr="00AE249A">
        <w:rPr>
          <w:sz w:val="28"/>
          <w:szCs w:val="28"/>
        </w:rPr>
        <w:t xml:space="preserve"> tỉnh giao.</w:t>
      </w:r>
    </w:p>
    <w:p w14:paraId="0A220DCB" w14:textId="77777777" w:rsidR="00FE7809" w:rsidRDefault="00FE7809" w:rsidP="0005496C">
      <w:pPr>
        <w:spacing w:before="120"/>
        <w:ind w:firstLine="709"/>
        <w:jc w:val="both"/>
        <w:rPr>
          <w:b/>
          <w:sz w:val="28"/>
          <w:szCs w:val="28"/>
        </w:rPr>
      </w:pPr>
      <w:r w:rsidRPr="009852A3">
        <w:rPr>
          <w:b/>
          <w:sz w:val="28"/>
          <w:szCs w:val="28"/>
        </w:rPr>
        <w:t xml:space="preserve">Điều </w:t>
      </w:r>
      <w:r>
        <w:rPr>
          <w:b/>
          <w:sz w:val="28"/>
          <w:szCs w:val="28"/>
        </w:rPr>
        <w:t>8</w:t>
      </w:r>
      <w:r w:rsidRPr="009852A3">
        <w:rPr>
          <w:b/>
          <w:sz w:val="28"/>
          <w:szCs w:val="28"/>
        </w:rPr>
        <w:t xml:space="preserve">. </w:t>
      </w:r>
      <w:r>
        <w:rPr>
          <w:b/>
          <w:sz w:val="28"/>
          <w:szCs w:val="28"/>
        </w:rPr>
        <w:t>Mối quan hệ công tác</w:t>
      </w:r>
    </w:p>
    <w:p w14:paraId="5777E568" w14:textId="2DDD16C8" w:rsidR="00FE7809" w:rsidRPr="00C4128A" w:rsidRDefault="0005496C" w:rsidP="00D12C15">
      <w:pPr>
        <w:pStyle w:val="ListParagraph"/>
        <w:tabs>
          <w:tab w:val="left" w:pos="851"/>
          <w:tab w:val="left" w:pos="993"/>
        </w:tabs>
        <w:spacing w:before="120" w:after="120"/>
        <w:ind w:left="0" w:firstLine="709"/>
        <w:jc w:val="both"/>
        <w:rPr>
          <w:bCs/>
          <w:sz w:val="28"/>
          <w:szCs w:val="28"/>
        </w:rPr>
      </w:pPr>
      <w:r>
        <w:rPr>
          <w:bCs/>
          <w:sz w:val="28"/>
          <w:szCs w:val="28"/>
          <w:lang w:val="nl-NL"/>
        </w:rPr>
        <w:t xml:space="preserve">1. </w:t>
      </w:r>
      <w:r w:rsidR="00FE7809" w:rsidRPr="00C4128A">
        <w:rPr>
          <w:bCs/>
          <w:sz w:val="28"/>
          <w:szCs w:val="28"/>
          <w:lang w:val="nl-NL"/>
        </w:rPr>
        <w:t xml:space="preserve">Đối với Cục Thủy lợi, </w:t>
      </w:r>
      <w:r w:rsidR="00FE7809" w:rsidRPr="00C4128A">
        <w:rPr>
          <w:bCs/>
          <w:sz w:val="28"/>
          <w:szCs w:val="28"/>
        </w:rPr>
        <w:t xml:space="preserve">Cục </w:t>
      </w:r>
      <w:r w:rsidR="00FE7809" w:rsidRPr="00C4128A">
        <w:rPr>
          <w:bCs/>
          <w:sz w:val="28"/>
          <w:szCs w:val="28"/>
          <w:lang w:val="en-GB"/>
        </w:rPr>
        <w:t>Quản lý đê điều và Phòng, chống thiên tai</w:t>
      </w:r>
    </w:p>
    <w:p w14:paraId="2DA8BD9E" w14:textId="30B3C29A" w:rsidR="00FE7809" w:rsidRDefault="00FE7809" w:rsidP="00D12C15">
      <w:pPr>
        <w:spacing w:before="120" w:after="120"/>
        <w:ind w:firstLine="709"/>
        <w:jc w:val="both"/>
        <w:rPr>
          <w:sz w:val="28"/>
          <w:szCs w:val="28"/>
        </w:rPr>
      </w:pPr>
      <w:r w:rsidRPr="00EF77BA">
        <w:rPr>
          <w:sz w:val="28"/>
          <w:szCs w:val="28"/>
        </w:rPr>
        <w:t xml:space="preserve">Chi cục </w:t>
      </w:r>
      <w:r w:rsidR="0005496C">
        <w:rPr>
          <w:sz w:val="28"/>
          <w:szCs w:val="28"/>
        </w:rPr>
        <w:t xml:space="preserve">Thủy lợi và Phòng chống thiên tai </w:t>
      </w:r>
      <w:r w:rsidRPr="00EF77BA">
        <w:rPr>
          <w:sz w:val="28"/>
          <w:szCs w:val="28"/>
        </w:rPr>
        <w:t xml:space="preserve">chịu sự hướng dẫn, kiểm tra và giám sát về chuyên môn, nghiệp vụ và các mặt công tác của </w:t>
      </w:r>
      <w:r w:rsidRPr="00A12345">
        <w:rPr>
          <w:bCs/>
          <w:sz w:val="28"/>
          <w:szCs w:val="28"/>
          <w:lang w:val="nl-NL"/>
        </w:rPr>
        <w:t xml:space="preserve">Cục Thủy lợi, </w:t>
      </w:r>
      <w:r w:rsidRPr="00A12345">
        <w:rPr>
          <w:bCs/>
          <w:sz w:val="28"/>
          <w:szCs w:val="28"/>
        </w:rPr>
        <w:t xml:space="preserve">Cục </w:t>
      </w:r>
      <w:r w:rsidRPr="00A12345">
        <w:rPr>
          <w:bCs/>
          <w:sz w:val="28"/>
          <w:szCs w:val="28"/>
          <w:lang w:val="en-GB"/>
        </w:rPr>
        <w:t>Quản lý đê điều và Phòng, chống thiên tai</w:t>
      </w:r>
      <w:r w:rsidRPr="00EF77BA">
        <w:rPr>
          <w:sz w:val="28"/>
          <w:szCs w:val="28"/>
        </w:rPr>
        <w:t xml:space="preserve">. Chi cục trưởng có trách nhiệm </w:t>
      </w:r>
      <w:r>
        <w:rPr>
          <w:sz w:val="28"/>
          <w:szCs w:val="28"/>
        </w:rPr>
        <w:t>tham mưu Sở</w:t>
      </w:r>
      <w:r w:rsidR="0005496C">
        <w:rPr>
          <w:sz w:val="28"/>
          <w:szCs w:val="28"/>
        </w:rPr>
        <w:t xml:space="preserve"> </w:t>
      </w:r>
      <w:r w:rsidR="0005496C" w:rsidRPr="00FA4BE0">
        <w:rPr>
          <w:sz w:val="28"/>
          <w:szCs w:val="28"/>
        </w:rPr>
        <w:t>Nông nghiệp và Phát triển nông thôn</w:t>
      </w:r>
      <w:r>
        <w:rPr>
          <w:sz w:val="28"/>
          <w:szCs w:val="28"/>
        </w:rPr>
        <w:t xml:space="preserve"> </w:t>
      </w:r>
      <w:r w:rsidRPr="00EF77BA">
        <w:rPr>
          <w:sz w:val="28"/>
          <w:szCs w:val="28"/>
        </w:rPr>
        <w:t xml:space="preserve">báo cáo công tác chuyên môn nghiệp vụ thuộc lĩnh vực quản lý đến </w:t>
      </w:r>
      <w:r w:rsidRPr="00A12345">
        <w:rPr>
          <w:bCs/>
          <w:sz w:val="28"/>
          <w:szCs w:val="28"/>
          <w:lang w:val="nl-NL"/>
        </w:rPr>
        <w:t xml:space="preserve">Cục Thủy lợi, </w:t>
      </w:r>
      <w:r w:rsidRPr="00A12345">
        <w:rPr>
          <w:bCs/>
          <w:sz w:val="28"/>
          <w:szCs w:val="28"/>
        </w:rPr>
        <w:t xml:space="preserve">Cục </w:t>
      </w:r>
      <w:r w:rsidRPr="00A12345">
        <w:rPr>
          <w:bCs/>
          <w:sz w:val="28"/>
          <w:szCs w:val="28"/>
          <w:lang w:val="en-GB"/>
        </w:rPr>
        <w:t>Quản lý đê điều và Phòng, chống thiên tai</w:t>
      </w:r>
      <w:r w:rsidRPr="00EF77BA">
        <w:rPr>
          <w:sz w:val="28"/>
          <w:szCs w:val="28"/>
        </w:rPr>
        <w:t>, đồng thời báo cáo Giám đốc Sở theo chế độ định kỳ và đột xuất.</w:t>
      </w:r>
    </w:p>
    <w:p w14:paraId="3D7F3363" w14:textId="15BFBF6A" w:rsidR="00FE7809" w:rsidRPr="00C4128A" w:rsidRDefault="0005496C" w:rsidP="00D12C15">
      <w:pPr>
        <w:pStyle w:val="ListParagraph"/>
        <w:tabs>
          <w:tab w:val="left" w:pos="851"/>
          <w:tab w:val="left" w:pos="993"/>
        </w:tabs>
        <w:spacing w:before="120" w:after="120"/>
        <w:ind w:left="0" w:firstLine="709"/>
        <w:jc w:val="both"/>
        <w:rPr>
          <w:bCs/>
          <w:sz w:val="28"/>
          <w:szCs w:val="28"/>
        </w:rPr>
      </w:pPr>
      <w:r>
        <w:rPr>
          <w:bCs/>
          <w:sz w:val="28"/>
          <w:szCs w:val="28"/>
        </w:rPr>
        <w:t xml:space="preserve">2. </w:t>
      </w:r>
      <w:r w:rsidR="00FE7809" w:rsidRPr="00C4128A">
        <w:rPr>
          <w:bCs/>
          <w:sz w:val="28"/>
          <w:szCs w:val="28"/>
        </w:rPr>
        <w:t xml:space="preserve">Đối với Sở </w:t>
      </w:r>
      <w:r w:rsidR="00FE7809" w:rsidRPr="00C4128A">
        <w:rPr>
          <w:bCs/>
          <w:sz w:val="28"/>
          <w:szCs w:val="28"/>
          <w:lang w:val="nl-NL"/>
        </w:rPr>
        <w:t>Nông</w:t>
      </w:r>
      <w:r w:rsidR="00FE7809" w:rsidRPr="00C4128A">
        <w:rPr>
          <w:bCs/>
          <w:sz w:val="28"/>
          <w:szCs w:val="28"/>
        </w:rPr>
        <w:t xml:space="preserve"> nghiệp và Phát triển nông thôn</w:t>
      </w:r>
    </w:p>
    <w:p w14:paraId="53E32066" w14:textId="781F074B" w:rsidR="00FE7809" w:rsidRPr="00C4128A" w:rsidRDefault="0005496C" w:rsidP="00D12C15">
      <w:pPr>
        <w:pStyle w:val="ListParagraph"/>
        <w:tabs>
          <w:tab w:val="left" w:pos="993"/>
        </w:tabs>
        <w:spacing w:before="120" w:after="120"/>
        <w:ind w:left="0" w:firstLine="709"/>
        <w:jc w:val="both"/>
        <w:rPr>
          <w:sz w:val="28"/>
          <w:szCs w:val="28"/>
        </w:rPr>
      </w:pPr>
      <w:r>
        <w:rPr>
          <w:sz w:val="28"/>
          <w:szCs w:val="28"/>
        </w:rPr>
        <w:lastRenderedPageBreak/>
        <w:t xml:space="preserve">a) </w:t>
      </w:r>
      <w:r w:rsidR="00FE7809" w:rsidRPr="00C4128A">
        <w:rPr>
          <w:sz w:val="28"/>
          <w:szCs w:val="28"/>
        </w:rPr>
        <w:t xml:space="preserve">Chi cục </w:t>
      </w:r>
      <w:r>
        <w:rPr>
          <w:sz w:val="28"/>
          <w:szCs w:val="28"/>
        </w:rPr>
        <w:t xml:space="preserve">Thủy lợi và Phòng chống thiên tai </w:t>
      </w:r>
      <w:r w:rsidR="00FE7809" w:rsidRPr="00C4128A">
        <w:rPr>
          <w:sz w:val="28"/>
          <w:szCs w:val="28"/>
        </w:rPr>
        <w:t xml:space="preserve">chịu sự quản lý, chỉ đạo trực tiếp và toàn diện của Giám đốc Sở Nông nghiệp và Phát triển nông thôn. Chi cục </w:t>
      </w:r>
      <w:r>
        <w:rPr>
          <w:sz w:val="28"/>
          <w:szCs w:val="28"/>
        </w:rPr>
        <w:t xml:space="preserve">Thủy lợi và Phòng chống thiên tai </w:t>
      </w:r>
      <w:r w:rsidR="00FE7809" w:rsidRPr="00C4128A">
        <w:rPr>
          <w:sz w:val="28"/>
          <w:szCs w:val="28"/>
        </w:rPr>
        <w:t xml:space="preserve">chấp hành nghiêm chỉnh các quyết định của Giám đốc Sở, báo cáo công tác của Chi cục </w:t>
      </w:r>
      <w:r>
        <w:rPr>
          <w:sz w:val="28"/>
          <w:szCs w:val="28"/>
        </w:rPr>
        <w:t xml:space="preserve">Thủy lợi và Phòng chống thiên tai </w:t>
      </w:r>
      <w:r w:rsidR="00FE7809" w:rsidRPr="00C4128A">
        <w:rPr>
          <w:sz w:val="28"/>
          <w:szCs w:val="28"/>
        </w:rPr>
        <w:t>với Sở Nông nghiệp và Phát triển nông thôn theo chế độ quy định.</w:t>
      </w:r>
    </w:p>
    <w:p w14:paraId="4B5ED52D" w14:textId="5967B484" w:rsidR="00FE7809" w:rsidRPr="00C4128A" w:rsidRDefault="0005496C" w:rsidP="00D12C15">
      <w:pPr>
        <w:pStyle w:val="ListParagraph"/>
        <w:tabs>
          <w:tab w:val="left" w:pos="993"/>
        </w:tabs>
        <w:spacing w:before="120" w:after="120"/>
        <w:ind w:left="0" w:firstLine="709"/>
        <w:jc w:val="both"/>
        <w:rPr>
          <w:sz w:val="28"/>
          <w:szCs w:val="28"/>
        </w:rPr>
      </w:pPr>
      <w:r>
        <w:rPr>
          <w:sz w:val="28"/>
          <w:szCs w:val="28"/>
        </w:rPr>
        <w:t xml:space="preserve">b) </w:t>
      </w:r>
      <w:r w:rsidR="00FE7809" w:rsidRPr="00C4128A">
        <w:rPr>
          <w:sz w:val="28"/>
          <w:szCs w:val="28"/>
        </w:rPr>
        <w:t>Chi cục</w:t>
      </w:r>
      <w:r>
        <w:rPr>
          <w:sz w:val="28"/>
          <w:szCs w:val="28"/>
        </w:rPr>
        <w:t xml:space="preserve"> Thủy lợi và Phòng chống thiên tai</w:t>
      </w:r>
      <w:r w:rsidR="00FE7809" w:rsidRPr="00C4128A">
        <w:rPr>
          <w:sz w:val="28"/>
          <w:szCs w:val="28"/>
        </w:rPr>
        <w:t xml:space="preserve"> có quan hệ chặt chẽ với các phòng, ban, các đơn vị trực thuộc Sở Nông nghiệp và Phát triển nông thôn trên tinh thần cộng đồng trách nhiệm để phối hợp công tác theo đúng quy định của pháp luật.</w:t>
      </w:r>
    </w:p>
    <w:p w14:paraId="1024FD50" w14:textId="0FC1C1A3" w:rsidR="00FE7809" w:rsidRPr="001F6B23" w:rsidRDefault="0005496C" w:rsidP="0005496C">
      <w:pPr>
        <w:pStyle w:val="ListParagraph"/>
        <w:tabs>
          <w:tab w:val="left" w:pos="851"/>
          <w:tab w:val="left" w:pos="993"/>
        </w:tabs>
        <w:spacing w:before="120"/>
        <w:ind w:left="0"/>
        <w:jc w:val="both"/>
        <w:rPr>
          <w:bCs/>
          <w:sz w:val="28"/>
          <w:szCs w:val="28"/>
        </w:rPr>
      </w:pPr>
      <w:r>
        <w:rPr>
          <w:bCs/>
          <w:sz w:val="28"/>
          <w:szCs w:val="28"/>
        </w:rPr>
        <w:tab/>
        <w:t xml:space="preserve">3. </w:t>
      </w:r>
      <w:r w:rsidR="00FE7809" w:rsidRPr="001F6B23">
        <w:rPr>
          <w:bCs/>
          <w:sz w:val="28"/>
          <w:szCs w:val="28"/>
        </w:rPr>
        <w:t>Đối với sở, ban, ngành</w:t>
      </w:r>
    </w:p>
    <w:p w14:paraId="761690FE" w14:textId="650B551F" w:rsidR="00FE7809" w:rsidRPr="009852A3" w:rsidRDefault="00FE7809" w:rsidP="00FE7809">
      <w:pPr>
        <w:spacing w:before="120"/>
        <w:ind w:firstLine="709"/>
        <w:jc w:val="both"/>
        <w:rPr>
          <w:sz w:val="28"/>
          <w:szCs w:val="28"/>
        </w:rPr>
      </w:pPr>
      <w:r w:rsidRPr="009852A3">
        <w:rPr>
          <w:sz w:val="28"/>
          <w:szCs w:val="28"/>
        </w:rPr>
        <w:t xml:space="preserve">Chi cục </w:t>
      </w:r>
      <w:r w:rsidR="0005496C">
        <w:rPr>
          <w:sz w:val="28"/>
          <w:szCs w:val="28"/>
        </w:rPr>
        <w:t>Thủy lợi và Phòng chống thiên tai</w:t>
      </w:r>
      <w:r w:rsidR="0005496C" w:rsidRPr="00C4128A">
        <w:rPr>
          <w:sz w:val="28"/>
          <w:szCs w:val="28"/>
        </w:rPr>
        <w:t xml:space="preserve"> </w:t>
      </w:r>
      <w:r w:rsidRPr="009852A3">
        <w:rPr>
          <w:sz w:val="28"/>
          <w:szCs w:val="28"/>
        </w:rPr>
        <w:t xml:space="preserve">là đơn vị giúp Sở Nông nghiệp và Phát triển nông thôn trong công tác phối hợp với các </w:t>
      </w:r>
      <w:r>
        <w:rPr>
          <w:sz w:val="28"/>
          <w:szCs w:val="28"/>
        </w:rPr>
        <w:t xml:space="preserve">Sở, </w:t>
      </w:r>
      <w:r w:rsidRPr="009852A3">
        <w:rPr>
          <w:sz w:val="28"/>
          <w:szCs w:val="28"/>
        </w:rPr>
        <w:t xml:space="preserve">ban, ngành liên quan để triển khai thực hiện tốt các chương trình, kế hoạch của Ủy ban nhân dân tỉnh về các lĩnh vực </w:t>
      </w:r>
      <w:r w:rsidRPr="004C50BD">
        <w:rPr>
          <w:sz w:val="28"/>
          <w:szCs w:val="28"/>
          <w:lang w:val="it-IT"/>
        </w:rPr>
        <w:t>thủy lợi</w:t>
      </w:r>
      <w:r>
        <w:rPr>
          <w:sz w:val="28"/>
          <w:szCs w:val="28"/>
          <w:lang w:val="it-IT"/>
        </w:rPr>
        <w:t>,</w:t>
      </w:r>
      <w:r w:rsidRPr="004C50BD">
        <w:rPr>
          <w:sz w:val="28"/>
          <w:szCs w:val="28"/>
          <w:lang w:val="it-IT"/>
        </w:rPr>
        <w:t xml:space="preserve"> đê điều</w:t>
      </w:r>
      <w:r>
        <w:rPr>
          <w:sz w:val="28"/>
          <w:szCs w:val="28"/>
          <w:lang w:val="it-IT"/>
        </w:rPr>
        <w:t>,</w:t>
      </w:r>
      <w:r w:rsidRPr="004C50BD">
        <w:rPr>
          <w:sz w:val="28"/>
          <w:szCs w:val="28"/>
          <w:lang w:val="it-IT"/>
        </w:rPr>
        <w:t xml:space="preserve"> phòng, chống thiên tai và nước sạch nông thôn</w:t>
      </w:r>
      <w:r w:rsidRPr="009852A3">
        <w:rPr>
          <w:sz w:val="28"/>
          <w:szCs w:val="28"/>
        </w:rPr>
        <w:t xml:space="preserve"> </w:t>
      </w:r>
      <w:r>
        <w:rPr>
          <w:sz w:val="28"/>
          <w:szCs w:val="28"/>
        </w:rPr>
        <w:t xml:space="preserve">trên </w:t>
      </w:r>
      <w:r w:rsidRPr="009852A3">
        <w:rPr>
          <w:sz w:val="28"/>
          <w:szCs w:val="28"/>
        </w:rPr>
        <w:t xml:space="preserve">cơ sở thống nhất của các sở, ban, ngành và Sở Nông nghiệp và Phát triển nông thôn. </w:t>
      </w:r>
    </w:p>
    <w:p w14:paraId="5AC5638C" w14:textId="5B488F72" w:rsidR="00FE7809" w:rsidRPr="001F6B23" w:rsidRDefault="0005496C" w:rsidP="0005496C">
      <w:pPr>
        <w:pStyle w:val="ListParagraph"/>
        <w:tabs>
          <w:tab w:val="left" w:pos="851"/>
          <w:tab w:val="left" w:pos="993"/>
        </w:tabs>
        <w:spacing w:before="120"/>
        <w:ind w:left="0"/>
        <w:jc w:val="both"/>
        <w:rPr>
          <w:bCs/>
          <w:sz w:val="28"/>
          <w:szCs w:val="28"/>
        </w:rPr>
      </w:pPr>
      <w:r>
        <w:rPr>
          <w:bCs/>
          <w:sz w:val="28"/>
          <w:szCs w:val="28"/>
        </w:rPr>
        <w:tab/>
        <w:t xml:space="preserve">4. </w:t>
      </w:r>
      <w:r w:rsidR="00FE7809" w:rsidRPr="001F6B23">
        <w:rPr>
          <w:bCs/>
          <w:sz w:val="28"/>
          <w:szCs w:val="28"/>
        </w:rPr>
        <w:t xml:space="preserve">Đối với Ủy ban nhân dân </w:t>
      </w:r>
      <w:r w:rsidR="00452AE2">
        <w:rPr>
          <w:bCs/>
          <w:sz w:val="28"/>
          <w:szCs w:val="28"/>
        </w:rPr>
        <w:t>cấp huyện</w:t>
      </w:r>
    </w:p>
    <w:p w14:paraId="6188D4B0" w14:textId="026BB000" w:rsidR="00FE7809" w:rsidRDefault="00FE7809" w:rsidP="00FE7809">
      <w:pPr>
        <w:spacing w:before="80"/>
        <w:ind w:right="2" w:firstLine="709"/>
        <w:jc w:val="both"/>
        <w:rPr>
          <w:sz w:val="28"/>
          <w:szCs w:val="28"/>
        </w:rPr>
      </w:pPr>
      <w:r w:rsidRPr="00AE249A">
        <w:rPr>
          <w:sz w:val="28"/>
          <w:szCs w:val="28"/>
        </w:rPr>
        <w:t xml:space="preserve">Chi cục </w:t>
      </w:r>
      <w:r w:rsidR="00D12C15">
        <w:rPr>
          <w:sz w:val="28"/>
          <w:szCs w:val="28"/>
        </w:rPr>
        <w:t>Thủy lợi và Phòng chống thiên tai</w:t>
      </w:r>
      <w:r w:rsidR="00D12C15" w:rsidRPr="00C4128A">
        <w:rPr>
          <w:sz w:val="28"/>
          <w:szCs w:val="28"/>
        </w:rPr>
        <w:t xml:space="preserve"> </w:t>
      </w:r>
      <w:r w:rsidRPr="00AE249A">
        <w:rPr>
          <w:sz w:val="28"/>
          <w:szCs w:val="28"/>
        </w:rPr>
        <w:t>quan hệ</w:t>
      </w:r>
      <w:r>
        <w:rPr>
          <w:sz w:val="28"/>
          <w:szCs w:val="28"/>
        </w:rPr>
        <w:t xml:space="preserve"> chặt chẽ</w:t>
      </w:r>
      <w:r w:rsidRPr="00AE249A">
        <w:rPr>
          <w:sz w:val="28"/>
          <w:szCs w:val="28"/>
        </w:rPr>
        <w:t xml:space="preserve"> với </w:t>
      </w:r>
      <w:r>
        <w:rPr>
          <w:sz w:val="28"/>
          <w:szCs w:val="28"/>
        </w:rPr>
        <w:t>các phòng, ban, đơn vị thuộc Ủy ban nhân dân</w:t>
      </w:r>
      <w:r w:rsidRPr="00AE249A">
        <w:rPr>
          <w:sz w:val="28"/>
          <w:szCs w:val="28"/>
        </w:rPr>
        <w:t xml:space="preserve"> c</w:t>
      </w:r>
      <w:r w:rsidR="00773D80">
        <w:rPr>
          <w:sz w:val="28"/>
          <w:szCs w:val="28"/>
        </w:rPr>
        <w:t>ấp huyện</w:t>
      </w:r>
      <w:r w:rsidRPr="00AE249A">
        <w:rPr>
          <w:sz w:val="28"/>
          <w:szCs w:val="28"/>
        </w:rPr>
        <w:t xml:space="preserve"> trong việc thực hiện nhiệm vụ thuộc lĩnh vực </w:t>
      </w:r>
      <w:r w:rsidRPr="004C50BD">
        <w:rPr>
          <w:sz w:val="28"/>
          <w:szCs w:val="28"/>
          <w:lang w:val="it-IT"/>
        </w:rPr>
        <w:t>thủy lợi</w:t>
      </w:r>
      <w:r>
        <w:rPr>
          <w:sz w:val="28"/>
          <w:szCs w:val="28"/>
          <w:lang w:val="it-IT"/>
        </w:rPr>
        <w:t>,</w:t>
      </w:r>
      <w:r w:rsidRPr="004C50BD">
        <w:rPr>
          <w:sz w:val="28"/>
          <w:szCs w:val="28"/>
          <w:lang w:val="it-IT"/>
        </w:rPr>
        <w:t xml:space="preserve"> đê điều</w:t>
      </w:r>
      <w:r>
        <w:rPr>
          <w:sz w:val="28"/>
          <w:szCs w:val="28"/>
          <w:lang w:val="it-IT"/>
        </w:rPr>
        <w:t>,</w:t>
      </w:r>
      <w:r w:rsidRPr="004C50BD">
        <w:rPr>
          <w:sz w:val="28"/>
          <w:szCs w:val="28"/>
          <w:lang w:val="it-IT"/>
        </w:rPr>
        <w:t xml:space="preserve"> phòng, chống thiên tai và nước sạch nông thôn</w:t>
      </w:r>
      <w:r>
        <w:rPr>
          <w:sz w:val="28"/>
          <w:szCs w:val="28"/>
          <w:lang w:val="it-IT"/>
        </w:rPr>
        <w:t>,</w:t>
      </w:r>
      <w:r w:rsidRPr="00B979A7">
        <w:rPr>
          <w:lang w:val="nl-NL"/>
        </w:rPr>
        <w:t xml:space="preserve"> </w:t>
      </w:r>
      <w:r w:rsidRPr="00AE249A">
        <w:rPr>
          <w:sz w:val="28"/>
          <w:szCs w:val="28"/>
        </w:rPr>
        <w:t xml:space="preserve">cùng nhau giải quyết những vấn đề phát sinh trong quá trình thực hiện trên tinh thần hợp tác và tôn trọng lẫn nhau. Trường hợp có những vấn đề chưa </w:t>
      </w:r>
      <w:r>
        <w:rPr>
          <w:sz w:val="28"/>
          <w:szCs w:val="28"/>
        </w:rPr>
        <w:t xml:space="preserve">thống </w:t>
      </w:r>
      <w:r w:rsidRPr="00AE249A">
        <w:rPr>
          <w:sz w:val="28"/>
          <w:szCs w:val="28"/>
        </w:rPr>
        <w:t>nhất</w:t>
      </w:r>
      <w:r>
        <w:rPr>
          <w:sz w:val="28"/>
          <w:szCs w:val="28"/>
        </w:rPr>
        <w:t>,</w:t>
      </w:r>
      <w:r w:rsidRPr="00AE249A">
        <w:rPr>
          <w:sz w:val="28"/>
          <w:szCs w:val="28"/>
        </w:rPr>
        <w:t xml:space="preserve"> Chi cục </w:t>
      </w:r>
      <w:r w:rsidR="001E53AE">
        <w:rPr>
          <w:sz w:val="28"/>
          <w:szCs w:val="28"/>
        </w:rPr>
        <w:t>t</w:t>
      </w:r>
      <w:r w:rsidRPr="00AE249A">
        <w:rPr>
          <w:sz w:val="28"/>
          <w:szCs w:val="28"/>
        </w:rPr>
        <w:t xml:space="preserve">rưởng có trách nhiệm báo cáo Giám đốc Sở </w:t>
      </w:r>
      <w:r w:rsidR="001E53AE" w:rsidRPr="009852A3">
        <w:rPr>
          <w:sz w:val="28"/>
          <w:szCs w:val="28"/>
        </w:rPr>
        <w:t>Nông nghiệp và Phát triển nông thôn</w:t>
      </w:r>
      <w:r w:rsidR="001E53AE" w:rsidRPr="00AE249A">
        <w:rPr>
          <w:sz w:val="28"/>
          <w:szCs w:val="28"/>
        </w:rPr>
        <w:t xml:space="preserve"> </w:t>
      </w:r>
      <w:r w:rsidRPr="00AE249A">
        <w:rPr>
          <w:sz w:val="28"/>
          <w:szCs w:val="28"/>
        </w:rPr>
        <w:t>xem xét, giải quyết.</w:t>
      </w:r>
    </w:p>
    <w:p w14:paraId="5954542E" w14:textId="77777777" w:rsidR="00FE7809" w:rsidRPr="00AE249A" w:rsidRDefault="00FE7809" w:rsidP="00FE7809">
      <w:pPr>
        <w:spacing w:before="80"/>
        <w:ind w:right="-106" w:firstLine="709"/>
        <w:jc w:val="both"/>
        <w:rPr>
          <w:sz w:val="10"/>
          <w:szCs w:val="10"/>
        </w:rPr>
      </w:pPr>
    </w:p>
    <w:p w14:paraId="132E464D" w14:textId="77777777" w:rsidR="00FE7809" w:rsidRPr="00AE249A" w:rsidRDefault="00FE7809" w:rsidP="00FE7809">
      <w:pPr>
        <w:ind w:right="-106"/>
        <w:jc w:val="center"/>
        <w:rPr>
          <w:b/>
          <w:bCs/>
          <w:sz w:val="28"/>
          <w:szCs w:val="28"/>
        </w:rPr>
      </w:pPr>
      <w:r w:rsidRPr="00AE249A">
        <w:rPr>
          <w:b/>
          <w:bCs/>
          <w:sz w:val="28"/>
          <w:szCs w:val="28"/>
        </w:rPr>
        <w:t>Chương V</w:t>
      </w:r>
    </w:p>
    <w:p w14:paraId="714BA66D" w14:textId="77777777" w:rsidR="00FE7809" w:rsidRDefault="00FE7809" w:rsidP="00FE7809">
      <w:pPr>
        <w:ind w:right="-106"/>
        <w:jc w:val="center"/>
        <w:rPr>
          <w:b/>
          <w:bCs/>
          <w:sz w:val="28"/>
          <w:szCs w:val="28"/>
        </w:rPr>
      </w:pPr>
      <w:r w:rsidRPr="00AE249A">
        <w:rPr>
          <w:b/>
          <w:bCs/>
          <w:sz w:val="28"/>
          <w:szCs w:val="28"/>
        </w:rPr>
        <w:t>TỔ CHỨC THỰC HIỆN</w:t>
      </w:r>
    </w:p>
    <w:p w14:paraId="7E3C951C" w14:textId="77777777" w:rsidR="00FE7809" w:rsidRPr="00AE249A" w:rsidRDefault="00FE7809" w:rsidP="00FE7809">
      <w:pPr>
        <w:spacing w:before="60" w:after="60"/>
        <w:ind w:right="-106" w:firstLine="709"/>
        <w:jc w:val="center"/>
        <w:rPr>
          <w:b/>
          <w:bCs/>
          <w:sz w:val="10"/>
          <w:szCs w:val="10"/>
        </w:rPr>
      </w:pPr>
    </w:p>
    <w:p w14:paraId="75315A90" w14:textId="4B9F6815" w:rsidR="00FE7809" w:rsidRPr="00FE7809" w:rsidRDefault="00FE7809" w:rsidP="00FE7809">
      <w:pPr>
        <w:spacing w:before="120" w:after="120"/>
        <w:ind w:firstLine="567"/>
        <w:jc w:val="both"/>
        <w:rPr>
          <w:b/>
          <w:sz w:val="28"/>
          <w:szCs w:val="28"/>
        </w:rPr>
      </w:pPr>
      <w:r w:rsidRPr="00FE7809">
        <w:rPr>
          <w:b/>
          <w:sz w:val="28"/>
          <w:szCs w:val="28"/>
        </w:rPr>
        <w:t>Điều 9.</w:t>
      </w:r>
      <w:r w:rsidRPr="00FE7809">
        <w:rPr>
          <w:sz w:val="28"/>
          <w:szCs w:val="28"/>
        </w:rPr>
        <w:t xml:space="preserve"> </w:t>
      </w:r>
      <w:r w:rsidR="000D2E71" w:rsidRPr="00F30985">
        <w:rPr>
          <w:b/>
          <w:sz w:val="28"/>
          <w:szCs w:val="28"/>
        </w:rPr>
        <w:t>T</w:t>
      </w:r>
      <w:r w:rsidRPr="00FE7809">
        <w:rPr>
          <w:b/>
          <w:sz w:val="28"/>
          <w:szCs w:val="28"/>
        </w:rPr>
        <w:t>ổ chức thực hiện</w:t>
      </w:r>
    </w:p>
    <w:p w14:paraId="2C9A470C" w14:textId="3A445954" w:rsidR="000D2E71" w:rsidRPr="000D2E71" w:rsidRDefault="000D2E71" w:rsidP="000D2E71">
      <w:pPr>
        <w:spacing w:before="120" w:after="120"/>
        <w:ind w:firstLine="567"/>
        <w:jc w:val="both"/>
        <w:rPr>
          <w:sz w:val="28"/>
          <w:szCs w:val="28"/>
        </w:rPr>
      </w:pPr>
      <w:r w:rsidRPr="000D2E71">
        <w:rPr>
          <w:sz w:val="28"/>
          <w:szCs w:val="28"/>
        </w:rPr>
        <w:t xml:space="preserve">Giao Giám đốc Sở Nông nghiệp và Phát triển nông thôn chịu trách nhiệm chỉ đạo Chi cục trưởng Chi cục </w:t>
      </w:r>
      <w:r w:rsidR="00CF4CB7">
        <w:rPr>
          <w:sz w:val="28"/>
          <w:szCs w:val="28"/>
        </w:rPr>
        <w:t>Thủy lợi và Phòng chống thiên tai</w:t>
      </w:r>
      <w:r w:rsidR="00CF4CB7" w:rsidRPr="00C4128A">
        <w:rPr>
          <w:sz w:val="28"/>
          <w:szCs w:val="28"/>
        </w:rPr>
        <w:t xml:space="preserve"> </w:t>
      </w:r>
      <w:r w:rsidRPr="000D2E71">
        <w:rPr>
          <w:sz w:val="28"/>
          <w:szCs w:val="28"/>
        </w:rPr>
        <w:t>thực hiện những nhiệm vụ sau:</w:t>
      </w:r>
    </w:p>
    <w:p w14:paraId="35A46775" w14:textId="54295ED2" w:rsidR="000D2E71" w:rsidRPr="000D2E71" w:rsidRDefault="000D2E71" w:rsidP="000D2E71">
      <w:pPr>
        <w:spacing w:before="120" w:after="120"/>
        <w:ind w:firstLine="567"/>
        <w:jc w:val="both"/>
        <w:rPr>
          <w:sz w:val="28"/>
          <w:szCs w:val="28"/>
        </w:rPr>
      </w:pPr>
      <w:r w:rsidRPr="000D2E71">
        <w:rPr>
          <w:sz w:val="28"/>
          <w:szCs w:val="28"/>
          <w:lang w:val="vi-VN"/>
        </w:rPr>
        <w:t xml:space="preserve">1. </w:t>
      </w:r>
      <w:r w:rsidRPr="000D2E71">
        <w:rPr>
          <w:sz w:val="28"/>
          <w:szCs w:val="28"/>
        </w:rPr>
        <w:t xml:space="preserve">Tổ chức </w:t>
      </w:r>
      <w:r w:rsidRPr="000D2E71">
        <w:rPr>
          <w:sz w:val="28"/>
          <w:szCs w:val="28"/>
          <w:lang w:val="vi-VN"/>
        </w:rPr>
        <w:t>triển khai</w:t>
      </w:r>
      <w:r w:rsidRPr="000D2E71">
        <w:rPr>
          <w:sz w:val="28"/>
          <w:szCs w:val="28"/>
        </w:rPr>
        <w:t xml:space="preserve"> thực hiện </w:t>
      </w:r>
      <w:r w:rsidRPr="000D2E71">
        <w:rPr>
          <w:sz w:val="28"/>
          <w:szCs w:val="28"/>
          <w:lang w:val="vi-VN"/>
        </w:rPr>
        <w:t>Quy</w:t>
      </w:r>
      <w:r w:rsidRPr="000D2E71">
        <w:rPr>
          <w:sz w:val="28"/>
          <w:szCs w:val="28"/>
        </w:rPr>
        <w:t>ết</w:t>
      </w:r>
      <w:r w:rsidRPr="000D2E71">
        <w:rPr>
          <w:sz w:val="28"/>
          <w:szCs w:val="28"/>
          <w:lang w:val="vi-VN"/>
        </w:rPr>
        <w:t xml:space="preserve"> định này</w:t>
      </w:r>
      <w:r w:rsidRPr="000D2E71">
        <w:rPr>
          <w:sz w:val="28"/>
          <w:szCs w:val="28"/>
        </w:rPr>
        <w:t xml:space="preserve"> đến toàn thể công chức và người lao động của Chi cục </w:t>
      </w:r>
      <w:r w:rsidR="00CF4CB7">
        <w:rPr>
          <w:sz w:val="28"/>
          <w:szCs w:val="28"/>
        </w:rPr>
        <w:t>Thủy lợi và Phòng chống thiên tai</w:t>
      </w:r>
      <w:r w:rsidRPr="000D2E71">
        <w:rPr>
          <w:sz w:val="28"/>
          <w:szCs w:val="28"/>
          <w:lang w:val="vi-VN"/>
        </w:rPr>
        <w:t>.</w:t>
      </w:r>
    </w:p>
    <w:p w14:paraId="7F21D402" w14:textId="33C3CA67" w:rsidR="000D2E71" w:rsidRDefault="000D2E71" w:rsidP="000D2E71">
      <w:pPr>
        <w:spacing w:before="120" w:after="120"/>
        <w:ind w:firstLine="567"/>
        <w:jc w:val="both"/>
        <w:rPr>
          <w:sz w:val="28"/>
          <w:szCs w:val="28"/>
        </w:rPr>
      </w:pPr>
      <w:r w:rsidRPr="000D2E71">
        <w:rPr>
          <w:sz w:val="28"/>
          <w:szCs w:val="28"/>
          <w:lang w:val="vi-VN"/>
        </w:rPr>
        <w:t xml:space="preserve">2. </w:t>
      </w:r>
      <w:r w:rsidRPr="000D2E71">
        <w:rPr>
          <w:sz w:val="28"/>
          <w:szCs w:val="28"/>
        </w:rPr>
        <w:t xml:space="preserve">Căn cứ chức năng, nhiệm vụ được giao xây dựng và ban hành Quy chế làm việc của Chi cục </w:t>
      </w:r>
      <w:r w:rsidR="00CF4CB7">
        <w:rPr>
          <w:sz w:val="28"/>
          <w:szCs w:val="28"/>
        </w:rPr>
        <w:t>Thủy lợi và Phòng chống thiên tai</w:t>
      </w:r>
      <w:r w:rsidR="00CF4CB7" w:rsidRPr="00C4128A">
        <w:rPr>
          <w:sz w:val="28"/>
          <w:szCs w:val="28"/>
        </w:rPr>
        <w:t xml:space="preserve"> </w:t>
      </w:r>
      <w:r w:rsidRPr="000D2E71">
        <w:rPr>
          <w:sz w:val="28"/>
          <w:szCs w:val="28"/>
        </w:rPr>
        <w:t xml:space="preserve">và chỉ đạo, kiểm tra việc thực hiện; quy định chức năng, nhiệm vụ của các Phòng thuộc Chi cục </w:t>
      </w:r>
      <w:r w:rsidR="00CF4CB7">
        <w:rPr>
          <w:sz w:val="28"/>
          <w:szCs w:val="28"/>
        </w:rPr>
        <w:t>Thủy lợi và Phòng chống thiên tai</w:t>
      </w:r>
      <w:r w:rsidRPr="000D2E71">
        <w:rPr>
          <w:sz w:val="28"/>
          <w:szCs w:val="28"/>
        </w:rPr>
        <w:t>.</w:t>
      </w:r>
    </w:p>
    <w:p w14:paraId="37E25094" w14:textId="735FDB25" w:rsidR="00296931" w:rsidRPr="00296931" w:rsidRDefault="00296931" w:rsidP="000D2E71">
      <w:pPr>
        <w:spacing w:before="120" w:after="120"/>
        <w:ind w:firstLine="567"/>
        <w:jc w:val="both"/>
        <w:rPr>
          <w:b/>
          <w:sz w:val="28"/>
          <w:szCs w:val="28"/>
        </w:rPr>
      </w:pPr>
      <w:bookmarkStart w:id="2" w:name="_Hlk184644632"/>
      <w:r w:rsidRPr="00296931">
        <w:rPr>
          <w:b/>
          <w:sz w:val="28"/>
          <w:szCs w:val="28"/>
        </w:rPr>
        <w:t>Điều 10. Việc sửa đổi, bổ sung</w:t>
      </w:r>
    </w:p>
    <w:p w14:paraId="332778B3" w14:textId="0C6567CB" w:rsidR="00FE7809" w:rsidRPr="00296931" w:rsidRDefault="00296931" w:rsidP="00296931">
      <w:pPr>
        <w:tabs>
          <w:tab w:val="left" w:pos="851"/>
        </w:tabs>
        <w:spacing w:before="120" w:after="120"/>
        <w:ind w:firstLine="567"/>
        <w:jc w:val="both"/>
        <w:rPr>
          <w:sz w:val="28"/>
          <w:szCs w:val="28"/>
        </w:rPr>
      </w:pPr>
      <w:r w:rsidRPr="00296931">
        <w:rPr>
          <w:sz w:val="28"/>
          <w:szCs w:val="28"/>
        </w:rPr>
        <w:t>Trong q</w:t>
      </w:r>
      <w:r w:rsidR="00FE7809" w:rsidRPr="00296931">
        <w:rPr>
          <w:sz w:val="28"/>
          <w:szCs w:val="28"/>
        </w:rPr>
        <w:t xml:space="preserve">uá trình </w:t>
      </w:r>
      <w:r>
        <w:rPr>
          <w:sz w:val="28"/>
          <w:szCs w:val="28"/>
        </w:rPr>
        <w:t xml:space="preserve">tổ chức </w:t>
      </w:r>
      <w:r w:rsidR="00FE7809" w:rsidRPr="00296931">
        <w:rPr>
          <w:sz w:val="28"/>
          <w:szCs w:val="28"/>
        </w:rPr>
        <w:t>thực hiện</w:t>
      </w:r>
      <w:r>
        <w:rPr>
          <w:sz w:val="28"/>
          <w:szCs w:val="28"/>
        </w:rPr>
        <w:t>,</w:t>
      </w:r>
      <w:r w:rsidR="00FE7809" w:rsidRPr="00296931">
        <w:rPr>
          <w:sz w:val="28"/>
          <w:szCs w:val="28"/>
        </w:rPr>
        <w:t xml:space="preserve"> nếu </w:t>
      </w:r>
      <w:r>
        <w:rPr>
          <w:sz w:val="28"/>
          <w:szCs w:val="28"/>
        </w:rPr>
        <w:t>phát sinh</w:t>
      </w:r>
      <w:r w:rsidR="00FE7809" w:rsidRPr="00296931">
        <w:rPr>
          <w:sz w:val="28"/>
          <w:szCs w:val="28"/>
        </w:rPr>
        <w:t xml:space="preserve"> khó khăn, vướng mắc, Chi cục </w:t>
      </w:r>
      <w:r w:rsidR="00CF4CB7">
        <w:rPr>
          <w:sz w:val="28"/>
          <w:szCs w:val="28"/>
        </w:rPr>
        <w:t>Thủy lợi và Phòng chống thiên tai</w:t>
      </w:r>
      <w:r w:rsidR="00CF4CB7" w:rsidRPr="00C4128A">
        <w:rPr>
          <w:sz w:val="28"/>
          <w:szCs w:val="28"/>
        </w:rPr>
        <w:t xml:space="preserve"> </w:t>
      </w:r>
      <w:r w:rsidR="00FE7809" w:rsidRPr="00296931">
        <w:rPr>
          <w:sz w:val="28"/>
          <w:szCs w:val="28"/>
        </w:rPr>
        <w:t xml:space="preserve">báo cáo Sở Nông nghiệp và </w:t>
      </w:r>
      <w:r w:rsidR="00E90962" w:rsidRPr="00296931">
        <w:rPr>
          <w:sz w:val="28"/>
          <w:szCs w:val="28"/>
        </w:rPr>
        <w:t xml:space="preserve">Phát triển nông </w:t>
      </w:r>
      <w:r w:rsidR="00E90962" w:rsidRPr="00296931">
        <w:rPr>
          <w:sz w:val="28"/>
          <w:szCs w:val="28"/>
        </w:rPr>
        <w:lastRenderedPageBreak/>
        <w:t>thôn</w:t>
      </w:r>
      <w:r w:rsidR="00FE7809" w:rsidRPr="00296931">
        <w:rPr>
          <w:sz w:val="28"/>
          <w:szCs w:val="28"/>
        </w:rPr>
        <w:t xml:space="preserve"> tổng hợp, tham mưu, đề xuất Ủy ban nhân dân tỉnh xem xét, quyết định sửa đổi, bổ sung bản Quy định này cho phù hợp./.</w:t>
      </w:r>
    </w:p>
    <w:bookmarkEnd w:id="2"/>
    <w:p w14:paraId="0C4E39B5" w14:textId="77777777" w:rsidR="00FE7809" w:rsidRDefault="00FE7809" w:rsidP="00FE7809">
      <w:pPr>
        <w:spacing w:before="80"/>
        <w:ind w:right="-106" w:firstLine="851"/>
        <w:jc w:val="both"/>
        <w:rPr>
          <w:sz w:val="28"/>
          <w:szCs w:val="28"/>
        </w:rPr>
      </w:pPr>
    </w:p>
    <w:p w14:paraId="30088918" w14:textId="77777777" w:rsidR="00FE7809" w:rsidRPr="001B4402" w:rsidRDefault="00FE7809" w:rsidP="00FE7809">
      <w:pPr>
        <w:spacing w:before="80"/>
        <w:jc w:val="both"/>
      </w:pPr>
    </w:p>
    <w:p w14:paraId="52801F9E" w14:textId="77777777" w:rsidR="00252695" w:rsidRPr="00684861" w:rsidRDefault="00252695" w:rsidP="00854FC2">
      <w:pPr>
        <w:pStyle w:val="BodyTextIndent"/>
        <w:spacing w:before="120" w:after="120"/>
        <w:ind w:firstLine="720"/>
        <w:jc w:val="both"/>
      </w:pPr>
    </w:p>
    <w:sectPr w:rsidR="00252695" w:rsidRPr="00684861" w:rsidSect="0029292D">
      <w:pgSz w:w="11907" w:h="16840" w:code="9"/>
      <w:pgMar w:top="1134" w:right="1134" w:bottom="1134" w:left="1701" w:header="357" w:footer="62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654CC" w14:textId="77777777" w:rsidR="008E4E3D" w:rsidRDefault="008E4E3D">
      <w:r>
        <w:separator/>
      </w:r>
    </w:p>
  </w:endnote>
  <w:endnote w:type="continuationSeparator" w:id="0">
    <w:p w14:paraId="0D9CE151" w14:textId="77777777" w:rsidR="008E4E3D" w:rsidRDefault="008E4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8ED94" w14:textId="77777777" w:rsidR="00F95F4F" w:rsidRDefault="00F95F4F" w:rsidP="001776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F8B5E" w14:textId="77777777" w:rsidR="00963D44" w:rsidRPr="00426C5A" w:rsidRDefault="00963D44" w:rsidP="00963D44">
    <w:pPr>
      <w:pStyle w:val="Footer"/>
      <w:pBdr>
        <w:top w:val="single" w:sz="4" w:space="1" w:color="auto"/>
      </w:pBdr>
      <w:ind w:left="-142"/>
      <w:rPr>
        <w:sz w:val="22"/>
        <w:szCs w:val="22"/>
      </w:rPr>
    </w:pPr>
    <w:r w:rsidRPr="00426C5A">
      <w:rPr>
        <w:sz w:val="22"/>
        <w:szCs w:val="22"/>
      </w:rPr>
      <w:t>Trụ sở Khối Nhà nước tỉnh – Số 02 đường Nguyễn Văn Trị, P.Thanh Bình, TP. Biên Hòa, T. Đồng Nai</w:t>
    </w:r>
  </w:p>
  <w:p w14:paraId="09E269E5" w14:textId="77777777" w:rsidR="00963D44" w:rsidRPr="00426C5A" w:rsidRDefault="00963D44" w:rsidP="00963D44">
    <w:pPr>
      <w:pStyle w:val="Footer"/>
      <w:pBdr>
        <w:top w:val="single" w:sz="4" w:space="1" w:color="auto"/>
      </w:pBdr>
      <w:ind w:left="-142"/>
      <w:rPr>
        <w:sz w:val="22"/>
        <w:szCs w:val="22"/>
      </w:rPr>
    </w:pPr>
    <w:r w:rsidRPr="00426C5A">
      <w:rPr>
        <w:sz w:val="22"/>
        <w:szCs w:val="22"/>
      </w:rPr>
      <w:t>Điện thoại: 0251.3822.501    -  Fax: 0251.3823.854   Website: http://dongnai.gov.vn</w:t>
    </w:r>
  </w:p>
  <w:p w14:paraId="3D42D471" w14:textId="77777777" w:rsidR="00EE7DA7" w:rsidRDefault="00EE7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1DB1A" w14:textId="77777777" w:rsidR="008E4E3D" w:rsidRDefault="008E4E3D">
      <w:r>
        <w:separator/>
      </w:r>
    </w:p>
  </w:footnote>
  <w:footnote w:type="continuationSeparator" w:id="0">
    <w:p w14:paraId="2D3B3D8D" w14:textId="77777777" w:rsidR="008E4E3D" w:rsidRDefault="008E4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A4DFE" w14:textId="77777777" w:rsidR="00F95F4F" w:rsidRDefault="00F95F4F">
    <w:pPr>
      <w:pStyle w:val="Head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4</w:t>
    </w:r>
    <w:r>
      <w:rPr>
        <w:rStyle w:val="PageNumber"/>
        <w:rFonts w:ascii="Times New Roman" w:hAnsi="Times New Roman"/>
      </w:rPr>
      <w:fldChar w:fldCharType="end"/>
    </w:r>
  </w:p>
  <w:p w14:paraId="58CF0787" w14:textId="77777777" w:rsidR="00F95F4F" w:rsidRDefault="00F95F4F">
    <w:pPr>
      <w:pStyle w:val="Header"/>
      <w:ind w:right="360"/>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0C6CB" w14:textId="77777777" w:rsidR="009A5C1A" w:rsidRPr="0029292D" w:rsidRDefault="009A5C1A">
    <w:pPr>
      <w:pStyle w:val="Header"/>
      <w:jc w:val="center"/>
      <w:rPr>
        <w:rFonts w:ascii="Times New Roman" w:hAnsi="Times New Roman"/>
      </w:rPr>
    </w:pPr>
    <w:r w:rsidRPr="0029292D">
      <w:rPr>
        <w:rFonts w:ascii="Times New Roman" w:hAnsi="Times New Roman"/>
      </w:rPr>
      <w:fldChar w:fldCharType="begin"/>
    </w:r>
    <w:r w:rsidRPr="0029292D">
      <w:rPr>
        <w:rFonts w:ascii="Times New Roman" w:hAnsi="Times New Roman"/>
      </w:rPr>
      <w:instrText>PAGE   \* MERGEFORMAT</w:instrText>
    </w:r>
    <w:r w:rsidRPr="0029292D">
      <w:rPr>
        <w:rFonts w:ascii="Times New Roman" w:hAnsi="Times New Roman"/>
      </w:rPr>
      <w:fldChar w:fldCharType="separate"/>
    </w:r>
    <w:r w:rsidRPr="0029292D">
      <w:rPr>
        <w:rFonts w:ascii="Times New Roman" w:hAnsi="Times New Roman"/>
        <w:lang w:val="vi-VN"/>
      </w:rPr>
      <w:t>2</w:t>
    </w:r>
    <w:r w:rsidRPr="0029292D">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6D869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385C0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134294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40875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2EE270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1A56D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DAC8C9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BCB2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08DB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D0C7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A04B3"/>
    <w:multiLevelType w:val="hybridMultilevel"/>
    <w:tmpl w:val="15525D1C"/>
    <w:lvl w:ilvl="0" w:tplc="6A0E261A">
      <w:numFmt w:val="bullet"/>
      <w:lvlText w:val="-"/>
      <w:lvlJc w:val="left"/>
      <w:pPr>
        <w:tabs>
          <w:tab w:val="num" w:pos="432"/>
        </w:tabs>
        <w:ind w:left="432" w:hanging="360"/>
      </w:pPr>
      <w:rPr>
        <w:rFonts w:ascii="Times New Roman" w:eastAsia="Times New Roman" w:hAnsi="Times New Roman" w:cs="Times New Roman"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1" w15:restartNumberingAfterBreak="0">
    <w:nsid w:val="05F657A5"/>
    <w:multiLevelType w:val="hybridMultilevel"/>
    <w:tmpl w:val="ACEC740A"/>
    <w:lvl w:ilvl="0" w:tplc="9594F0C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4D4B0A"/>
    <w:multiLevelType w:val="hybridMultilevel"/>
    <w:tmpl w:val="41723832"/>
    <w:lvl w:ilvl="0" w:tplc="51DCD7FA">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3" w15:restartNumberingAfterBreak="0">
    <w:nsid w:val="0EDF40CD"/>
    <w:multiLevelType w:val="hybridMultilevel"/>
    <w:tmpl w:val="A71C76C2"/>
    <w:lvl w:ilvl="0" w:tplc="5BA2CA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F281A0E"/>
    <w:multiLevelType w:val="hybridMultilevel"/>
    <w:tmpl w:val="E7C65272"/>
    <w:lvl w:ilvl="0" w:tplc="68B2DE76">
      <w:start w:val="2"/>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0F817EAD"/>
    <w:multiLevelType w:val="hybridMultilevel"/>
    <w:tmpl w:val="20A6DAE2"/>
    <w:lvl w:ilvl="0" w:tplc="791ED80A">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6" w15:restartNumberingAfterBreak="0">
    <w:nsid w:val="12E34F1E"/>
    <w:multiLevelType w:val="hybridMultilevel"/>
    <w:tmpl w:val="5ADC3B32"/>
    <w:lvl w:ilvl="0" w:tplc="042A0017">
      <w:start w:val="1"/>
      <w:numFmt w:val="lowerLetter"/>
      <w:lvlText w:val="%1)"/>
      <w:lvlJc w:val="left"/>
      <w:pPr>
        <w:ind w:left="1429" w:hanging="360"/>
      </w:pPr>
      <w:rPr>
        <w:b w:val="0"/>
        <w:bCs w:val="0"/>
        <w:color w:val="auto"/>
      </w:rPr>
    </w:lvl>
    <w:lvl w:ilvl="1" w:tplc="FFFFFFFF">
      <w:start w:val="1"/>
      <w:numFmt w:val="lowerLetter"/>
      <w:lvlText w:val="%2)"/>
      <w:lvlJc w:val="left"/>
      <w:pPr>
        <w:ind w:left="2149" w:hanging="360"/>
      </w:pPr>
      <w:rPr>
        <w:rFonts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7" w15:restartNumberingAfterBreak="0">
    <w:nsid w:val="13CF1407"/>
    <w:multiLevelType w:val="hybridMultilevel"/>
    <w:tmpl w:val="A860FEE0"/>
    <w:lvl w:ilvl="0" w:tplc="F8741FC8">
      <w:numFmt w:val="bullet"/>
      <w:lvlText w:val="-"/>
      <w:lvlJc w:val="left"/>
      <w:pPr>
        <w:tabs>
          <w:tab w:val="num" w:pos="1260"/>
        </w:tabs>
        <w:ind w:left="1260" w:hanging="72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15E47F2E"/>
    <w:multiLevelType w:val="hybridMultilevel"/>
    <w:tmpl w:val="B81A3D12"/>
    <w:lvl w:ilvl="0" w:tplc="88B4F006">
      <w:numFmt w:val="bullet"/>
      <w:lvlText w:val="-"/>
      <w:lvlJc w:val="left"/>
      <w:pPr>
        <w:tabs>
          <w:tab w:val="num" w:pos="1680"/>
        </w:tabs>
        <w:ind w:left="1680" w:hanging="9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AD51D93"/>
    <w:multiLevelType w:val="hybridMultilevel"/>
    <w:tmpl w:val="84321898"/>
    <w:lvl w:ilvl="0" w:tplc="042A0017">
      <w:start w:val="1"/>
      <w:numFmt w:val="lowerLetter"/>
      <w:lvlText w:val="%1)"/>
      <w:lvlJc w:val="left"/>
      <w:pPr>
        <w:ind w:left="720" w:hanging="360"/>
      </w:pPr>
    </w:lvl>
    <w:lvl w:ilvl="1" w:tplc="042A0017">
      <w:start w:val="1"/>
      <w:numFmt w:val="lowerLetter"/>
      <w:lvlText w:val="%2)"/>
      <w:lvlJc w:val="left"/>
      <w:pPr>
        <w:ind w:left="1440" w:hanging="360"/>
      </w:pPr>
    </w:lvl>
    <w:lvl w:ilvl="2" w:tplc="E6B67E86">
      <w:start w:val="1"/>
      <w:numFmt w:val="decimal"/>
      <w:lvlText w:val="%3."/>
      <w:lvlJc w:val="left"/>
      <w:pPr>
        <w:ind w:left="2340" w:hanging="360"/>
      </w:pPr>
      <w:rPr>
        <w:rFonts w:hint="default"/>
        <w:b w:val="0"/>
        <w:bCs w:val="0"/>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29A84A43"/>
    <w:multiLevelType w:val="hybridMultilevel"/>
    <w:tmpl w:val="1B167B6E"/>
    <w:lvl w:ilvl="0" w:tplc="4EEC42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C1777F"/>
    <w:multiLevelType w:val="hybridMultilevel"/>
    <w:tmpl w:val="6E7E4F58"/>
    <w:lvl w:ilvl="0" w:tplc="FAA40170">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51041F9"/>
    <w:multiLevelType w:val="hybridMultilevel"/>
    <w:tmpl w:val="60CCCB7A"/>
    <w:lvl w:ilvl="0" w:tplc="042A0017">
      <w:start w:val="1"/>
      <w:numFmt w:val="lowerLetter"/>
      <w:lvlText w:val="%1)"/>
      <w:lvlJc w:val="left"/>
      <w:pPr>
        <w:ind w:left="1429" w:hanging="360"/>
      </w:p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23" w15:restartNumberingAfterBreak="0">
    <w:nsid w:val="48256BD3"/>
    <w:multiLevelType w:val="hybridMultilevel"/>
    <w:tmpl w:val="F440D35A"/>
    <w:lvl w:ilvl="0" w:tplc="1D023A1A">
      <w:start w:val="1"/>
      <w:numFmt w:val="bullet"/>
      <w:lvlText w:val="-"/>
      <w:lvlJc w:val="left"/>
      <w:pPr>
        <w:tabs>
          <w:tab w:val="num" w:pos="1005"/>
        </w:tabs>
        <w:ind w:left="1005" w:hanging="360"/>
      </w:pPr>
      <w:rPr>
        <w:rFonts w:ascii="Times New Roman" w:eastAsia="Times New Roman" w:hAnsi="Times New Roman" w:cs="Times New Roman" w:hint="default"/>
      </w:rPr>
    </w:lvl>
    <w:lvl w:ilvl="1" w:tplc="BAB08210">
      <w:start w:val="8"/>
      <w:numFmt w:val="bullet"/>
      <w:lvlText w:val=""/>
      <w:lvlJc w:val="left"/>
      <w:pPr>
        <w:tabs>
          <w:tab w:val="num" w:pos="1725"/>
        </w:tabs>
        <w:ind w:left="1725" w:hanging="360"/>
      </w:pPr>
      <w:rPr>
        <w:rFonts w:ascii="Symbol" w:eastAsia="Times New Roman" w:hAnsi="Symbol" w:cs="Times New Roman"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24" w15:restartNumberingAfterBreak="0">
    <w:nsid w:val="48FC3352"/>
    <w:multiLevelType w:val="hybridMultilevel"/>
    <w:tmpl w:val="024C8018"/>
    <w:lvl w:ilvl="0" w:tplc="E34EA84C">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25" w15:restartNumberingAfterBreak="0">
    <w:nsid w:val="4D865349"/>
    <w:multiLevelType w:val="hybridMultilevel"/>
    <w:tmpl w:val="C7D6E774"/>
    <w:lvl w:ilvl="0" w:tplc="BC78F77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2D1DA8"/>
    <w:multiLevelType w:val="hybridMultilevel"/>
    <w:tmpl w:val="885EE234"/>
    <w:lvl w:ilvl="0" w:tplc="16BA5EC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006AA7"/>
    <w:multiLevelType w:val="hybridMultilevel"/>
    <w:tmpl w:val="7372637A"/>
    <w:lvl w:ilvl="0" w:tplc="3E2EE57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8" w15:restartNumberingAfterBreak="0">
    <w:nsid w:val="59BE2837"/>
    <w:multiLevelType w:val="hybridMultilevel"/>
    <w:tmpl w:val="4D4A8E22"/>
    <w:lvl w:ilvl="0" w:tplc="8942112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9323DC"/>
    <w:multiLevelType w:val="hybridMultilevel"/>
    <w:tmpl w:val="ACF25064"/>
    <w:lvl w:ilvl="0" w:tplc="042A000F">
      <w:start w:val="1"/>
      <w:numFmt w:val="decimal"/>
      <w:lvlText w:val="%1."/>
      <w:lvlJc w:val="left"/>
      <w:pPr>
        <w:ind w:left="1429" w:hanging="360"/>
      </w:p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30" w15:restartNumberingAfterBreak="0">
    <w:nsid w:val="625F2B24"/>
    <w:multiLevelType w:val="hybridMultilevel"/>
    <w:tmpl w:val="4210D840"/>
    <w:lvl w:ilvl="0" w:tplc="6818CE36">
      <w:start w:val="1"/>
      <w:numFmt w:val="decimal"/>
      <w:lvlText w:val="%1."/>
      <w:lvlJc w:val="left"/>
      <w:pPr>
        <w:ind w:left="1429" w:hanging="360"/>
      </w:pPr>
      <w:rPr>
        <w:b w:val="0"/>
        <w:bCs w:val="0"/>
        <w:color w:val="auto"/>
      </w:rPr>
    </w:lvl>
    <w:lvl w:ilvl="1" w:tplc="BFEA0E2E">
      <w:start w:val="1"/>
      <w:numFmt w:val="lowerLetter"/>
      <w:lvlText w:val="%2)"/>
      <w:lvlJc w:val="left"/>
      <w:pPr>
        <w:ind w:left="2149" w:hanging="36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15:restartNumberingAfterBreak="0">
    <w:nsid w:val="666D275F"/>
    <w:multiLevelType w:val="hybridMultilevel"/>
    <w:tmpl w:val="ACF25064"/>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2" w15:restartNumberingAfterBreak="0">
    <w:nsid w:val="670A3075"/>
    <w:multiLevelType w:val="hybridMultilevel"/>
    <w:tmpl w:val="E42E6836"/>
    <w:lvl w:ilvl="0" w:tplc="116A5DC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15:restartNumberingAfterBreak="0">
    <w:nsid w:val="67CB3051"/>
    <w:multiLevelType w:val="hybridMultilevel"/>
    <w:tmpl w:val="4F88700C"/>
    <w:lvl w:ilvl="0" w:tplc="DD8C02A8">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5CE3705"/>
    <w:multiLevelType w:val="hybridMultilevel"/>
    <w:tmpl w:val="E1EE0710"/>
    <w:lvl w:ilvl="0" w:tplc="A46EA55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5" w15:restartNumberingAfterBreak="0">
    <w:nsid w:val="7B62403E"/>
    <w:multiLevelType w:val="hybridMultilevel"/>
    <w:tmpl w:val="E23CB69C"/>
    <w:lvl w:ilvl="0" w:tplc="8C122BA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8"/>
  </w:num>
  <w:num w:numId="2">
    <w:abstractNumId w:val="13"/>
  </w:num>
  <w:num w:numId="3">
    <w:abstractNumId w:val="12"/>
  </w:num>
  <w:num w:numId="4">
    <w:abstractNumId w:val="23"/>
  </w:num>
  <w:num w:numId="5">
    <w:abstractNumId w:val="21"/>
  </w:num>
  <w:num w:numId="6">
    <w:abstractNumId w:val="11"/>
  </w:num>
  <w:num w:numId="7">
    <w:abstractNumId w:val="10"/>
  </w:num>
  <w:num w:numId="8">
    <w:abstractNumId w:val="33"/>
  </w:num>
  <w:num w:numId="9">
    <w:abstractNumId w:val="18"/>
  </w:num>
  <w:num w:numId="10">
    <w:abstractNumId w:val="35"/>
  </w:num>
  <w:num w:numId="11">
    <w:abstractNumId w:val="25"/>
  </w:num>
  <w:num w:numId="12">
    <w:abstractNumId w:val="2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2"/>
  </w:num>
  <w:num w:numId="24">
    <w:abstractNumId w:val="17"/>
  </w:num>
  <w:num w:numId="25">
    <w:abstractNumId w:val="30"/>
  </w:num>
  <w:num w:numId="26">
    <w:abstractNumId w:val="27"/>
  </w:num>
  <w:num w:numId="27">
    <w:abstractNumId w:val="15"/>
  </w:num>
  <w:num w:numId="28">
    <w:abstractNumId w:val="19"/>
  </w:num>
  <w:num w:numId="29">
    <w:abstractNumId w:val="24"/>
  </w:num>
  <w:num w:numId="30">
    <w:abstractNumId w:val="16"/>
  </w:num>
  <w:num w:numId="31">
    <w:abstractNumId w:val="29"/>
  </w:num>
  <w:num w:numId="32">
    <w:abstractNumId w:val="31"/>
  </w:num>
  <w:num w:numId="33">
    <w:abstractNumId w:val="22"/>
  </w:num>
  <w:num w:numId="34">
    <w:abstractNumId w:val="34"/>
  </w:num>
  <w:num w:numId="35">
    <w:abstractNumId w:val="14"/>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bookFoldPrintingSheets w:val="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439"/>
    <w:rsid w:val="0000023A"/>
    <w:rsid w:val="0000035B"/>
    <w:rsid w:val="0000095E"/>
    <w:rsid w:val="000019CB"/>
    <w:rsid w:val="00001E13"/>
    <w:rsid w:val="00004715"/>
    <w:rsid w:val="00004DD3"/>
    <w:rsid w:val="000053EB"/>
    <w:rsid w:val="0001137E"/>
    <w:rsid w:val="000116F3"/>
    <w:rsid w:val="000133F2"/>
    <w:rsid w:val="00013872"/>
    <w:rsid w:val="00013DEF"/>
    <w:rsid w:val="00014E90"/>
    <w:rsid w:val="00020401"/>
    <w:rsid w:val="000208C1"/>
    <w:rsid w:val="00022106"/>
    <w:rsid w:val="00023221"/>
    <w:rsid w:val="00024D85"/>
    <w:rsid w:val="00026CAE"/>
    <w:rsid w:val="00027505"/>
    <w:rsid w:val="00027AF7"/>
    <w:rsid w:val="00027B7F"/>
    <w:rsid w:val="00031C40"/>
    <w:rsid w:val="00032B56"/>
    <w:rsid w:val="00032B78"/>
    <w:rsid w:val="0003312E"/>
    <w:rsid w:val="00034271"/>
    <w:rsid w:val="000357DC"/>
    <w:rsid w:val="00036A4E"/>
    <w:rsid w:val="00037CD9"/>
    <w:rsid w:val="0004068C"/>
    <w:rsid w:val="00040A9B"/>
    <w:rsid w:val="00040D07"/>
    <w:rsid w:val="00041146"/>
    <w:rsid w:val="00041DEB"/>
    <w:rsid w:val="00041DFE"/>
    <w:rsid w:val="000434F8"/>
    <w:rsid w:val="0004516C"/>
    <w:rsid w:val="00045B6C"/>
    <w:rsid w:val="0005040C"/>
    <w:rsid w:val="000516A0"/>
    <w:rsid w:val="00053F63"/>
    <w:rsid w:val="0005496C"/>
    <w:rsid w:val="00055180"/>
    <w:rsid w:val="00055D83"/>
    <w:rsid w:val="000658CB"/>
    <w:rsid w:val="00067808"/>
    <w:rsid w:val="00067D4B"/>
    <w:rsid w:val="0007095D"/>
    <w:rsid w:val="000721A6"/>
    <w:rsid w:val="00073C76"/>
    <w:rsid w:val="00073D5B"/>
    <w:rsid w:val="00073E5B"/>
    <w:rsid w:val="0007469F"/>
    <w:rsid w:val="00075497"/>
    <w:rsid w:val="00075816"/>
    <w:rsid w:val="0007646D"/>
    <w:rsid w:val="00076E5C"/>
    <w:rsid w:val="000774AE"/>
    <w:rsid w:val="00077B67"/>
    <w:rsid w:val="000807FD"/>
    <w:rsid w:val="00081C68"/>
    <w:rsid w:val="00083373"/>
    <w:rsid w:val="00083484"/>
    <w:rsid w:val="000835F4"/>
    <w:rsid w:val="00086403"/>
    <w:rsid w:val="000869A6"/>
    <w:rsid w:val="00086E0F"/>
    <w:rsid w:val="00091CAA"/>
    <w:rsid w:val="00091E5B"/>
    <w:rsid w:val="00092354"/>
    <w:rsid w:val="000924D8"/>
    <w:rsid w:val="00093ADB"/>
    <w:rsid w:val="000955F3"/>
    <w:rsid w:val="0009600F"/>
    <w:rsid w:val="00096E77"/>
    <w:rsid w:val="0009706B"/>
    <w:rsid w:val="00097245"/>
    <w:rsid w:val="000979CC"/>
    <w:rsid w:val="00097ECC"/>
    <w:rsid w:val="000A0562"/>
    <w:rsid w:val="000A0C55"/>
    <w:rsid w:val="000A62A8"/>
    <w:rsid w:val="000A6513"/>
    <w:rsid w:val="000A6E53"/>
    <w:rsid w:val="000A71EF"/>
    <w:rsid w:val="000B22A8"/>
    <w:rsid w:val="000B2550"/>
    <w:rsid w:val="000B43C2"/>
    <w:rsid w:val="000B47AD"/>
    <w:rsid w:val="000B4EC3"/>
    <w:rsid w:val="000B6F6C"/>
    <w:rsid w:val="000B7D3A"/>
    <w:rsid w:val="000C047E"/>
    <w:rsid w:val="000C159F"/>
    <w:rsid w:val="000C16AB"/>
    <w:rsid w:val="000C2640"/>
    <w:rsid w:val="000C3023"/>
    <w:rsid w:val="000C4799"/>
    <w:rsid w:val="000C47D5"/>
    <w:rsid w:val="000C5EF2"/>
    <w:rsid w:val="000C794E"/>
    <w:rsid w:val="000D08DE"/>
    <w:rsid w:val="000D14F2"/>
    <w:rsid w:val="000D155C"/>
    <w:rsid w:val="000D1E8C"/>
    <w:rsid w:val="000D21AD"/>
    <w:rsid w:val="000D272B"/>
    <w:rsid w:val="000D2E71"/>
    <w:rsid w:val="000D4CE8"/>
    <w:rsid w:val="000D5ADF"/>
    <w:rsid w:val="000D5BC8"/>
    <w:rsid w:val="000D5E50"/>
    <w:rsid w:val="000D7A34"/>
    <w:rsid w:val="000E1EC8"/>
    <w:rsid w:val="000E237B"/>
    <w:rsid w:val="000E289B"/>
    <w:rsid w:val="000E2ABB"/>
    <w:rsid w:val="000E2CA2"/>
    <w:rsid w:val="000E2CCA"/>
    <w:rsid w:val="000E3814"/>
    <w:rsid w:val="000E4904"/>
    <w:rsid w:val="000E7AD8"/>
    <w:rsid w:val="000F222B"/>
    <w:rsid w:val="000F4E81"/>
    <w:rsid w:val="000F4FE1"/>
    <w:rsid w:val="000F50A2"/>
    <w:rsid w:val="000F63C5"/>
    <w:rsid w:val="000F7392"/>
    <w:rsid w:val="000F77CC"/>
    <w:rsid w:val="00101C6E"/>
    <w:rsid w:val="00105F1A"/>
    <w:rsid w:val="00107B6E"/>
    <w:rsid w:val="001105BF"/>
    <w:rsid w:val="00110F4B"/>
    <w:rsid w:val="001113B2"/>
    <w:rsid w:val="001116E6"/>
    <w:rsid w:val="001118D9"/>
    <w:rsid w:val="00111EFA"/>
    <w:rsid w:val="00112136"/>
    <w:rsid w:val="0011220C"/>
    <w:rsid w:val="00112C18"/>
    <w:rsid w:val="00114EE5"/>
    <w:rsid w:val="00117EFC"/>
    <w:rsid w:val="00117FF0"/>
    <w:rsid w:val="00120E93"/>
    <w:rsid w:val="00122B23"/>
    <w:rsid w:val="001237D8"/>
    <w:rsid w:val="00123F18"/>
    <w:rsid w:val="001241C1"/>
    <w:rsid w:val="0012522D"/>
    <w:rsid w:val="001305CF"/>
    <w:rsid w:val="00131795"/>
    <w:rsid w:val="0014034B"/>
    <w:rsid w:val="00140ED8"/>
    <w:rsid w:val="00142E05"/>
    <w:rsid w:val="00142E72"/>
    <w:rsid w:val="00143C06"/>
    <w:rsid w:val="001445AF"/>
    <w:rsid w:val="0014590C"/>
    <w:rsid w:val="00146441"/>
    <w:rsid w:val="00147826"/>
    <w:rsid w:val="00151DBD"/>
    <w:rsid w:val="0015225F"/>
    <w:rsid w:val="00152439"/>
    <w:rsid w:val="00152557"/>
    <w:rsid w:val="00152B31"/>
    <w:rsid w:val="001537C0"/>
    <w:rsid w:val="00154282"/>
    <w:rsid w:val="00155119"/>
    <w:rsid w:val="00155638"/>
    <w:rsid w:val="00160559"/>
    <w:rsid w:val="00160861"/>
    <w:rsid w:val="0016175E"/>
    <w:rsid w:val="00161AB5"/>
    <w:rsid w:val="00163A0D"/>
    <w:rsid w:val="00163E4F"/>
    <w:rsid w:val="0016701D"/>
    <w:rsid w:val="00167AAD"/>
    <w:rsid w:val="00167B5E"/>
    <w:rsid w:val="00167BEA"/>
    <w:rsid w:val="00170177"/>
    <w:rsid w:val="00175975"/>
    <w:rsid w:val="001771E4"/>
    <w:rsid w:val="001772D4"/>
    <w:rsid w:val="001772DD"/>
    <w:rsid w:val="00177526"/>
    <w:rsid w:val="0017764F"/>
    <w:rsid w:val="001805B6"/>
    <w:rsid w:val="00180C72"/>
    <w:rsid w:val="001821AE"/>
    <w:rsid w:val="00182AF6"/>
    <w:rsid w:val="00182CB4"/>
    <w:rsid w:val="00183553"/>
    <w:rsid w:val="00186D1C"/>
    <w:rsid w:val="00187922"/>
    <w:rsid w:val="00187F5D"/>
    <w:rsid w:val="0019003B"/>
    <w:rsid w:val="00190655"/>
    <w:rsid w:val="00191767"/>
    <w:rsid w:val="0019181D"/>
    <w:rsid w:val="00191AF3"/>
    <w:rsid w:val="00191D15"/>
    <w:rsid w:val="001930AB"/>
    <w:rsid w:val="001933E8"/>
    <w:rsid w:val="00193D94"/>
    <w:rsid w:val="00194F25"/>
    <w:rsid w:val="001967C4"/>
    <w:rsid w:val="00196936"/>
    <w:rsid w:val="00196EFC"/>
    <w:rsid w:val="00196F2C"/>
    <w:rsid w:val="001975BE"/>
    <w:rsid w:val="001A327E"/>
    <w:rsid w:val="001A32F7"/>
    <w:rsid w:val="001A3346"/>
    <w:rsid w:val="001A4AE6"/>
    <w:rsid w:val="001A52AA"/>
    <w:rsid w:val="001A6521"/>
    <w:rsid w:val="001A65D4"/>
    <w:rsid w:val="001A6D0B"/>
    <w:rsid w:val="001A72F5"/>
    <w:rsid w:val="001B07EE"/>
    <w:rsid w:val="001B1644"/>
    <w:rsid w:val="001B2640"/>
    <w:rsid w:val="001B362B"/>
    <w:rsid w:val="001B4751"/>
    <w:rsid w:val="001B5F87"/>
    <w:rsid w:val="001B76BE"/>
    <w:rsid w:val="001B7ACB"/>
    <w:rsid w:val="001C09A0"/>
    <w:rsid w:val="001C0D69"/>
    <w:rsid w:val="001C2D51"/>
    <w:rsid w:val="001C4BAB"/>
    <w:rsid w:val="001C5B05"/>
    <w:rsid w:val="001C606A"/>
    <w:rsid w:val="001C6204"/>
    <w:rsid w:val="001C686D"/>
    <w:rsid w:val="001C7ECF"/>
    <w:rsid w:val="001D1548"/>
    <w:rsid w:val="001D2FF3"/>
    <w:rsid w:val="001D3419"/>
    <w:rsid w:val="001D3C53"/>
    <w:rsid w:val="001D4305"/>
    <w:rsid w:val="001D5E86"/>
    <w:rsid w:val="001D6699"/>
    <w:rsid w:val="001E09EE"/>
    <w:rsid w:val="001E0AB7"/>
    <w:rsid w:val="001E1041"/>
    <w:rsid w:val="001E1D1D"/>
    <w:rsid w:val="001E21BD"/>
    <w:rsid w:val="001E27E3"/>
    <w:rsid w:val="001E316A"/>
    <w:rsid w:val="001E5043"/>
    <w:rsid w:val="001E53AE"/>
    <w:rsid w:val="001E54E1"/>
    <w:rsid w:val="001E694F"/>
    <w:rsid w:val="001E7DF0"/>
    <w:rsid w:val="001F16E6"/>
    <w:rsid w:val="001F56FD"/>
    <w:rsid w:val="001F58CD"/>
    <w:rsid w:val="001F68F0"/>
    <w:rsid w:val="001F6A65"/>
    <w:rsid w:val="001F7C05"/>
    <w:rsid w:val="0020189A"/>
    <w:rsid w:val="00201DCF"/>
    <w:rsid w:val="00202EE4"/>
    <w:rsid w:val="002035EE"/>
    <w:rsid w:val="00203688"/>
    <w:rsid w:val="00203DEC"/>
    <w:rsid w:val="00206A7D"/>
    <w:rsid w:val="00206FF5"/>
    <w:rsid w:val="00207848"/>
    <w:rsid w:val="00207AA4"/>
    <w:rsid w:val="002102CD"/>
    <w:rsid w:val="00211D46"/>
    <w:rsid w:val="00212661"/>
    <w:rsid w:val="0021319E"/>
    <w:rsid w:val="00213342"/>
    <w:rsid w:val="0021354D"/>
    <w:rsid w:val="0021476A"/>
    <w:rsid w:val="00215121"/>
    <w:rsid w:val="00215E0A"/>
    <w:rsid w:val="00215F22"/>
    <w:rsid w:val="00216D25"/>
    <w:rsid w:val="00217E5E"/>
    <w:rsid w:val="00221311"/>
    <w:rsid w:val="002215D2"/>
    <w:rsid w:val="00224504"/>
    <w:rsid w:val="00224F72"/>
    <w:rsid w:val="00225F80"/>
    <w:rsid w:val="00226198"/>
    <w:rsid w:val="00226D31"/>
    <w:rsid w:val="00227E8B"/>
    <w:rsid w:val="002326BC"/>
    <w:rsid w:val="00233104"/>
    <w:rsid w:val="0023452B"/>
    <w:rsid w:val="00235516"/>
    <w:rsid w:val="00235CFA"/>
    <w:rsid w:val="002362FF"/>
    <w:rsid w:val="00237912"/>
    <w:rsid w:val="00240E7C"/>
    <w:rsid w:val="002412A2"/>
    <w:rsid w:val="00242584"/>
    <w:rsid w:val="00242590"/>
    <w:rsid w:val="00242C7D"/>
    <w:rsid w:val="00242DB4"/>
    <w:rsid w:val="002435B0"/>
    <w:rsid w:val="00244496"/>
    <w:rsid w:val="002449B4"/>
    <w:rsid w:val="002468F3"/>
    <w:rsid w:val="00246F9D"/>
    <w:rsid w:val="0025117A"/>
    <w:rsid w:val="00252036"/>
    <w:rsid w:val="00252695"/>
    <w:rsid w:val="00253764"/>
    <w:rsid w:val="0025415E"/>
    <w:rsid w:val="002544E8"/>
    <w:rsid w:val="00255063"/>
    <w:rsid w:val="00256046"/>
    <w:rsid w:val="00256159"/>
    <w:rsid w:val="002571E6"/>
    <w:rsid w:val="002607A6"/>
    <w:rsid w:val="00260D36"/>
    <w:rsid w:val="00260FE1"/>
    <w:rsid w:val="002614EC"/>
    <w:rsid w:val="00263E9E"/>
    <w:rsid w:val="002643AA"/>
    <w:rsid w:val="00264F5A"/>
    <w:rsid w:val="00267AB6"/>
    <w:rsid w:val="00271766"/>
    <w:rsid w:val="00272244"/>
    <w:rsid w:val="002751A7"/>
    <w:rsid w:val="00277232"/>
    <w:rsid w:val="00277CBD"/>
    <w:rsid w:val="00281A6B"/>
    <w:rsid w:val="002824F0"/>
    <w:rsid w:val="00282A9D"/>
    <w:rsid w:val="00283F2B"/>
    <w:rsid w:val="00284053"/>
    <w:rsid w:val="002850ED"/>
    <w:rsid w:val="00285C7F"/>
    <w:rsid w:val="00287830"/>
    <w:rsid w:val="002900D9"/>
    <w:rsid w:val="00291127"/>
    <w:rsid w:val="0029150B"/>
    <w:rsid w:val="0029269A"/>
    <w:rsid w:val="0029292D"/>
    <w:rsid w:val="00293C1E"/>
    <w:rsid w:val="00294061"/>
    <w:rsid w:val="00294E25"/>
    <w:rsid w:val="002957E8"/>
    <w:rsid w:val="00296931"/>
    <w:rsid w:val="00297373"/>
    <w:rsid w:val="002A0373"/>
    <w:rsid w:val="002A1058"/>
    <w:rsid w:val="002A293A"/>
    <w:rsid w:val="002A42F6"/>
    <w:rsid w:val="002A4F9E"/>
    <w:rsid w:val="002A65D2"/>
    <w:rsid w:val="002A7AE0"/>
    <w:rsid w:val="002B07E4"/>
    <w:rsid w:val="002B3BF9"/>
    <w:rsid w:val="002B5F2E"/>
    <w:rsid w:val="002B675F"/>
    <w:rsid w:val="002C0465"/>
    <w:rsid w:val="002C070B"/>
    <w:rsid w:val="002C1AC9"/>
    <w:rsid w:val="002C1ED7"/>
    <w:rsid w:val="002C27C8"/>
    <w:rsid w:val="002C28D2"/>
    <w:rsid w:val="002C3DF3"/>
    <w:rsid w:val="002C4253"/>
    <w:rsid w:val="002C5B07"/>
    <w:rsid w:val="002C6B67"/>
    <w:rsid w:val="002C6D62"/>
    <w:rsid w:val="002C6ED1"/>
    <w:rsid w:val="002C737F"/>
    <w:rsid w:val="002C7887"/>
    <w:rsid w:val="002C7DCF"/>
    <w:rsid w:val="002D11F7"/>
    <w:rsid w:val="002D3DDC"/>
    <w:rsid w:val="002D5E62"/>
    <w:rsid w:val="002D6D2A"/>
    <w:rsid w:val="002D78AE"/>
    <w:rsid w:val="002D7DB8"/>
    <w:rsid w:val="002E1B7E"/>
    <w:rsid w:val="002E2443"/>
    <w:rsid w:val="002E2AEC"/>
    <w:rsid w:val="002E4DC5"/>
    <w:rsid w:val="002E6288"/>
    <w:rsid w:val="002F16C5"/>
    <w:rsid w:val="002F4020"/>
    <w:rsid w:val="002F412B"/>
    <w:rsid w:val="002F5E66"/>
    <w:rsid w:val="003006CD"/>
    <w:rsid w:val="003027EE"/>
    <w:rsid w:val="00305A7C"/>
    <w:rsid w:val="00305F16"/>
    <w:rsid w:val="0030645B"/>
    <w:rsid w:val="0030746E"/>
    <w:rsid w:val="0031354A"/>
    <w:rsid w:val="00314B1A"/>
    <w:rsid w:val="00316549"/>
    <w:rsid w:val="00317579"/>
    <w:rsid w:val="003175D0"/>
    <w:rsid w:val="0032385A"/>
    <w:rsid w:val="0032799F"/>
    <w:rsid w:val="003302BF"/>
    <w:rsid w:val="003308C3"/>
    <w:rsid w:val="00330966"/>
    <w:rsid w:val="00332BD4"/>
    <w:rsid w:val="0033486F"/>
    <w:rsid w:val="00335588"/>
    <w:rsid w:val="00335FBF"/>
    <w:rsid w:val="003377FE"/>
    <w:rsid w:val="00340074"/>
    <w:rsid w:val="00341747"/>
    <w:rsid w:val="00343020"/>
    <w:rsid w:val="00343330"/>
    <w:rsid w:val="00343659"/>
    <w:rsid w:val="00344EB1"/>
    <w:rsid w:val="003465A5"/>
    <w:rsid w:val="00347E38"/>
    <w:rsid w:val="00347EDA"/>
    <w:rsid w:val="0035044A"/>
    <w:rsid w:val="00350A42"/>
    <w:rsid w:val="00350ACD"/>
    <w:rsid w:val="00351D79"/>
    <w:rsid w:val="003557B2"/>
    <w:rsid w:val="0035667A"/>
    <w:rsid w:val="003568B2"/>
    <w:rsid w:val="00357A22"/>
    <w:rsid w:val="00357A5E"/>
    <w:rsid w:val="00357D19"/>
    <w:rsid w:val="0036023C"/>
    <w:rsid w:val="0036076D"/>
    <w:rsid w:val="0036096C"/>
    <w:rsid w:val="00361D9C"/>
    <w:rsid w:val="003627A3"/>
    <w:rsid w:val="00365C9E"/>
    <w:rsid w:val="00367239"/>
    <w:rsid w:val="0036723C"/>
    <w:rsid w:val="003673D8"/>
    <w:rsid w:val="003676E4"/>
    <w:rsid w:val="00367E3B"/>
    <w:rsid w:val="00370D25"/>
    <w:rsid w:val="00372B9F"/>
    <w:rsid w:val="003733B8"/>
    <w:rsid w:val="003744F9"/>
    <w:rsid w:val="00374D4E"/>
    <w:rsid w:val="00375984"/>
    <w:rsid w:val="00375DF0"/>
    <w:rsid w:val="00377792"/>
    <w:rsid w:val="00377E41"/>
    <w:rsid w:val="00380490"/>
    <w:rsid w:val="00382C4D"/>
    <w:rsid w:val="00382ED4"/>
    <w:rsid w:val="00383DA9"/>
    <w:rsid w:val="003841E9"/>
    <w:rsid w:val="003858CE"/>
    <w:rsid w:val="00386894"/>
    <w:rsid w:val="00387145"/>
    <w:rsid w:val="003877D8"/>
    <w:rsid w:val="003878D6"/>
    <w:rsid w:val="003900BD"/>
    <w:rsid w:val="00394380"/>
    <w:rsid w:val="00394674"/>
    <w:rsid w:val="003950A9"/>
    <w:rsid w:val="003A0D5F"/>
    <w:rsid w:val="003A1B09"/>
    <w:rsid w:val="003A1BD9"/>
    <w:rsid w:val="003A29E1"/>
    <w:rsid w:val="003A43DC"/>
    <w:rsid w:val="003A57A2"/>
    <w:rsid w:val="003A6AD7"/>
    <w:rsid w:val="003A7E70"/>
    <w:rsid w:val="003A7EB7"/>
    <w:rsid w:val="003B11BB"/>
    <w:rsid w:val="003B1851"/>
    <w:rsid w:val="003B1DE7"/>
    <w:rsid w:val="003B217C"/>
    <w:rsid w:val="003B33E0"/>
    <w:rsid w:val="003B370B"/>
    <w:rsid w:val="003B3EE1"/>
    <w:rsid w:val="003B4CCE"/>
    <w:rsid w:val="003B5658"/>
    <w:rsid w:val="003B5B9C"/>
    <w:rsid w:val="003B6FC4"/>
    <w:rsid w:val="003C02DC"/>
    <w:rsid w:val="003C0AEB"/>
    <w:rsid w:val="003C0DBB"/>
    <w:rsid w:val="003C204C"/>
    <w:rsid w:val="003C283B"/>
    <w:rsid w:val="003C512A"/>
    <w:rsid w:val="003C5923"/>
    <w:rsid w:val="003C5982"/>
    <w:rsid w:val="003C6E37"/>
    <w:rsid w:val="003C702C"/>
    <w:rsid w:val="003D036E"/>
    <w:rsid w:val="003D07D2"/>
    <w:rsid w:val="003D08A3"/>
    <w:rsid w:val="003D223D"/>
    <w:rsid w:val="003D2690"/>
    <w:rsid w:val="003D3500"/>
    <w:rsid w:val="003D39A1"/>
    <w:rsid w:val="003D5226"/>
    <w:rsid w:val="003D5C62"/>
    <w:rsid w:val="003D68D6"/>
    <w:rsid w:val="003D7639"/>
    <w:rsid w:val="003E02F0"/>
    <w:rsid w:val="003E04CF"/>
    <w:rsid w:val="003E1642"/>
    <w:rsid w:val="003E1A1B"/>
    <w:rsid w:val="003E1C20"/>
    <w:rsid w:val="003E2DE5"/>
    <w:rsid w:val="003E3D94"/>
    <w:rsid w:val="003E3DCC"/>
    <w:rsid w:val="003E3F97"/>
    <w:rsid w:val="003E448F"/>
    <w:rsid w:val="003E4798"/>
    <w:rsid w:val="003E4CFA"/>
    <w:rsid w:val="003E77AE"/>
    <w:rsid w:val="003E77BA"/>
    <w:rsid w:val="003E78AF"/>
    <w:rsid w:val="003E7AF9"/>
    <w:rsid w:val="003E7E72"/>
    <w:rsid w:val="003F5033"/>
    <w:rsid w:val="003F51BE"/>
    <w:rsid w:val="003F56AE"/>
    <w:rsid w:val="003F7E63"/>
    <w:rsid w:val="00400301"/>
    <w:rsid w:val="00401465"/>
    <w:rsid w:val="00401BC8"/>
    <w:rsid w:val="0040249C"/>
    <w:rsid w:val="00402D30"/>
    <w:rsid w:val="004042DB"/>
    <w:rsid w:val="00404365"/>
    <w:rsid w:val="00404786"/>
    <w:rsid w:val="00405019"/>
    <w:rsid w:val="00405345"/>
    <w:rsid w:val="0040622D"/>
    <w:rsid w:val="00411A63"/>
    <w:rsid w:val="00411E5E"/>
    <w:rsid w:val="00412D67"/>
    <w:rsid w:val="00415615"/>
    <w:rsid w:val="0041575C"/>
    <w:rsid w:val="00415B81"/>
    <w:rsid w:val="00417825"/>
    <w:rsid w:val="00417E3C"/>
    <w:rsid w:val="0042014E"/>
    <w:rsid w:val="004213F5"/>
    <w:rsid w:val="00422345"/>
    <w:rsid w:val="00423C5F"/>
    <w:rsid w:val="004252A8"/>
    <w:rsid w:val="00425519"/>
    <w:rsid w:val="00425A52"/>
    <w:rsid w:val="00426538"/>
    <w:rsid w:val="00426931"/>
    <w:rsid w:val="00426C5A"/>
    <w:rsid w:val="004279D9"/>
    <w:rsid w:val="00427A89"/>
    <w:rsid w:val="004303BD"/>
    <w:rsid w:val="00430BFD"/>
    <w:rsid w:val="00431A06"/>
    <w:rsid w:val="00433D8A"/>
    <w:rsid w:val="00434AC5"/>
    <w:rsid w:val="004356AE"/>
    <w:rsid w:val="004367FB"/>
    <w:rsid w:val="00441E3B"/>
    <w:rsid w:val="00442932"/>
    <w:rsid w:val="004429AF"/>
    <w:rsid w:val="00442F71"/>
    <w:rsid w:val="004439C4"/>
    <w:rsid w:val="00443CD2"/>
    <w:rsid w:val="004446BC"/>
    <w:rsid w:val="00445009"/>
    <w:rsid w:val="004457C1"/>
    <w:rsid w:val="00445DDD"/>
    <w:rsid w:val="004470C6"/>
    <w:rsid w:val="004477BB"/>
    <w:rsid w:val="004503F4"/>
    <w:rsid w:val="00452AE2"/>
    <w:rsid w:val="00453061"/>
    <w:rsid w:val="00454CC4"/>
    <w:rsid w:val="00455AD5"/>
    <w:rsid w:val="00457531"/>
    <w:rsid w:val="00457AD0"/>
    <w:rsid w:val="00457B55"/>
    <w:rsid w:val="00457E75"/>
    <w:rsid w:val="004619DA"/>
    <w:rsid w:val="00462D1D"/>
    <w:rsid w:val="004630FC"/>
    <w:rsid w:val="004632B7"/>
    <w:rsid w:val="00464079"/>
    <w:rsid w:val="00466522"/>
    <w:rsid w:val="004703E8"/>
    <w:rsid w:val="00471601"/>
    <w:rsid w:val="004735A9"/>
    <w:rsid w:val="004741C8"/>
    <w:rsid w:val="00474920"/>
    <w:rsid w:val="00474AFA"/>
    <w:rsid w:val="0048003B"/>
    <w:rsid w:val="00482890"/>
    <w:rsid w:val="00482916"/>
    <w:rsid w:val="00483723"/>
    <w:rsid w:val="004837ED"/>
    <w:rsid w:val="00484812"/>
    <w:rsid w:val="00484F91"/>
    <w:rsid w:val="004859F2"/>
    <w:rsid w:val="00485BB3"/>
    <w:rsid w:val="00487772"/>
    <w:rsid w:val="00490E04"/>
    <w:rsid w:val="0049265E"/>
    <w:rsid w:val="004931FA"/>
    <w:rsid w:val="004945FF"/>
    <w:rsid w:val="004951ED"/>
    <w:rsid w:val="00495708"/>
    <w:rsid w:val="004969B4"/>
    <w:rsid w:val="00496A8A"/>
    <w:rsid w:val="00496BAD"/>
    <w:rsid w:val="00497F9E"/>
    <w:rsid w:val="004A1056"/>
    <w:rsid w:val="004A14FA"/>
    <w:rsid w:val="004A1B47"/>
    <w:rsid w:val="004A1BC4"/>
    <w:rsid w:val="004A1D0F"/>
    <w:rsid w:val="004A3CFF"/>
    <w:rsid w:val="004A5017"/>
    <w:rsid w:val="004A5A5A"/>
    <w:rsid w:val="004A6DB1"/>
    <w:rsid w:val="004A791E"/>
    <w:rsid w:val="004B24A8"/>
    <w:rsid w:val="004B31FD"/>
    <w:rsid w:val="004B58E5"/>
    <w:rsid w:val="004C196E"/>
    <w:rsid w:val="004C32A7"/>
    <w:rsid w:val="004C3B19"/>
    <w:rsid w:val="004C6F21"/>
    <w:rsid w:val="004D0C2D"/>
    <w:rsid w:val="004D0C93"/>
    <w:rsid w:val="004D23EA"/>
    <w:rsid w:val="004D4F72"/>
    <w:rsid w:val="004D731D"/>
    <w:rsid w:val="004D73DA"/>
    <w:rsid w:val="004E14D9"/>
    <w:rsid w:val="004E21F9"/>
    <w:rsid w:val="004E2804"/>
    <w:rsid w:val="004E2E5A"/>
    <w:rsid w:val="004E3596"/>
    <w:rsid w:val="004E45DC"/>
    <w:rsid w:val="004E4CF9"/>
    <w:rsid w:val="004E5160"/>
    <w:rsid w:val="004E66B3"/>
    <w:rsid w:val="004E78E5"/>
    <w:rsid w:val="004F06F9"/>
    <w:rsid w:val="004F1E25"/>
    <w:rsid w:val="004F57CE"/>
    <w:rsid w:val="004F61A4"/>
    <w:rsid w:val="004F62EE"/>
    <w:rsid w:val="004F64DE"/>
    <w:rsid w:val="004F7005"/>
    <w:rsid w:val="004F79F5"/>
    <w:rsid w:val="00500758"/>
    <w:rsid w:val="00500886"/>
    <w:rsid w:val="0050207D"/>
    <w:rsid w:val="00503772"/>
    <w:rsid w:val="00503D88"/>
    <w:rsid w:val="005045E8"/>
    <w:rsid w:val="00504C30"/>
    <w:rsid w:val="00510517"/>
    <w:rsid w:val="00510678"/>
    <w:rsid w:val="0051125C"/>
    <w:rsid w:val="00511453"/>
    <w:rsid w:val="00512471"/>
    <w:rsid w:val="00512B59"/>
    <w:rsid w:val="0051308B"/>
    <w:rsid w:val="00514E89"/>
    <w:rsid w:val="00515958"/>
    <w:rsid w:val="0051722D"/>
    <w:rsid w:val="00521D7A"/>
    <w:rsid w:val="00522E2E"/>
    <w:rsid w:val="005233F0"/>
    <w:rsid w:val="0052359D"/>
    <w:rsid w:val="0052368C"/>
    <w:rsid w:val="005250A1"/>
    <w:rsid w:val="005307FA"/>
    <w:rsid w:val="00531419"/>
    <w:rsid w:val="00531E40"/>
    <w:rsid w:val="00531F22"/>
    <w:rsid w:val="005326BC"/>
    <w:rsid w:val="005329CF"/>
    <w:rsid w:val="00532F42"/>
    <w:rsid w:val="00534AFC"/>
    <w:rsid w:val="00534CDE"/>
    <w:rsid w:val="005352A1"/>
    <w:rsid w:val="00535482"/>
    <w:rsid w:val="00535D59"/>
    <w:rsid w:val="00537550"/>
    <w:rsid w:val="00537555"/>
    <w:rsid w:val="005377C1"/>
    <w:rsid w:val="0053793B"/>
    <w:rsid w:val="005379F3"/>
    <w:rsid w:val="00537D72"/>
    <w:rsid w:val="0054196B"/>
    <w:rsid w:val="00542ECE"/>
    <w:rsid w:val="005436F3"/>
    <w:rsid w:val="00544BCF"/>
    <w:rsid w:val="00545EAE"/>
    <w:rsid w:val="005463B8"/>
    <w:rsid w:val="005465FA"/>
    <w:rsid w:val="00550A90"/>
    <w:rsid w:val="0055127E"/>
    <w:rsid w:val="00551CCF"/>
    <w:rsid w:val="005527BE"/>
    <w:rsid w:val="00552D76"/>
    <w:rsid w:val="00554F7F"/>
    <w:rsid w:val="005576E0"/>
    <w:rsid w:val="00561CAA"/>
    <w:rsid w:val="00562931"/>
    <w:rsid w:val="00563CE6"/>
    <w:rsid w:val="005668FF"/>
    <w:rsid w:val="00566C2E"/>
    <w:rsid w:val="00567434"/>
    <w:rsid w:val="00570391"/>
    <w:rsid w:val="00572CEB"/>
    <w:rsid w:val="005744E0"/>
    <w:rsid w:val="00574B37"/>
    <w:rsid w:val="00576D8E"/>
    <w:rsid w:val="00576F55"/>
    <w:rsid w:val="005772F3"/>
    <w:rsid w:val="00580CA2"/>
    <w:rsid w:val="00582205"/>
    <w:rsid w:val="00582D1F"/>
    <w:rsid w:val="00583B04"/>
    <w:rsid w:val="0058662C"/>
    <w:rsid w:val="005878F7"/>
    <w:rsid w:val="00587912"/>
    <w:rsid w:val="00587A4E"/>
    <w:rsid w:val="00590866"/>
    <w:rsid w:val="00591EA0"/>
    <w:rsid w:val="00592154"/>
    <w:rsid w:val="00592A5F"/>
    <w:rsid w:val="00593BFA"/>
    <w:rsid w:val="00595FD3"/>
    <w:rsid w:val="00597684"/>
    <w:rsid w:val="005A0427"/>
    <w:rsid w:val="005A12E8"/>
    <w:rsid w:val="005A1533"/>
    <w:rsid w:val="005A15EE"/>
    <w:rsid w:val="005A1969"/>
    <w:rsid w:val="005A3395"/>
    <w:rsid w:val="005A33FD"/>
    <w:rsid w:val="005A4906"/>
    <w:rsid w:val="005A4EB6"/>
    <w:rsid w:val="005A5031"/>
    <w:rsid w:val="005A6C16"/>
    <w:rsid w:val="005B11B7"/>
    <w:rsid w:val="005B1572"/>
    <w:rsid w:val="005B295C"/>
    <w:rsid w:val="005B3D81"/>
    <w:rsid w:val="005B43E8"/>
    <w:rsid w:val="005B4D31"/>
    <w:rsid w:val="005B60CF"/>
    <w:rsid w:val="005B62BA"/>
    <w:rsid w:val="005B716C"/>
    <w:rsid w:val="005B77D4"/>
    <w:rsid w:val="005C05E2"/>
    <w:rsid w:val="005C0E66"/>
    <w:rsid w:val="005C3827"/>
    <w:rsid w:val="005C406F"/>
    <w:rsid w:val="005C40B2"/>
    <w:rsid w:val="005C431A"/>
    <w:rsid w:val="005C6CBB"/>
    <w:rsid w:val="005C72DB"/>
    <w:rsid w:val="005C7D1C"/>
    <w:rsid w:val="005D0964"/>
    <w:rsid w:val="005D1305"/>
    <w:rsid w:val="005D192F"/>
    <w:rsid w:val="005D3414"/>
    <w:rsid w:val="005D3C45"/>
    <w:rsid w:val="005D4512"/>
    <w:rsid w:val="005D4B15"/>
    <w:rsid w:val="005D57A6"/>
    <w:rsid w:val="005D5BFC"/>
    <w:rsid w:val="005D7768"/>
    <w:rsid w:val="005E0694"/>
    <w:rsid w:val="005E2260"/>
    <w:rsid w:val="005E31F0"/>
    <w:rsid w:val="005E38AC"/>
    <w:rsid w:val="005E6056"/>
    <w:rsid w:val="005E63B5"/>
    <w:rsid w:val="005E63EC"/>
    <w:rsid w:val="005E64AC"/>
    <w:rsid w:val="005F05AD"/>
    <w:rsid w:val="005F48F3"/>
    <w:rsid w:val="005F5297"/>
    <w:rsid w:val="005F7A88"/>
    <w:rsid w:val="006019C9"/>
    <w:rsid w:val="00601B49"/>
    <w:rsid w:val="00602565"/>
    <w:rsid w:val="00602E2A"/>
    <w:rsid w:val="00603109"/>
    <w:rsid w:val="00605F12"/>
    <w:rsid w:val="0060749C"/>
    <w:rsid w:val="00612811"/>
    <w:rsid w:val="0061393A"/>
    <w:rsid w:val="00613E89"/>
    <w:rsid w:val="0062119C"/>
    <w:rsid w:val="006212A6"/>
    <w:rsid w:val="006220BC"/>
    <w:rsid w:val="0062384A"/>
    <w:rsid w:val="00623F6A"/>
    <w:rsid w:val="0062401F"/>
    <w:rsid w:val="00627277"/>
    <w:rsid w:val="00627466"/>
    <w:rsid w:val="00632650"/>
    <w:rsid w:val="00633817"/>
    <w:rsid w:val="00634175"/>
    <w:rsid w:val="00634580"/>
    <w:rsid w:val="0063610C"/>
    <w:rsid w:val="00640FAD"/>
    <w:rsid w:val="006419F3"/>
    <w:rsid w:val="00641A80"/>
    <w:rsid w:val="00641FBD"/>
    <w:rsid w:val="00642E63"/>
    <w:rsid w:val="006434D1"/>
    <w:rsid w:val="00643D78"/>
    <w:rsid w:val="006443CE"/>
    <w:rsid w:val="00644F2D"/>
    <w:rsid w:val="00646A36"/>
    <w:rsid w:val="00646D87"/>
    <w:rsid w:val="00647F30"/>
    <w:rsid w:val="006509DF"/>
    <w:rsid w:val="00650D26"/>
    <w:rsid w:val="0065190E"/>
    <w:rsid w:val="00654D8D"/>
    <w:rsid w:val="00655E10"/>
    <w:rsid w:val="006564E0"/>
    <w:rsid w:val="006569B2"/>
    <w:rsid w:val="00656D57"/>
    <w:rsid w:val="006577DF"/>
    <w:rsid w:val="00661A19"/>
    <w:rsid w:val="00661D04"/>
    <w:rsid w:val="00661E81"/>
    <w:rsid w:val="006633FD"/>
    <w:rsid w:val="00665987"/>
    <w:rsid w:val="00665DF8"/>
    <w:rsid w:val="006668C9"/>
    <w:rsid w:val="00667450"/>
    <w:rsid w:val="00667A38"/>
    <w:rsid w:val="00670741"/>
    <w:rsid w:val="00670886"/>
    <w:rsid w:val="00671888"/>
    <w:rsid w:val="006723B4"/>
    <w:rsid w:val="00672969"/>
    <w:rsid w:val="006729C4"/>
    <w:rsid w:val="00672CD7"/>
    <w:rsid w:val="006733D1"/>
    <w:rsid w:val="0067453F"/>
    <w:rsid w:val="0067463C"/>
    <w:rsid w:val="0067492C"/>
    <w:rsid w:val="00675655"/>
    <w:rsid w:val="00675B81"/>
    <w:rsid w:val="006763B2"/>
    <w:rsid w:val="00677371"/>
    <w:rsid w:val="00677DBF"/>
    <w:rsid w:val="006803CD"/>
    <w:rsid w:val="00680809"/>
    <w:rsid w:val="00681456"/>
    <w:rsid w:val="00681C80"/>
    <w:rsid w:val="00682184"/>
    <w:rsid w:val="00682E9D"/>
    <w:rsid w:val="0068336F"/>
    <w:rsid w:val="006840B6"/>
    <w:rsid w:val="00684861"/>
    <w:rsid w:val="0068487F"/>
    <w:rsid w:val="00684D8F"/>
    <w:rsid w:val="006856B4"/>
    <w:rsid w:val="0068694E"/>
    <w:rsid w:val="0068715F"/>
    <w:rsid w:val="006915A3"/>
    <w:rsid w:val="00694332"/>
    <w:rsid w:val="0069513D"/>
    <w:rsid w:val="006967AC"/>
    <w:rsid w:val="00697B6C"/>
    <w:rsid w:val="00697B89"/>
    <w:rsid w:val="00697F5A"/>
    <w:rsid w:val="006A0A2F"/>
    <w:rsid w:val="006A1E5F"/>
    <w:rsid w:val="006A440A"/>
    <w:rsid w:val="006A4E26"/>
    <w:rsid w:val="006A55AD"/>
    <w:rsid w:val="006A7954"/>
    <w:rsid w:val="006B1DA3"/>
    <w:rsid w:val="006B210A"/>
    <w:rsid w:val="006B29BF"/>
    <w:rsid w:val="006B3EF6"/>
    <w:rsid w:val="006B4CC1"/>
    <w:rsid w:val="006B61EC"/>
    <w:rsid w:val="006B7B11"/>
    <w:rsid w:val="006C0874"/>
    <w:rsid w:val="006C1225"/>
    <w:rsid w:val="006C1248"/>
    <w:rsid w:val="006C2272"/>
    <w:rsid w:val="006C29A7"/>
    <w:rsid w:val="006C2B13"/>
    <w:rsid w:val="006C59BC"/>
    <w:rsid w:val="006C61BA"/>
    <w:rsid w:val="006C61FB"/>
    <w:rsid w:val="006C6241"/>
    <w:rsid w:val="006C7B40"/>
    <w:rsid w:val="006C7C1B"/>
    <w:rsid w:val="006D03BC"/>
    <w:rsid w:val="006D153F"/>
    <w:rsid w:val="006D1CC5"/>
    <w:rsid w:val="006D231F"/>
    <w:rsid w:val="006D448C"/>
    <w:rsid w:val="006D48F1"/>
    <w:rsid w:val="006D64A4"/>
    <w:rsid w:val="006E284B"/>
    <w:rsid w:val="006E408D"/>
    <w:rsid w:val="006E4A29"/>
    <w:rsid w:val="006E4A7E"/>
    <w:rsid w:val="006E5EBB"/>
    <w:rsid w:val="006F135D"/>
    <w:rsid w:val="006F13AF"/>
    <w:rsid w:val="006F16E9"/>
    <w:rsid w:val="006F31B3"/>
    <w:rsid w:val="006F3395"/>
    <w:rsid w:val="006F4194"/>
    <w:rsid w:val="006F4CBC"/>
    <w:rsid w:val="006F606A"/>
    <w:rsid w:val="006F69E4"/>
    <w:rsid w:val="00702AD0"/>
    <w:rsid w:val="007038ED"/>
    <w:rsid w:val="00703BC3"/>
    <w:rsid w:val="0070653B"/>
    <w:rsid w:val="007068DD"/>
    <w:rsid w:val="00706B25"/>
    <w:rsid w:val="0070722E"/>
    <w:rsid w:val="007077A7"/>
    <w:rsid w:val="00707B20"/>
    <w:rsid w:val="0071166C"/>
    <w:rsid w:val="00713174"/>
    <w:rsid w:val="0071354D"/>
    <w:rsid w:val="007135EA"/>
    <w:rsid w:val="00715030"/>
    <w:rsid w:val="00715307"/>
    <w:rsid w:val="00716545"/>
    <w:rsid w:val="007167E0"/>
    <w:rsid w:val="0071751B"/>
    <w:rsid w:val="00717724"/>
    <w:rsid w:val="00720BAB"/>
    <w:rsid w:val="00720F76"/>
    <w:rsid w:val="007228D1"/>
    <w:rsid w:val="00722F98"/>
    <w:rsid w:val="00725EF8"/>
    <w:rsid w:val="0072719B"/>
    <w:rsid w:val="00727A83"/>
    <w:rsid w:val="007304E0"/>
    <w:rsid w:val="00730E3A"/>
    <w:rsid w:val="0073286E"/>
    <w:rsid w:val="007335A1"/>
    <w:rsid w:val="00734257"/>
    <w:rsid w:val="0073440C"/>
    <w:rsid w:val="0073461A"/>
    <w:rsid w:val="0073497E"/>
    <w:rsid w:val="007355D5"/>
    <w:rsid w:val="00736BA4"/>
    <w:rsid w:val="007374BC"/>
    <w:rsid w:val="00737D61"/>
    <w:rsid w:val="00741814"/>
    <w:rsid w:val="007424F6"/>
    <w:rsid w:val="00742845"/>
    <w:rsid w:val="007432EC"/>
    <w:rsid w:val="00743377"/>
    <w:rsid w:val="00745360"/>
    <w:rsid w:val="00747A92"/>
    <w:rsid w:val="00751238"/>
    <w:rsid w:val="00751ECC"/>
    <w:rsid w:val="00751EDA"/>
    <w:rsid w:val="0075264D"/>
    <w:rsid w:val="00752800"/>
    <w:rsid w:val="007532CA"/>
    <w:rsid w:val="0075657F"/>
    <w:rsid w:val="007576B3"/>
    <w:rsid w:val="00757994"/>
    <w:rsid w:val="00760243"/>
    <w:rsid w:val="0076164C"/>
    <w:rsid w:val="0076199B"/>
    <w:rsid w:val="00763320"/>
    <w:rsid w:val="00765751"/>
    <w:rsid w:val="007657E1"/>
    <w:rsid w:val="0076689D"/>
    <w:rsid w:val="00766CEE"/>
    <w:rsid w:val="0076756D"/>
    <w:rsid w:val="00767F73"/>
    <w:rsid w:val="007709EC"/>
    <w:rsid w:val="00773D80"/>
    <w:rsid w:val="00776181"/>
    <w:rsid w:val="00777AC8"/>
    <w:rsid w:val="007820C6"/>
    <w:rsid w:val="00782456"/>
    <w:rsid w:val="0078480A"/>
    <w:rsid w:val="007853C6"/>
    <w:rsid w:val="00787217"/>
    <w:rsid w:val="00787897"/>
    <w:rsid w:val="0079021A"/>
    <w:rsid w:val="00791A51"/>
    <w:rsid w:val="00792CD2"/>
    <w:rsid w:val="00793DC7"/>
    <w:rsid w:val="00794D95"/>
    <w:rsid w:val="00795B71"/>
    <w:rsid w:val="00796CFE"/>
    <w:rsid w:val="007979DA"/>
    <w:rsid w:val="00797B31"/>
    <w:rsid w:val="007A084D"/>
    <w:rsid w:val="007A1BFB"/>
    <w:rsid w:val="007A3D23"/>
    <w:rsid w:val="007A60DD"/>
    <w:rsid w:val="007A64F0"/>
    <w:rsid w:val="007A7001"/>
    <w:rsid w:val="007B08B8"/>
    <w:rsid w:val="007B1621"/>
    <w:rsid w:val="007B3D9F"/>
    <w:rsid w:val="007B41DB"/>
    <w:rsid w:val="007B4476"/>
    <w:rsid w:val="007B49EE"/>
    <w:rsid w:val="007B551E"/>
    <w:rsid w:val="007B68DE"/>
    <w:rsid w:val="007B6ED9"/>
    <w:rsid w:val="007B78B9"/>
    <w:rsid w:val="007C1E8B"/>
    <w:rsid w:val="007C3383"/>
    <w:rsid w:val="007C35DC"/>
    <w:rsid w:val="007D0FDB"/>
    <w:rsid w:val="007D204B"/>
    <w:rsid w:val="007D3673"/>
    <w:rsid w:val="007D39A5"/>
    <w:rsid w:val="007D3DEF"/>
    <w:rsid w:val="007D4DBE"/>
    <w:rsid w:val="007D4F87"/>
    <w:rsid w:val="007D56C0"/>
    <w:rsid w:val="007D577E"/>
    <w:rsid w:val="007D578B"/>
    <w:rsid w:val="007D62CE"/>
    <w:rsid w:val="007D7A96"/>
    <w:rsid w:val="007D7D04"/>
    <w:rsid w:val="007E15BB"/>
    <w:rsid w:val="007E53CA"/>
    <w:rsid w:val="007E5A56"/>
    <w:rsid w:val="007E5AA5"/>
    <w:rsid w:val="007E6BD8"/>
    <w:rsid w:val="007E710C"/>
    <w:rsid w:val="007E72F8"/>
    <w:rsid w:val="007E7B5F"/>
    <w:rsid w:val="007F0A58"/>
    <w:rsid w:val="007F1071"/>
    <w:rsid w:val="007F2B7E"/>
    <w:rsid w:val="007F316E"/>
    <w:rsid w:val="007F4C01"/>
    <w:rsid w:val="007F4F31"/>
    <w:rsid w:val="007F5E11"/>
    <w:rsid w:val="007F5FF4"/>
    <w:rsid w:val="008023B3"/>
    <w:rsid w:val="008027B5"/>
    <w:rsid w:val="0080284A"/>
    <w:rsid w:val="00802C73"/>
    <w:rsid w:val="008039EB"/>
    <w:rsid w:val="00805B50"/>
    <w:rsid w:val="00806BE0"/>
    <w:rsid w:val="00806F27"/>
    <w:rsid w:val="00806F7A"/>
    <w:rsid w:val="00807842"/>
    <w:rsid w:val="00807892"/>
    <w:rsid w:val="008106C6"/>
    <w:rsid w:val="00810DF9"/>
    <w:rsid w:val="00810F57"/>
    <w:rsid w:val="00811238"/>
    <w:rsid w:val="00811AA2"/>
    <w:rsid w:val="00811B38"/>
    <w:rsid w:val="00812052"/>
    <w:rsid w:val="008135F1"/>
    <w:rsid w:val="00814C63"/>
    <w:rsid w:val="008151D2"/>
    <w:rsid w:val="00815B8F"/>
    <w:rsid w:val="008168AF"/>
    <w:rsid w:val="00823DBF"/>
    <w:rsid w:val="00825177"/>
    <w:rsid w:val="008262EC"/>
    <w:rsid w:val="00827D12"/>
    <w:rsid w:val="00830152"/>
    <w:rsid w:val="00833D8F"/>
    <w:rsid w:val="008344DD"/>
    <w:rsid w:val="00834F9E"/>
    <w:rsid w:val="00835AC9"/>
    <w:rsid w:val="00836065"/>
    <w:rsid w:val="0083609E"/>
    <w:rsid w:val="00837BFF"/>
    <w:rsid w:val="00841C31"/>
    <w:rsid w:val="00841EC9"/>
    <w:rsid w:val="0084316D"/>
    <w:rsid w:val="0084565A"/>
    <w:rsid w:val="00846574"/>
    <w:rsid w:val="00851488"/>
    <w:rsid w:val="00852D60"/>
    <w:rsid w:val="0085312D"/>
    <w:rsid w:val="008540D0"/>
    <w:rsid w:val="008541DD"/>
    <w:rsid w:val="00854FC2"/>
    <w:rsid w:val="00855799"/>
    <w:rsid w:val="00856D70"/>
    <w:rsid w:val="00857053"/>
    <w:rsid w:val="008575D2"/>
    <w:rsid w:val="0085764E"/>
    <w:rsid w:val="00857A82"/>
    <w:rsid w:val="00860E79"/>
    <w:rsid w:val="00861596"/>
    <w:rsid w:val="008632EF"/>
    <w:rsid w:val="008636D7"/>
    <w:rsid w:val="0086432A"/>
    <w:rsid w:val="00864504"/>
    <w:rsid w:val="00864B9E"/>
    <w:rsid w:val="008665E8"/>
    <w:rsid w:val="0086754F"/>
    <w:rsid w:val="00867C0A"/>
    <w:rsid w:val="0087048F"/>
    <w:rsid w:val="008707EF"/>
    <w:rsid w:val="00870D4F"/>
    <w:rsid w:val="00870EF6"/>
    <w:rsid w:val="00871D64"/>
    <w:rsid w:val="00871DE2"/>
    <w:rsid w:val="00872E57"/>
    <w:rsid w:val="00873ADD"/>
    <w:rsid w:val="00873E5C"/>
    <w:rsid w:val="00874001"/>
    <w:rsid w:val="0087495A"/>
    <w:rsid w:val="00874DBC"/>
    <w:rsid w:val="00880414"/>
    <w:rsid w:val="00881326"/>
    <w:rsid w:val="00881BDB"/>
    <w:rsid w:val="0088287C"/>
    <w:rsid w:val="008836D8"/>
    <w:rsid w:val="0088466B"/>
    <w:rsid w:val="008859E8"/>
    <w:rsid w:val="00885A83"/>
    <w:rsid w:val="00886AEA"/>
    <w:rsid w:val="00887CE7"/>
    <w:rsid w:val="00892FB6"/>
    <w:rsid w:val="0089353B"/>
    <w:rsid w:val="00893A6B"/>
    <w:rsid w:val="00895107"/>
    <w:rsid w:val="00896DFE"/>
    <w:rsid w:val="00896E44"/>
    <w:rsid w:val="008A0474"/>
    <w:rsid w:val="008A1050"/>
    <w:rsid w:val="008A370B"/>
    <w:rsid w:val="008A5098"/>
    <w:rsid w:val="008A53B9"/>
    <w:rsid w:val="008A6456"/>
    <w:rsid w:val="008A7F31"/>
    <w:rsid w:val="008B0C7B"/>
    <w:rsid w:val="008B0E9F"/>
    <w:rsid w:val="008B1474"/>
    <w:rsid w:val="008B42FA"/>
    <w:rsid w:val="008B7C5F"/>
    <w:rsid w:val="008C0392"/>
    <w:rsid w:val="008C09D0"/>
    <w:rsid w:val="008C0BC6"/>
    <w:rsid w:val="008C2054"/>
    <w:rsid w:val="008C285A"/>
    <w:rsid w:val="008C5329"/>
    <w:rsid w:val="008C5BD2"/>
    <w:rsid w:val="008C665C"/>
    <w:rsid w:val="008C7A5C"/>
    <w:rsid w:val="008D163F"/>
    <w:rsid w:val="008D1AD7"/>
    <w:rsid w:val="008D36EF"/>
    <w:rsid w:val="008D4A7D"/>
    <w:rsid w:val="008D4F44"/>
    <w:rsid w:val="008D5359"/>
    <w:rsid w:val="008D75B9"/>
    <w:rsid w:val="008D788E"/>
    <w:rsid w:val="008E0029"/>
    <w:rsid w:val="008E0E26"/>
    <w:rsid w:val="008E0E2E"/>
    <w:rsid w:val="008E3B55"/>
    <w:rsid w:val="008E4E3D"/>
    <w:rsid w:val="008E653B"/>
    <w:rsid w:val="008E69A6"/>
    <w:rsid w:val="008F17EC"/>
    <w:rsid w:val="008F19C3"/>
    <w:rsid w:val="008F230B"/>
    <w:rsid w:val="008F3B6C"/>
    <w:rsid w:val="008F4ED6"/>
    <w:rsid w:val="008F5CD7"/>
    <w:rsid w:val="008F5E2E"/>
    <w:rsid w:val="008F61BA"/>
    <w:rsid w:val="008F6651"/>
    <w:rsid w:val="008F6DCF"/>
    <w:rsid w:val="008F721C"/>
    <w:rsid w:val="008F763A"/>
    <w:rsid w:val="0090026F"/>
    <w:rsid w:val="00901343"/>
    <w:rsid w:val="00901E44"/>
    <w:rsid w:val="009020EB"/>
    <w:rsid w:val="0090233A"/>
    <w:rsid w:val="00903C25"/>
    <w:rsid w:val="009056CE"/>
    <w:rsid w:val="00906F9B"/>
    <w:rsid w:val="009070C2"/>
    <w:rsid w:val="0091086A"/>
    <w:rsid w:val="00911F53"/>
    <w:rsid w:val="00912E61"/>
    <w:rsid w:val="0091329F"/>
    <w:rsid w:val="009133E8"/>
    <w:rsid w:val="009142FE"/>
    <w:rsid w:val="00915888"/>
    <w:rsid w:val="00916240"/>
    <w:rsid w:val="00917642"/>
    <w:rsid w:val="009177F1"/>
    <w:rsid w:val="00921E5F"/>
    <w:rsid w:val="00922615"/>
    <w:rsid w:val="009251A3"/>
    <w:rsid w:val="0092522E"/>
    <w:rsid w:val="0092554C"/>
    <w:rsid w:val="00925A73"/>
    <w:rsid w:val="00926700"/>
    <w:rsid w:val="00932D25"/>
    <w:rsid w:val="00935274"/>
    <w:rsid w:val="0093552B"/>
    <w:rsid w:val="00935AF3"/>
    <w:rsid w:val="00935C73"/>
    <w:rsid w:val="00936745"/>
    <w:rsid w:val="009371F2"/>
    <w:rsid w:val="0093731C"/>
    <w:rsid w:val="00937D64"/>
    <w:rsid w:val="0094043D"/>
    <w:rsid w:val="00940654"/>
    <w:rsid w:val="00940CB4"/>
    <w:rsid w:val="00942D8D"/>
    <w:rsid w:val="00943713"/>
    <w:rsid w:val="00943C78"/>
    <w:rsid w:val="00943D0C"/>
    <w:rsid w:val="00944949"/>
    <w:rsid w:val="009455AE"/>
    <w:rsid w:val="009509B2"/>
    <w:rsid w:val="00950CCA"/>
    <w:rsid w:val="00952083"/>
    <w:rsid w:val="009533F6"/>
    <w:rsid w:val="009557F8"/>
    <w:rsid w:val="00955944"/>
    <w:rsid w:val="009578EA"/>
    <w:rsid w:val="00961985"/>
    <w:rsid w:val="00961C3E"/>
    <w:rsid w:val="00963D44"/>
    <w:rsid w:val="009646F5"/>
    <w:rsid w:val="00970733"/>
    <w:rsid w:val="00970C20"/>
    <w:rsid w:val="00970C4B"/>
    <w:rsid w:val="00971AC4"/>
    <w:rsid w:val="00973762"/>
    <w:rsid w:val="00973BD4"/>
    <w:rsid w:val="00973E1C"/>
    <w:rsid w:val="009744CE"/>
    <w:rsid w:val="00974637"/>
    <w:rsid w:val="0097517E"/>
    <w:rsid w:val="00980810"/>
    <w:rsid w:val="00980ACC"/>
    <w:rsid w:val="0098141A"/>
    <w:rsid w:val="00982014"/>
    <w:rsid w:val="00982147"/>
    <w:rsid w:val="009848E0"/>
    <w:rsid w:val="0098593B"/>
    <w:rsid w:val="00986002"/>
    <w:rsid w:val="00987DCB"/>
    <w:rsid w:val="00991785"/>
    <w:rsid w:val="00991AAF"/>
    <w:rsid w:val="00991DC3"/>
    <w:rsid w:val="009942BB"/>
    <w:rsid w:val="00994C87"/>
    <w:rsid w:val="00995FC2"/>
    <w:rsid w:val="009963C8"/>
    <w:rsid w:val="00996618"/>
    <w:rsid w:val="009A0E43"/>
    <w:rsid w:val="009A1817"/>
    <w:rsid w:val="009A5425"/>
    <w:rsid w:val="009A5C1A"/>
    <w:rsid w:val="009A5EED"/>
    <w:rsid w:val="009A6214"/>
    <w:rsid w:val="009A6B09"/>
    <w:rsid w:val="009A6D7E"/>
    <w:rsid w:val="009A7ECA"/>
    <w:rsid w:val="009B0BD6"/>
    <w:rsid w:val="009B33CF"/>
    <w:rsid w:val="009B3C61"/>
    <w:rsid w:val="009B6C99"/>
    <w:rsid w:val="009C0B84"/>
    <w:rsid w:val="009C3997"/>
    <w:rsid w:val="009C4627"/>
    <w:rsid w:val="009C4A15"/>
    <w:rsid w:val="009C688B"/>
    <w:rsid w:val="009C6D93"/>
    <w:rsid w:val="009C7256"/>
    <w:rsid w:val="009D025A"/>
    <w:rsid w:val="009D16D5"/>
    <w:rsid w:val="009D24A6"/>
    <w:rsid w:val="009D2810"/>
    <w:rsid w:val="009D2A2A"/>
    <w:rsid w:val="009D2BC1"/>
    <w:rsid w:val="009D3044"/>
    <w:rsid w:val="009D33C4"/>
    <w:rsid w:val="009D394F"/>
    <w:rsid w:val="009D3ACE"/>
    <w:rsid w:val="009D3B2B"/>
    <w:rsid w:val="009D4AAE"/>
    <w:rsid w:val="009D5141"/>
    <w:rsid w:val="009D7632"/>
    <w:rsid w:val="009E0EAB"/>
    <w:rsid w:val="009E19AF"/>
    <w:rsid w:val="009E1D4D"/>
    <w:rsid w:val="009E1E44"/>
    <w:rsid w:val="009E44AD"/>
    <w:rsid w:val="009E6195"/>
    <w:rsid w:val="009E6D90"/>
    <w:rsid w:val="009E7932"/>
    <w:rsid w:val="009F1156"/>
    <w:rsid w:val="009F2DAD"/>
    <w:rsid w:val="009F367E"/>
    <w:rsid w:val="009F5533"/>
    <w:rsid w:val="009F6125"/>
    <w:rsid w:val="009F69AD"/>
    <w:rsid w:val="009F6B2B"/>
    <w:rsid w:val="009F7166"/>
    <w:rsid w:val="009F77D7"/>
    <w:rsid w:val="00A008C0"/>
    <w:rsid w:val="00A028DF"/>
    <w:rsid w:val="00A031A3"/>
    <w:rsid w:val="00A042DD"/>
    <w:rsid w:val="00A059E2"/>
    <w:rsid w:val="00A10A7A"/>
    <w:rsid w:val="00A139C2"/>
    <w:rsid w:val="00A13E20"/>
    <w:rsid w:val="00A16198"/>
    <w:rsid w:val="00A162CE"/>
    <w:rsid w:val="00A171CA"/>
    <w:rsid w:val="00A208A1"/>
    <w:rsid w:val="00A218C4"/>
    <w:rsid w:val="00A21F4B"/>
    <w:rsid w:val="00A2242E"/>
    <w:rsid w:val="00A228EE"/>
    <w:rsid w:val="00A2372E"/>
    <w:rsid w:val="00A2382F"/>
    <w:rsid w:val="00A23AC2"/>
    <w:rsid w:val="00A23C35"/>
    <w:rsid w:val="00A25A19"/>
    <w:rsid w:val="00A26136"/>
    <w:rsid w:val="00A26780"/>
    <w:rsid w:val="00A2697B"/>
    <w:rsid w:val="00A30278"/>
    <w:rsid w:val="00A30A17"/>
    <w:rsid w:val="00A312AC"/>
    <w:rsid w:val="00A31C6B"/>
    <w:rsid w:val="00A331CD"/>
    <w:rsid w:val="00A331DA"/>
    <w:rsid w:val="00A34B19"/>
    <w:rsid w:val="00A35C33"/>
    <w:rsid w:val="00A3634F"/>
    <w:rsid w:val="00A37249"/>
    <w:rsid w:val="00A37979"/>
    <w:rsid w:val="00A37C30"/>
    <w:rsid w:val="00A37F5D"/>
    <w:rsid w:val="00A40B41"/>
    <w:rsid w:val="00A40DAA"/>
    <w:rsid w:val="00A422D4"/>
    <w:rsid w:val="00A4554C"/>
    <w:rsid w:val="00A477E9"/>
    <w:rsid w:val="00A47AE5"/>
    <w:rsid w:val="00A50BE6"/>
    <w:rsid w:val="00A514BC"/>
    <w:rsid w:val="00A51E44"/>
    <w:rsid w:val="00A5648C"/>
    <w:rsid w:val="00A56600"/>
    <w:rsid w:val="00A600B3"/>
    <w:rsid w:val="00A63EAD"/>
    <w:rsid w:val="00A640F2"/>
    <w:rsid w:val="00A66B81"/>
    <w:rsid w:val="00A66BA8"/>
    <w:rsid w:val="00A671AB"/>
    <w:rsid w:val="00A71186"/>
    <w:rsid w:val="00A71B6C"/>
    <w:rsid w:val="00A7529D"/>
    <w:rsid w:val="00A76481"/>
    <w:rsid w:val="00A76CB5"/>
    <w:rsid w:val="00A77531"/>
    <w:rsid w:val="00A776A6"/>
    <w:rsid w:val="00A778A8"/>
    <w:rsid w:val="00A80EFB"/>
    <w:rsid w:val="00A81098"/>
    <w:rsid w:val="00A824FF"/>
    <w:rsid w:val="00A82CCE"/>
    <w:rsid w:val="00A840DD"/>
    <w:rsid w:val="00A859D2"/>
    <w:rsid w:val="00A911A4"/>
    <w:rsid w:val="00A91789"/>
    <w:rsid w:val="00A92297"/>
    <w:rsid w:val="00A93421"/>
    <w:rsid w:val="00A94088"/>
    <w:rsid w:val="00A940B8"/>
    <w:rsid w:val="00A94BB3"/>
    <w:rsid w:val="00A96623"/>
    <w:rsid w:val="00A97E33"/>
    <w:rsid w:val="00A97E45"/>
    <w:rsid w:val="00A97EC9"/>
    <w:rsid w:val="00AA0581"/>
    <w:rsid w:val="00AA091B"/>
    <w:rsid w:val="00AA0E3F"/>
    <w:rsid w:val="00AA197F"/>
    <w:rsid w:val="00AA3826"/>
    <w:rsid w:val="00AA64A9"/>
    <w:rsid w:val="00AB0D93"/>
    <w:rsid w:val="00AB117F"/>
    <w:rsid w:val="00AB154E"/>
    <w:rsid w:val="00AB17E1"/>
    <w:rsid w:val="00AB1BD7"/>
    <w:rsid w:val="00AB22BA"/>
    <w:rsid w:val="00AB27D9"/>
    <w:rsid w:val="00AB296B"/>
    <w:rsid w:val="00AB2FAF"/>
    <w:rsid w:val="00AB350D"/>
    <w:rsid w:val="00AB3666"/>
    <w:rsid w:val="00AB3A16"/>
    <w:rsid w:val="00AB7266"/>
    <w:rsid w:val="00AC13FC"/>
    <w:rsid w:val="00AC2CDB"/>
    <w:rsid w:val="00AC3130"/>
    <w:rsid w:val="00AC5D46"/>
    <w:rsid w:val="00AC63C1"/>
    <w:rsid w:val="00AC654A"/>
    <w:rsid w:val="00AC6F4D"/>
    <w:rsid w:val="00AC7EE4"/>
    <w:rsid w:val="00AD0A6F"/>
    <w:rsid w:val="00AD12EF"/>
    <w:rsid w:val="00AD17B9"/>
    <w:rsid w:val="00AD22B0"/>
    <w:rsid w:val="00AD2A63"/>
    <w:rsid w:val="00AD4482"/>
    <w:rsid w:val="00AD50D6"/>
    <w:rsid w:val="00AD5105"/>
    <w:rsid w:val="00AD515F"/>
    <w:rsid w:val="00AD528D"/>
    <w:rsid w:val="00AD5994"/>
    <w:rsid w:val="00AD5A0B"/>
    <w:rsid w:val="00AD6360"/>
    <w:rsid w:val="00AD7737"/>
    <w:rsid w:val="00AE26D6"/>
    <w:rsid w:val="00AE28BA"/>
    <w:rsid w:val="00AE376E"/>
    <w:rsid w:val="00AE4052"/>
    <w:rsid w:val="00AE40E6"/>
    <w:rsid w:val="00AE4BF5"/>
    <w:rsid w:val="00AE5444"/>
    <w:rsid w:val="00AE6BCE"/>
    <w:rsid w:val="00AE6D51"/>
    <w:rsid w:val="00AF0730"/>
    <w:rsid w:val="00AF0DEF"/>
    <w:rsid w:val="00AF17D9"/>
    <w:rsid w:val="00AF2F1C"/>
    <w:rsid w:val="00AF54DC"/>
    <w:rsid w:val="00AF5866"/>
    <w:rsid w:val="00AF61AC"/>
    <w:rsid w:val="00AF6AF9"/>
    <w:rsid w:val="00AF77F3"/>
    <w:rsid w:val="00B004DB"/>
    <w:rsid w:val="00B02C03"/>
    <w:rsid w:val="00B02D4E"/>
    <w:rsid w:val="00B035A5"/>
    <w:rsid w:val="00B04050"/>
    <w:rsid w:val="00B046BC"/>
    <w:rsid w:val="00B05C45"/>
    <w:rsid w:val="00B06737"/>
    <w:rsid w:val="00B12941"/>
    <w:rsid w:val="00B12B3E"/>
    <w:rsid w:val="00B138E6"/>
    <w:rsid w:val="00B13B20"/>
    <w:rsid w:val="00B153F8"/>
    <w:rsid w:val="00B15E8E"/>
    <w:rsid w:val="00B16440"/>
    <w:rsid w:val="00B16A71"/>
    <w:rsid w:val="00B171E9"/>
    <w:rsid w:val="00B210CD"/>
    <w:rsid w:val="00B21AAC"/>
    <w:rsid w:val="00B21D1E"/>
    <w:rsid w:val="00B230E8"/>
    <w:rsid w:val="00B23F73"/>
    <w:rsid w:val="00B256F1"/>
    <w:rsid w:val="00B259A6"/>
    <w:rsid w:val="00B266DC"/>
    <w:rsid w:val="00B26852"/>
    <w:rsid w:val="00B2762A"/>
    <w:rsid w:val="00B31477"/>
    <w:rsid w:val="00B3494B"/>
    <w:rsid w:val="00B36D06"/>
    <w:rsid w:val="00B3769F"/>
    <w:rsid w:val="00B37A8A"/>
    <w:rsid w:val="00B37F6E"/>
    <w:rsid w:val="00B40826"/>
    <w:rsid w:val="00B41368"/>
    <w:rsid w:val="00B427E5"/>
    <w:rsid w:val="00B42B78"/>
    <w:rsid w:val="00B42D87"/>
    <w:rsid w:val="00B42DEA"/>
    <w:rsid w:val="00B46F15"/>
    <w:rsid w:val="00B475E7"/>
    <w:rsid w:val="00B47C38"/>
    <w:rsid w:val="00B5077D"/>
    <w:rsid w:val="00B52569"/>
    <w:rsid w:val="00B52E45"/>
    <w:rsid w:val="00B53915"/>
    <w:rsid w:val="00B54B18"/>
    <w:rsid w:val="00B54D2F"/>
    <w:rsid w:val="00B56044"/>
    <w:rsid w:val="00B56286"/>
    <w:rsid w:val="00B56527"/>
    <w:rsid w:val="00B5697D"/>
    <w:rsid w:val="00B56B71"/>
    <w:rsid w:val="00B6103C"/>
    <w:rsid w:val="00B61FAC"/>
    <w:rsid w:val="00B62165"/>
    <w:rsid w:val="00B62F26"/>
    <w:rsid w:val="00B62FA8"/>
    <w:rsid w:val="00B62FBC"/>
    <w:rsid w:val="00B636F6"/>
    <w:rsid w:val="00B65397"/>
    <w:rsid w:val="00B65648"/>
    <w:rsid w:val="00B66291"/>
    <w:rsid w:val="00B67252"/>
    <w:rsid w:val="00B67904"/>
    <w:rsid w:val="00B67EF2"/>
    <w:rsid w:val="00B70C70"/>
    <w:rsid w:val="00B74800"/>
    <w:rsid w:val="00B75604"/>
    <w:rsid w:val="00B77488"/>
    <w:rsid w:val="00B7765D"/>
    <w:rsid w:val="00B77B28"/>
    <w:rsid w:val="00B812AA"/>
    <w:rsid w:val="00B817AE"/>
    <w:rsid w:val="00B8304E"/>
    <w:rsid w:val="00B83078"/>
    <w:rsid w:val="00B83634"/>
    <w:rsid w:val="00B838B1"/>
    <w:rsid w:val="00B83CC9"/>
    <w:rsid w:val="00B83E7A"/>
    <w:rsid w:val="00B84149"/>
    <w:rsid w:val="00B850C1"/>
    <w:rsid w:val="00B86770"/>
    <w:rsid w:val="00B86E20"/>
    <w:rsid w:val="00B86EF5"/>
    <w:rsid w:val="00B91D5B"/>
    <w:rsid w:val="00B91F24"/>
    <w:rsid w:val="00B932A6"/>
    <w:rsid w:val="00B93F94"/>
    <w:rsid w:val="00B945C6"/>
    <w:rsid w:val="00B94E9B"/>
    <w:rsid w:val="00B95B48"/>
    <w:rsid w:val="00B95EEF"/>
    <w:rsid w:val="00B96D01"/>
    <w:rsid w:val="00BA212B"/>
    <w:rsid w:val="00BA279F"/>
    <w:rsid w:val="00BA3D3B"/>
    <w:rsid w:val="00BA3D7D"/>
    <w:rsid w:val="00BA48A8"/>
    <w:rsid w:val="00BA5C7A"/>
    <w:rsid w:val="00BA66C5"/>
    <w:rsid w:val="00BA6E4D"/>
    <w:rsid w:val="00BA6EB4"/>
    <w:rsid w:val="00BA72EC"/>
    <w:rsid w:val="00BB10D7"/>
    <w:rsid w:val="00BB2ED0"/>
    <w:rsid w:val="00BB3B9C"/>
    <w:rsid w:val="00BB4776"/>
    <w:rsid w:val="00BB4F7B"/>
    <w:rsid w:val="00BB578E"/>
    <w:rsid w:val="00BB74A0"/>
    <w:rsid w:val="00BC0840"/>
    <w:rsid w:val="00BC1BFF"/>
    <w:rsid w:val="00BC5A95"/>
    <w:rsid w:val="00BC7A5F"/>
    <w:rsid w:val="00BC7AB3"/>
    <w:rsid w:val="00BD0183"/>
    <w:rsid w:val="00BD08F3"/>
    <w:rsid w:val="00BD43CA"/>
    <w:rsid w:val="00BD4BB6"/>
    <w:rsid w:val="00BD4DB5"/>
    <w:rsid w:val="00BD6D2D"/>
    <w:rsid w:val="00BE09D4"/>
    <w:rsid w:val="00BE1525"/>
    <w:rsid w:val="00BE275F"/>
    <w:rsid w:val="00BE3D41"/>
    <w:rsid w:val="00BE4CAF"/>
    <w:rsid w:val="00BE6732"/>
    <w:rsid w:val="00BE769D"/>
    <w:rsid w:val="00BE7E3A"/>
    <w:rsid w:val="00BF10C9"/>
    <w:rsid w:val="00BF20C8"/>
    <w:rsid w:val="00BF3103"/>
    <w:rsid w:val="00BF3F2A"/>
    <w:rsid w:val="00BF4583"/>
    <w:rsid w:val="00BF4BEC"/>
    <w:rsid w:val="00BF4FC1"/>
    <w:rsid w:val="00BF52D8"/>
    <w:rsid w:val="00BF5E75"/>
    <w:rsid w:val="00BF670B"/>
    <w:rsid w:val="00BF6C21"/>
    <w:rsid w:val="00BF6EA4"/>
    <w:rsid w:val="00BF7F6F"/>
    <w:rsid w:val="00BF7FB5"/>
    <w:rsid w:val="00C0019C"/>
    <w:rsid w:val="00C00E1E"/>
    <w:rsid w:val="00C01317"/>
    <w:rsid w:val="00C0171C"/>
    <w:rsid w:val="00C03882"/>
    <w:rsid w:val="00C04AA9"/>
    <w:rsid w:val="00C04F5C"/>
    <w:rsid w:val="00C057C6"/>
    <w:rsid w:val="00C05DF4"/>
    <w:rsid w:val="00C06BC9"/>
    <w:rsid w:val="00C074E6"/>
    <w:rsid w:val="00C07F30"/>
    <w:rsid w:val="00C11720"/>
    <w:rsid w:val="00C11A62"/>
    <w:rsid w:val="00C121CC"/>
    <w:rsid w:val="00C126AB"/>
    <w:rsid w:val="00C12C15"/>
    <w:rsid w:val="00C1553D"/>
    <w:rsid w:val="00C157BF"/>
    <w:rsid w:val="00C176A7"/>
    <w:rsid w:val="00C17777"/>
    <w:rsid w:val="00C21E49"/>
    <w:rsid w:val="00C21FF5"/>
    <w:rsid w:val="00C22E5F"/>
    <w:rsid w:val="00C25906"/>
    <w:rsid w:val="00C26A5B"/>
    <w:rsid w:val="00C27025"/>
    <w:rsid w:val="00C316E6"/>
    <w:rsid w:val="00C34338"/>
    <w:rsid w:val="00C34395"/>
    <w:rsid w:val="00C365E9"/>
    <w:rsid w:val="00C36A58"/>
    <w:rsid w:val="00C36C43"/>
    <w:rsid w:val="00C43595"/>
    <w:rsid w:val="00C44003"/>
    <w:rsid w:val="00C44763"/>
    <w:rsid w:val="00C447A1"/>
    <w:rsid w:val="00C45E8D"/>
    <w:rsid w:val="00C4725C"/>
    <w:rsid w:val="00C47FA2"/>
    <w:rsid w:val="00C51131"/>
    <w:rsid w:val="00C51C05"/>
    <w:rsid w:val="00C52135"/>
    <w:rsid w:val="00C52B1C"/>
    <w:rsid w:val="00C56AE6"/>
    <w:rsid w:val="00C56D92"/>
    <w:rsid w:val="00C6148A"/>
    <w:rsid w:val="00C61D18"/>
    <w:rsid w:val="00C66AD6"/>
    <w:rsid w:val="00C66F05"/>
    <w:rsid w:val="00C67B88"/>
    <w:rsid w:val="00C67E28"/>
    <w:rsid w:val="00C70193"/>
    <w:rsid w:val="00C7091F"/>
    <w:rsid w:val="00C7374C"/>
    <w:rsid w:val="00C74880"/>
    <w:rsid w:val="00C7774C"/>
    <w:rsid w:val="00C81DBF"/>
    <w:rsid w:val="00C828AF"/>
    <w:rsid w:val="00C83DC5"/>
    <w:rsid w:val="00C847DD"/>
    <w:rsid w:val="00C847F5"/>
    <w:rsid w:val="00C859B6"/>
    <w:rsid w:val="00C866AA"/>
    <w:rsid w:val="00C9167D"/>
    <w:rsid w:val="00C9352F"/>
    <w:rsid w:val="00C93909"/>
    <w:rsid w:val="00C9396C"/>
    <w:rsid w:val="00C95788"/>
    <w:rsid w:val="00C97682"/>
    <w:rsid w:val="00C97F77"/>
    <w:rsid w:val="00CA0C3F"/>
    <w:rsid w:val="00CA0FA0"/>
    <w:rsid w:val="00CA0FF3"/>
    <w:rsid w:val="00CA497C"/>
    <w:rsid w:val="00CA53F4"/>
    <w:rsid w:val="00CA5FF7"/>
    <w:rsid w:val="00CB11BA"/>
    <w:rsid w:val="00CB17AB"/>
    <w:rsid w:val="00CB3319"/>
    <w:rsid w:val="00CB3418"/>
    <w:rsid w:val="00CB3CA5"/>
    <w:rsid w:val="00CB5A35"/>
    <w:rsid w:val="00CC3B82"/>
    <w:rsid w:val="00CC6195"/>
    <w:rsid w:val="00CC65AA"/>
    <w:rsid w:val="00CC65DB"/>
    <w:rsid w:val="00CC7698"/>
    <w:rsid w:val="00CD0D3E"/>
    <w:rsid w:val="00CD16E9"/>
    <w:rsid w:val="00CD19D6"/>
    <w:rsid w:val="00CD27C4"/>
    <w:rsid w:val="00CD3420"/>
    <w:rsid w:val="00CD3918"/>
    <w:rsid w:val="00CD3E97"/>
    <w:rsid w:val="00CD525F"/>
    <w:rsid w:val="00CE0A66"/>
    <w:rsid w:val="00CE1390"/>
    <w:rsid w:val="00CE144A"/>
    <w:rsid w:val="00CE2AF1"/>
    <w:rsid w:val="00CE36DE"/>
    <w:rsid w:val="00CE4E6A"/>
    <w:rsid w:val="00CE5153"/>
    <w:rsid w:val="00CE548E"/>
    <w:rsid w:val="00CE5512"/>
    <w:rsid w:val="00CE5C27"/>
    <w:rsid w:val="00CE6760"/>
    <w:rsid w:val="00CE7DBE"/>
    <w:rsid w:val="00CF00BD"/>
    <w:rsid w:val="00CF061F"/>
    <w:rsid w:val="00CF0EB3"/>
    <w:rsid w:val="00CF13B7"/>
    <w:rsid w:val="00CF2AFE"/>
    <w:rsid w:val="00CF338F"/>
    <w:rsid w:val="00CF3635"/>
    <w:rsid w:val="00CF3672"/>
    <w:rsid w:val="00CF4CB7"/>
    <w:rsid w:val="00CF5D73"/>
    <w:rsid w:val="00CF6E80"/>
    <w:rsid w:val="00CF6FC8"/>
    <w:rsid w:val="00D005A1"/>
    <w:rsid w:val="00D007FA"/>
    <w:rsid w:val="00D015AA"/>
    <w:rsid w:val="00D01671"/>
    <w:rsid w:val="00D017C4"/>
    <w:rsid w:val="00D02282"/>
    <w:rsid w:val="00D02CF1"/>
    <w:rsid w:val="00D03BDB"/>
    <w:rsid w:val="00D049DC"/>
    <w:rsid w:val="00D049DD"/>
    <w:rsid w:val="00D05213"/>
    <w:rsid w:val="00D0624F"/>
    <w:rsid w:val="00D06ABF"/>
    <w:rsid w:val="00D10479"/>
    <w:rsid w:val="00D109C4"/>
    <w:rsid w:val="00D10FC2"/>
    <w:rsid w:val="00D1136A"/>
    <w:rsid w:val="00D12C15"/>
    <w:rsid w:val="00D131D8"/>
    <w:rsid w:val="00D14648"/>
    <w:rsid w:val="00D15087"/>
    <w:rsid w:val="00D162D8"/>
    <w:rsid w:val="00D16ACD"/>
    <w:rsid w:val="00D16FE9"/>
    <w:rsid w:val="00D20959"/>
    <w:rsid w:val="00D21395"/>
    <w:rsid w:val="00D22FD4"/>
    <w:rsid w:val="00D23C53"/>
    <w:rsid w:val="00D24679"/>
    <w:rsid w:val="00D25B00"/>
    <w:rsid w:val="00D27138"/>
    <w:rsid w:val="00D2764F"/>
    <w:rsid w:val="00D31375"/>
    <w:rsid w:val="00D32485"/>
    <w:rsid w:val="00D331FF"/>
    <w:rsid w:val="00D35DD1"/>
    <w:rsid w:val="00D36DA4"/>
    <w:rsid w:val="00D36E96"/>
    <w:rsid w:val="00D37271"/>
    <w:rsid w:val="00D374B1"/>
    <w:rsid w:val="00D405F6"/>
    <w:rsid w:val="00D41A31"/>
    <w:rsid w:val="00D42806"/>
    <w:rsid w:val="00D44489"/>
    <w:rsid w:val="00D448A3"/>
    <w:rsid w:val="00D44F6C"/>
    <w:rsid w:val="00D45B5F"/>
    <w:rsid w:val="00D5115E"/>
    <w:rsid w:val="00D512D8"/>
    <w:rsid w:val="00D51A64"/>
    <w:rsid w:val="00D53A8A"/>
    <w:rsid w:val="00D5476A"/>
    <w:rsid w:val="00D54F20"/>
    <w:rsid w:val="00D550E5"/>
    <w:rsid w:val="00D55538"/>
    <w:rsid w:val="00D56E97"/>
    <w:rsid w:val="00D571BD"/>
    <w:rsid w:val="00D6031D"/>
    <w:rsid w:val="00D61FFC"/>
    <w:rsid w:val="00D631DC"/>
    <w:rsid w:val="00D641F4"/>
    <w:rsid w:val="00D64F6D"/>
    <w:rsid w:val="00D671CE"/>
    <w:rsid w:val="00D675EB"/>
    <w:rsid w:val="00D70642"/>
    <w:rsid w:val="00D707B0"/>
    <w:rsid w:val="00D70961"/>
    <w:rsid w:val="00D70EDF"/>
    <w:rsid w:val="00D71E39"/>
    <w:rsid w:val="00D72566"/>
    <w:rsid w:val="00D72A44"/>
    <w:rsid w:val="00D7329E"/>
    <w:rsid w:val="00D769E6"/>
    <w:rsid w:val="00D77183"/>
    <w:rsid w:val="00D80404"/>
    <w:rsid w:val="00D808A3"/>
    <w:rsid w:val="00D81EB7"/>
    <w:rsid w:val="00D82949"/>
    <w:rsid w:val="00D849AA"/>
    <w:rsid w:val="00D84BA4"/>
    <w:rsid w:val="00D84CC5"/>
    <w:rsid w:val="00D84EFA"/>
    <w:rsid w:val="00D85DE1"/>
    <w:rsid w:val="00D86D33"/>
    <w:rsid w:val="00D870AB"/>
    <w:rsid w:val="00D91054"/>
    <w:rsid w:val="00D92D24"/>
    <w:rsid w:val="00D953B3"/>
    <w:rsid w:val="00D9589E"/>
    <w:rsid w:val="00D95AEB"/>
    <w:rsid w:val="00D9667F"/>
    <w:rsid w:val="00D967EA"/>
    <w:rsid w:val="00D97C87"/>
    <w:rsid w:val="00D97DAC"/>
    <w:rsid w:val="00DA074A"/>
    <w:rsid w:val="00DA1A71"/>
    <w:rsid w:val="00DA1B65"/>
    <w:rsid w:val="00DA2258"/>
    <w:rsid w:val="00DA22AE"/>
    <w:rsid w:val="00DA2C23"/>
    <w:rsid w:val="00DA2D01"/>
    <w:rsid w:val="00DA2D0E"/>
    <w:rsid w:val="00DA4EF1"/>
    <w:rsid w:val="00DA624D"/>
    <w:rsid w:val="00DB0063"/>
    <w:rsid w:val="00DB195A"/>
    <w:rsid w:val="00DB24AD"/>
    <w:rsid w:val="00DB2CBC"/>
    <w:rsid w:val="00DB36DD"/>
    <w:rsid w:val="00DB3BB0"/>
    <w:rsid w:val="00DB4FEC"/>
    <w:rsid w:val="00DB5F3D"/>
    <w:rsid w:val="00DB60C1"/>
    <w:rsid w:val="00DB611A"/>
    <w:rsid w:val="00DB6B63"/>
    <w:rsid w:val="00DC1DED"/>
    <w:rsid w:val="00DC5530"/>
    <w:rsid w:val="00DC61F0"/>
    <w:rsid w:val="00DC73CC"/>
    <w:rsid w:val="00DC77AE"/>
    <w:rsid w:val="00DD00CD"/>
    <w:rsid w:val="00DD10DD"/>
    <w:rsid w:val="00DD14D8"/>
    <w:rsid w:val="00DD1583"/>
    <w:rsid w:val="00DD15BC"/>
    <w:rsid w:val="00DD1BCE"/>
    <w:rsid w:val="00DD237D"/>
    <w:rsid w:val="00DD2428"/>
    <w:rsid w:val="00DD39F2"/>
    <w:rsid w:val="00DD3E7D"/>
    <w:rsid w:val="00DD43D0"/>
    <w:rsid w:val="00DD4605"/>
    <w:rsid w:val="00DD4795"/>
    <w:rsid w:val="00DD4D44"/>
    <w:rsid w:val="00DD5945"/>
    <w:rsid w:val="00DD5DBC"/>
    <w:rsid w:val="00DD6162"/>
    <w:rsid w:val="00DD6358"/>
    <w:rsid w:val="00DE0397"/>
    <w:rsid w:val="00DE0D5B"/>
    <w:rsid w:val="00DE0E3A"/>
    <w:rsid w:val="00DE1D8B"/>
    <w:rsid w:val="00DE6D03"/>
    <w:rsid w:val="00DE6FA3"/>
    <w:rsid w:val="00DE71E2"/>
    <w:rsid w:val="00DE7587"/>
    <w:rsid w:val="00DF1A20"/>
    <w:rsid w:val="00E00228"/>
    <w:rsid w:val="00E01142"/>
    <w:rsid w:val="00E01983"/>
    <w:rsid w:val="00E02436"/>
    <w:rsid w:val="00E02A34"/>
    <w:rsid w:val="00E02BC0"/>
    <w:rsid w:val="00E061A2"/>
    <w:rsid w:val="00E12E81"/>
    <w:rsid w:val="00E134D7"/>
    <w:rsid w:val="00E14498"/>
    <w:rsid w:val="00E14F32"/>
    <w:rsid w:val="00E154EF"/>
    <w:rsid w:val="00E16ED6"/>
    <w:rsid w:val="00E16FBE"/>
    <w:rsid w:val="00E1737E"/>
    <w:rsid w:val="00E22A4A"/>
    <w:rsid w:val="00E22F3A"/>
    <w:rsid w:val="00E252E0"/>
    <w:rsid w:val="00E2614A"/>
    <w:rsid w:val="00E2635E"/>
    <w:rsid w:val="00E316C4"/>
    <w:rsid w:val="00E3261C"/>
    <w:rsid w:val="00E33134"/>
    <w:rsid w:val="00E375AD"/>
    <w:rsid w:val="00E37ED7"/>
    <w:rsid w:val="00E403B6"/>
    <w:rsid w:val="00E408A9"/>
    <w:rsid w:val="00E40E4E"/>
    <w:rsid w:val="00E41460"/>
    <w:rsid w:val="00E4200C"/>
    <w:rsid w:val="00E42530"/>
    <w:rsid w:val="00E45402"/>
    <w:rsid w:val="00E474B2"/>
    <w:rsid w:val="00E47D14"/>
    <w:rsid w:val="00E51ABC"/>
    <w:rsid w:val="00E5242D"/>
    <w:rsid w:val="00E53AD8"/>
    <w:rsid w:val="00E55916"/>
    <w:rsid w:val="00E56766"/>
    <w:rsid w:val="00E57DCA"/>
    <w:rsid w:val="00E63852"/>
    <w:rsid w:val="00E63A4B"/>
    <w:rsid w:val="00E64537"/>
    <w:rsid w:val="00E64805"/>
    <w:rsid w:val="00E66C3C"/>
    <w:rsid w:val="00E67452"/>
    <w:rsid w:val="00E677DC"/>
    <w:rsid w:val="00E716B5"/>
    <w:rsid w:val="00E72151"/>
    <w:rsid w:val="00E7322D"/>
    <w:rsid w:val="00E73894"/>
    <w:rsid w:val="00E73E93"/>
    <w:rsid w:val="00E76AFD"/>
    <w:rsid w:val="00E77116"/>
    <w:rsid w:val="00E7786F"/>
    <w:rsid w:val="00E77F45"/>
    <w:rsid w:val="00E8019F"/>
    <w:rsid w:val="00E8094C"/>
    <w:rsid w:val="00E80BF6"/>
    <w:rsid w:val="00E82E4F"/>
    <w:rsid w:val="00E831A3"/>
    <w:rsid w:val="00E8323E"/>
    <w:rsid w:val="00E838C5"/>
    <w:rsid w:val="00E83F63"/>
    <w:rsid w:val="00E861E4"/>
    <w:rsid w:val="00E86B84"/>
    <w:rsid w:val="00E90962"/>
    <w:rsid w:val="00E9537E"/>
    <w:rsid w:val="00E97A0C"/>
    <w:rsid w:val="00E97A18"/>
    <w:rsid w:val="00EA1249"/>
    <w:rsid w:val="00EA1400"/>
    <w:rsid w:val="00EA16CD"/>
    <w:rsid w:val="00EA35AF"/>
    <w:rsid w:val="00EA4027"/>
    <w:rsid w:val="00EA4B62"/>
    <w:rsid w:val="00EA54F5"/>
    <w:rsid w:val="00EA5B87"/>
    <w:rsid w:val="00EA74CA"/>
    <w:rsid w:val="00EB06EC"/>
    <w:rsid w:val="00EB3193"/>
    <w:rsid w:val="00EB375D"/>
    <w:rsid w:val="00EB3D02"/>
    <w:rsid w:val="00EB52DE"/>
    <w:rsid w:val="00EB5810"/>
    <w:rsid w:val="00EB6C12"/>
    <w:rsid w:val="00EC2363"/>
    <w:rsid w:val="00EC48AF"/>
    <w:rsid w:val="00EC4C79"/>
    <w:rsid w:val="00EC5599"/>
    <w:rsid w:val="00EC7518"/>
    <w:rsid w:val="00ED0A8C"/>
    <w:rsid w:val="00ED0E22"/>
    <w:rsid w:val="00ED206B"/>
    <w:rsid w:val="00ED343E"/>
    <w:rsid w:val="00ED3508"/>
    <w:rsid w:val="00ED38EE"/>
    <w:rsid w:val="00ED4657"/>
    <w:rsid w:val="00ED531D"/>
    <w:rsid w:val="00ED57A1"/>
    <w:rsid w:val="00ED5E02"/>
    <w:rsid w:val="00ED6107"/>
    <w:rsid w:val="00ED6452"/>
    <w:rsid w:val="00ED6551"/>
    <w:rsid w:val="00ED6BCC"/>
    <w:rsid w:val="00ED6E8D"/>
    <w:rsid w:val="00ED6EC7"/>
    <w:rsid w:val="00EE1EA4"/>
    <w:rsid w:val="00EE31FF"/>
    <w:rsid w:val="00EE32C9"/>
    <w:rsid w:val="00EE6B89"/>
    <w:rsid w:val="00EE73BD"/>
    <w:rsid w:val="00EE7DA7"/>
    <w:rsid w:val="00EF15F6"/>
    <w:rsid w:val="00EF1945"/>
    <w:rsid w:val="00EF1E5B"/>
    <w:rsid w:val="00EF3934"/>
    <w:rsid w:val="00EF3E32"/>
    <w:rsid w:val="00EF4118"/>
    <w:rsid w:val="00EF5016"/>
    <w:rsid w:val="00EF554C"/>
    <w:rsid w:val="00EF5D17"/>
    <w:rsid w:val="00EF6246"/>
    <w:rsid w:val="00EF6B34"/>
    <w:rsid w:val="00EF6B95"/>
    <w:rsid w:val="00EF6CDE"/>
    <w:rsid w:val="00EF78D4"/>
    <w:rsid w:val="00F001A2"/>
    <w:rsid w:val="00F002B6"/>
    <w:rsid w:val="00F02ACA"/>
    <w:rsid w:val="00F03920"/>
    <w:rsid w:val="00F04744"/>
    <w:rsid w:val="00F057DC"/>
    <w:rsid w:val="00F0593E"/>
    <w:rsid w:val="00F06439"/>
    <w:rsid w:val="00F075A6"/>
    <w:rsid w:val="00F079C4"/>
    <w:rsid w:val="00F11929"/>
    <w:rsid w:val="00F123A6"/>
    <w:rsid w:val="00F12C6E"/>
    <w:rsid w:val="00F138D9"/>
    <w:rsid w:val="00F13935"/>
    <w:rsid w:val="00F13F3B"/>
    <w:rsid w:val="00F13FC3"/>
    <w:rsid w:val="00F1409A"/>
    <w:rsid w:val="00F14605"/>
    <w:rsid w:val="00F147C7"/>
    <w:rsid w:val="00F154F9"/>
    <w:rsid w:val="00F15902"/>
    <w:rsid w:val="00F15D67"/>
    <w:rsid w:val="00F1626E"/>
    <w:rsid w:val="00F163AF"/>
    <w:rsid w:val="00F17B22"/>
    <w:rsid w:val="00F20286"/>
    <w:rsid w:val="00F2050C"/>
    <w:rsid w:val="00F213BC"/>
    <w:rsid w:val="00F21A70"/>
    <w:rsid w:val="00F22BC4"/>
    <w:rsid w:val="00F22DEE"/>
    <w:rsid w:val="00F234D4"/>
    <w:rsid w:val="00F24519"/>
    <w:rsid w:val="00F25350"/>
    <w:rsid w:val="00F26DF1"/>
    <w:rsid w:val="00F26ED5"/>
    <w:rsid w:val="00F30985"/>
    <w:rsid w:val="00F30AA7"/>
    <w:rsid w:val="00F3118E"/>
    <w:rsid w:val="00F311CC"/>
    <w:rsid w:val="00F33459"/>
    <w:rsid w:val="00F33D8C"/>
    <w:rsid w:val="00F33EBF"/>
    <w:rsid w:val="00F34A2E"/>
    <w:rsid w:val="00F35D0C"/>
    <w:rsid w:val="00F37C6A"/>
    <w:rsid w:val="00F37D05"/>
    <w:rsid w:val="00F37EB0"/>
    <w:rsid w:val="00F40DE6"/>
    <w:rsid w:val="00F40DEE"/>
    <w:rsid w:val="00F43AF0"/>
    <w:rsid w:val="00F43C68"/>
    <w:rsid w:val="00F440CB"/>
    <w:rsid w:val="00F459E2"/>
    <w:rsid w:val="00F46794"/>
    <w:rsid w:val="00F47FCB"/>
    <w:rsid w:val="00F528D0"/>
    <w:rsid w:val="00F54410"/>
    <w:rsid w:val="00F55CCC"/>
    <w:rsid w:val="00F55CE3"/>
    <w:rsid w:val="00F56876"/>
    <w:rsid w:val="00F57B40"/>
    <w:rsid w:val="00F61D64"/>
    <w:rsid w:val="00F62CD9"/>
    <w:rsid w:val="00F63F40"/>
    <w:rsid w:val="00F640B1"/>
    <w:rsid w:val="00F64F13"/>
    <w:rsid w:val="00F656C1"/>
    <w:rsid w:val="00F65CCD"/>
    <w:rsid w:val="00F666EB"/>
    <w:rsid w:val="00F66763"/>
    <w:rsid w:val="00F66981"/>
    <w:rsid w:val="00F67B55"/>
    <w:rsid w:val="00F67EDA"/>
    <w:rsid w:val="00F709CD"/>
    <w:rsid w:val="00F71B56"/>
    <w:rsid w:val="00F72A86"/>
    <w:rsid w:val="00F739F8"/>
    <w:rsid w:val="00F74AA2"/>
    <w:rsid w:val="00F75ADB"/>
    <w:rsid w:val="00F76A02"/>
    <w:rsid w:val="00F774D1"/>
    <w:rsid w:val="00F805C6"/>
    <w:rsid w:val="00F81F6A"/>
    <w:rsid w:val="00F8255B"/>
    <w:rsid w:val="00F82832"/>
    <w:rsid w:val="00F82DA7"/>
    <w:rsid w:val="00F82EF4"/>
    <w:rsid w:val="00F83548"/>
    <w:rsid w:val="00F83D59"/>
    <w:rsid w:val="00F86E32"/>
    <w:rsid w:val="00F87674"/>
    <w:rsid w:val="00F8767C"/>
    <w:rsid w:val="00F87936"/>
    <w:rsid w:val="00F92832"/>
    <w:rsid w:val="00F92CC0"/>
    <w:rsid w:val="00F94623"/>
    <w:rsid w:val="00F94845"/>
    <w:rsid w:val="00F9592D"/>
    <w:rsid w:val="00F95996"/>
    <w:rsid w:val="00F95F4F"/>
    <w:rsid w:val="00FA1054"/>
    <w:rsid w:val="00FA1F49"/>
    <w:rsid w:val="00FA348B"/>
    <w:rsid w:val="00FA470E"/>
    <w:rsid w:val="00FA511B"/>
    <w:rsid w:val="00FA6E20"/>
    <w:rsid w:val="00FB2A70"/>
    <w:rsid w:val="00FB3CC8"/>
    <w:rsid w:val="00FB44F4"/>
    <w:rsid w:val="00FB6F8C"/>
    <w:rsid w:val="00FB7C3F"/>
    <w:rsid w:val="00FB7C50"/>
    <w:rsid w:val="00FC0A31"/>
    <w:rsid w:val="00FC116C"/>
    <w:rsid w:val="00FC33F5"/>
    <w:rsid w:val="00FC362A"/>
    <w:rsid w:val="00FC3F69"/>
    <w:rsid w:val="00FC4E1C"/>
    <w:rsid w:val="00FC5840"/>
    <w:rsid w:val="00FC6DD5"/>
    <w:rsid w:val="00FC75A7"/>
    <w:rsid w:val="00FD1A5B"/>
    <w:rsid w:val="00FD1A84"/>
    <w:rsid w:val="00FD223E"/>
    <w:rsid w:val="00FD30BC"/>
    <w:rsid w:val="00FD3137"/>
    <w:rsid w:val="00FD3C6C"/>
    <w:rsid w:val="00FD705D"/>
    <w:rsid w:val="00FD7538"/>
    <w:rsid w:val="00FD79C1"/>
    <w:rsid w:val="00FE1D6E"/>
    <w:rsid w:val="00FE1FEB"/>
    <w:rsid w:val="00FE3293"/>
    <w:rsid w:val="00FE3E24"/>
    <w:rsid w:val="00FE4231"/>
    <w:rsid w:val="00FE4372"/>
    <w:rsid w:val="00FE5746"/>
    <w:rsid w:val="00FE7433"/>
    <w:rsid w:val="00FE7809"/>
    <w:rsid w:val="00FE7D47"/>
    <w:rsid w:val="00FF53E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69A1E1A0"/>
  <w15:chartTrackingRefBased/>
  <w15:docId w15:val="{308CF537-8BF5-4330-A57B-8719C86F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27466"/>
    <w:rPr>
      <w:sz w:val="24"/>
      <w:szCs w:val="24"/>
    </w:rPr>
  </w:style>
  <w:style w:type="paragraph" w:styleId="Heading1">
    <w:name w:val="heading 1"/>
    <w:basedOn w:val="Normal"/>
    <w:next w:val="Normal"/>
    <w:qFormat/>
    <w:rsid w:val="00097ECC"/>
    <w:pPr>
      <w:keepNext/>
      <w:spacing w:before="240" w:after="60"/>
      <w:outlineLvl w:val="0"/>
    </w:pPr>
    <w:rPr>
      <w:rFonts w:ascii=".VnTime" w:hAnsi=".VnTime"/>
      <w:kern w:val="28"/>
      <w:sz w:val="28"/>
      <w:szCs w:val="20"/>
    </w:rPr>
  </w:style>
  <w:style w:type="paragraph" w:styleId="Heading2">
    <w:name w:val="heading 2"/>
    <w:basedOn w:val="Normal"/>
    <w:next w:val="Normal"/>
    <w:qFormat/>
    <w:rsid w:val="00097ECC"/>
    <w:pPr>
      <w:keepNext/>
      <w:jc w:val="center"/>
      <w:outlineLvl w:val="1"/>
    </w:pPr>
    <w:rPr>
      <w:rFonts w:ascii=".VnTimeH" w:hAnsi=".VnTimeH"/>
      <w:b/>
      <w:sz w:val="26"/>
      <w:szCs w:val="20"/>
    </w:rPr>
  </w:style>
  <w:style w:type="paragraph" w:styleId="Heading3">
    <w:name w:val="heading 3"/>
    <w:basedOn w:val="Normal"/>
    <w:next w:val="Normal"/>
    <w:qFormat/>
    <w:rsid w:val="00097ECC"/>
    <w:pPr>
      <w:keepNext/>
      <w:jc w:val="center"/>
      <w:outlineLvl w:val="2"/>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97ECC"/>
  </w:style>
  <w:style w:type="paragraph" w:styleId="Header">
    <w:name w:val="header"/>
    <w:basedOn w:val="Normal"/>
    <w:link w:val="HeaderChar"/>
    <w:uiPriority w:val="99"/>
    <w:rsid w:val="00097ECC"/>
    <w:pPr>
      <w:tabs>
        <w:tab w:val="center" w:pos="4320"/>
        <w:tab w:val="right" w:pos="8640"/>
      </w:tabs>
    </w:pPr>
    <w:rPr>
      <w:rFonts w:ascii=".VnTime" w:hAnsi=".VnTime"/>
      <w:sz w:val="28"/>
      <w:szCs w:val="20"/>
    </w:rPr>
  </w:style>
  <w:style w:type="paragraph" w:styleId="BodyTextIndent">
    <w:name w:val="Body Text Indent"/>
    <w:basedOn w:val="Normal"/>
    <w:rsid w:val="00097ECC"/>
    <w:pPr>
      <w:ind w:firstLine="851"/>
    </w:pPr>
    <w:rPr>
      <w:rFonts w:ascii=".VnTime" w:hAnsi=".VnTime"/>
      <w:sz w:val="28"/>
      <w:szCs w:val="20"/>
    </w:rPr>
  </w:style>
  <w:style w:type="paragraph" w:styleId="Footer">
    <w:name w:val="footer"/>
    <w:basedOn w:val="Normal"/>
    <w:link w:val="FooterChar"/>
    <w:uiPriority w:val="99"/>
    <w:rsid w:val="00097ECC"/>
    <w:pPr>
      <w:tabs>
        <w:tab w:val="center" w:pos="4320"/>
        <w:tab w:val="right" w:pos="8640"/>
      </w:tabs>
    </w:pPr>
  </w:style>
  <w:style w:type="paragraph" w:styleId="BalloonText">
    <w:name w:val="Balloon Text"/>
    <w:basedOn w:val="Normal"/>
    <w:semiHidden/>
    <w:rsid w:val="007B08B8"/>
    <w:rPr>
      <w:rFonts w:ascii="Tahoma" w:hAnsi="Tahoma" w:cs="Tahoma"/>
      <w:sz w:val="16"/>
      <w:szCs w:val="16"/>
    </w:rPr>
  </w:style>
  <w:style w:type="paragraph" w:styleId="BodyTextIndent2">
    <w:name w:val="Body Text Indent 2"/>
    <w:basedOn w:val="Normal"/>
    <w:rsid w:val="00E57DCA"/>
    <w:pPr>
      <w:ind w:firstLine="567"/>
    </w:pPr>
    <w:rPr>
      <w:rFonts w:ascii=".VnTime" w:hAnsi=".VnTime"/>
      <w:sz w:val="28"/>
      <w:szCs w:val="20"/>
    </w:rPr>
  </w:style>
  <w:style w:type="table" w:styleId="TableGrid">
    <w:name w:val="Table Grid"/>
    <w:basedOn w:val="TableNormal"/>
    <w:rsid w:val="005C6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imesNewRoman14ptJustifiedFirstline1cmBefore">
    <w:name w:val="Style Times New Roman 14 pt Justified First line:  1 cm Before:..."/>
    <w:basedOn w:val="Normal"/>
    <w:autoRedefine/>
    <w:rsid w:val="007D3673"/>
    <w:pPr>
      <w:ind w:firstLine="720"/>
      <w:jc w:val="both"/>
    </w:pPr>
    <w:rPr>
      <w:sz w:val="28"/>
      <w:szCs w:val="20"/>
    </w:rPr>
  </w:style>
  <w:style w:type="paragraph" w:customStyle="1" w:styleId="Char">
    <w:name w:val="Char"/>
    <w:basedOn w:val="Normal"/>
    <w:rsid w:val="007D3673"/>
    <w:pPr>
      <w:spacing w:after="160" w:line="240" w:lineRule="exact"/>
    </w:pPr>
    <w:rPr>
      <w:rFonts w:ascii="Verdana" w:hAnsi="Verdana"/>
      <w:sz w:val="20"/>
      <w:szCs w:val="20"/>
    </w:rPr>
  </w:style>
  <w:style w:type="character" w:styleId="Hyperlink">
    <w:name w:val="Hyperlink"/>
    <w:rsid w:val="00835AC9"/>
    <w:rPr>
      <w:color w:val="0000FF"/>
      <w:u w:val="single"/>
    </w:rPr>
  </w:style>
  <w:style w:type="paragraph" w:styleId="BodyTextIndent3">
    <w:name w:val="Body Text Indent 3"/>
    <w:basedOn w:val="Normal"/>
    <w:rsid w:val="0020189A"/>
    <w:pPr>
      <w:spacing w:after="120"/>
      <w:ind w:left="360"/>
    </w:pPr>
    <w:rPr>
      <w:sz w:val="16"/>
      <w:szCs w:val="16"/>
    </w:rPr>
  </w:style>
  <w:style w:type="paragraph" w:customStyle="1" w:styleId="DefaultParagraphFontParaCharCharCharCharChar">
    <w:name w:val="Default Paragraph Font Para Char Char Char Char Char"/>
    <w:autoRedefine/>
    <w:rsid w:val="00E56766"/>
    <w:pPr>
      <w:tabs>
        <w:tab w:val="left" w:pos="1152"/>
      </w:tabs>
      <w:spacing w:before="120" w:after="120" w:line="312" w:lineRule="auto"/>
    </w:pPr>
    <w:rPr>
      <w:rFonts w:ascii="Arial" w:hAnsi="Arial" w:cs="Arial"/>
      <w:sz w:val="26"/>
      <w:szCs w:val="26"/>
    </w:rPr>
  </w:style>
  <w:style w:type="paragraph" w:customStyle="1" w:styleId="Char1">
    <w:name w:val="Char1"/>
    <w:basedOn w:val="Normal"/>
    <w:rsid w:val="000E1EC8"/>
    <w:rPr>
      <w:rFonts w:ascii="Tahoma" w:hAnsi="Tahoma"/>
      <w:sz w:val="20"/>
      <w:szCs w:val="22"/>
    </w:rPr>
  </w:style>
  <w:style w:type="paragraph" w:customStyle="1" w:styleId="CharCharCharChar">
    <w:name w:val="Char Char Char Char"/>
    <w:basedOn w:val="Normal"/>
    <w:next w:val="Normal"/>
    <w:autoRedefine/>
    <w:semiHidden/>
    <w:rsid w:val="0093552B"/>
    <w:pPr>
      <w:spacing w:after="160" w:line="240" w:lineRule="exact"/>
    </w:pPr>
    <w:rPr>
      <w:sz w:val="28"/>
      <w:szCs w:val="28"/>
    </w:rPr>
  </w:style>
  <w:style w:type="paragraph" w:styleId="BodyText2">
    <w:name w:val="Body Text 2"/>
    <w:basedOn w:val="Normal"/>
    <w:link w:val="BodyText2Char"/>
    <w:rsid w:val="00537550"/>
    <w:pPr>
      <w:spacing w:after="120" w:line="480" w:lineRule="auto"/>
    </w:pPr>
    <w:rPr>
      <w:sz w:val="28"/>
      <w:lang w:val="x-none" w:eastAsia="x-none"/>
    </w:rPr>
  </w:style>
  <w:style w:type="character" w:customStyle="1" w:styleId="BodyText2Char">
    <w:name w:val="Body Text 2 Char"/>
    <w:link w:val="BodyText2"/>
    <w:rsid w:val="00537550"/>
    <w:rPr>
      <w:sz w:val="28"/>
      <w:szCs w:val="24"/>
    </w:rPr>
  </w:style>
  <w:style w:type="paragraph" w:customStyle="1" w:styleId="normal-p">
    <w:name w:val="normal-p"/>
    <w:basedOn w:val="Normal"/>
    <w:rsid w:val="00537550"/>
    <w:rPr>
      <w:sz w:val="20"/>
      <w:szCs w:val="20"/>
    </w:rPr>
  </w:style>
  <w:style w:type="character" w:customStyle="1" w:styleId="normal-h1">
    <w:name w:val="normal-h1"/>
    <w:rsid w:val="00537550"/>
    <w:rPr>
      <w:rFonts w:ascii="Times New Roman" w:hAnsi="Times New Roman" w:cs="Times New Roman" w:hint="default"/>
      <w:sz w:val="24"/>
      <w:szCs w:val="24"/>
    </w:rPr>
  </w:style>
  <w:style w:type="paragraph" w:customStyle="1" w:styleId="Normal1">
    <w:name w:val="Normal1"/>
    <w:basedOn w:val="Normal"/>
    <w:next w:val="Normal"/>
    <w:autoRedefine/>
    <w:semiHidden/>
    <w:rsid w:val="00537550"/>
    <w:pPr>
      <w:spacing w:after="160" w:line="240" w:lineRule="exact"/>
    </w:pPr>
    <w:rPr>
      <w:sz w:val="28"/>
      <w:szCs w:val="22"/>
    </w:rPr>
  </w:style>
  <w:style w:type="paragraph" w:styleId="NormalWeb">
    <w:name w:val="Normal (Web)"/>
    <w:basedOn w:val="Normal"/>
    <w:uiPriority w:val="99"/>
    <w:rsid w:val="00901343"/>
    <w:pPr>
      <w:spacing w:before="100" w:beforeAutospacing="1" w:after="100" w:afterAutospacing="1"/>
    </w:pPr>
    <w:rPr>
      <w:rFonts w:ascii="Verdana" w:hAnsi="Verdana"/>
      <w:color w:val="333333"/>
      <w:sz w:val="17"/>
      <w:szCs w:val="17"/>
    </w:rPr>
  </w:style>
  <w:style w:type="paragraph" w:customStyle="1" w:styleId="CharChar1CharChar">
    <w:name w:val="Char Char1 Char Char"/>
    <w:basedOn w:val="Normal"/>
    <w:next w:val="Normal"/>
    <w:autoRedefine/>
    <w:semiHidden/>
    <w:rsid w:val="00681456"/>
    <w:pPr>
      <w:spacing w:after="160" w:line="240" w:lineRule="exact"/>
    </w:pPr>
    <w:rPr>
      <w:color w:val="000000"/>
      <w:sz w:val="28"/>
      <w:szCs w:val="22"/>
    </w:rPr>
  </w:style>
  <w:style w:type="character" w:customStyle="1" w:styleId="FooterChar">
    <w:name w:val="Footer Char"/>
    <w:link w:val="Footer"/>
    <w:uiPriority w:val="99"/>
    <w:rsid w:val="00A3634F"/>
    <w:rPr>
      <w:sz w:val="24"/>
      <w:szCs w:val="24"/>
      <w:lang w:val="en-US" w:eastAsia="en-US"/>
    </w:rPr>
  </w:style>
  <w:style w:type="paragraph" w:styleId="ListBullet2">
    <w:name w:val="List Bullet 2"/>
    <w:basedOn w:val="Normal"/>
    <w:autoRedefine/>
    <w:rsid w:val="00374D4E"/>
    <w:pPr>
      <w:spacing w:before="120" w:line="340" w:lineRule="exact"/>
      <w:ind w:firstLine="720"/>
      <w:jc w:val="both"/>
    </w:pPr>
    <w:rPr>
      <w:color w:val="000000"/>
      <w:sz w:val="28"/>
      <w:szCs w:val="28"/>
    </w:rPr>
  </w:style>
  <w:style w:type="paragraph" w:styleId="BlockText">
    <w:name w:val="Block Text"/>
    <w:basedOn w:val="Normal"/>
    <w:rsid w:val="009F69AD"/>
    <w:pPr>
      <w:tabs>
        <w:tab w:val="left" w:pos="720"/>
        <w:tab w:val="center" w:pos="1701"/>
        <w:tab w:val="center" w:pos="6946"/>
      </w:tabs>
      <w:spacing w:after="120"/>
      <w:ind w:left="180" w:right="23" w:hanging="360"/>
      <w:jc w:val="both"/>
    </w:pPr>
    <w:rPr>
      <w:sz w:val="28"/>
      <w:szCs w:val="28"/>
      <w:lang w:val="en-GB"/>
    </w:rPr>
  </w:style>
  <w:style w:type="paragraph" w:styleId="BodyText">
    <w:name w:val="Body Text"/>
    <w:basedOn w:val="Normal"/>
    <w:rsid w:val="00D54F20"/>
    <w:pPr>
      <w:spacing w:after="120"/>
    </w:pPr>
  </w:style>
  <w:style w:type="paragraph" w:styleId="ListParagraph">
    <w:name w:val="List Paragraph"/>
    <w:basedOn w:val="Normal"/>
    <w:uiPriority w:val="34"/>
    <w:qFormat/>
    <w:rsid w:val="00FE7809"/>
    <w:pPr>
      <w:ind w:left="720"/>
      <w:contextualSpacing/>
      <w:jc w:val="center"/>
    </w:pPr>
  </w:style>
  <w:style w:type="character" w:customStyle="1" w:styleId="HeaderChar">
    <w:name w:val="Header Char"/>
    <w:link w:val="Header"/>
    <w:uiPriority w:val="99"/>
    <w:rsid w:val="00EE7DA7"/>
    <w:rPr>
      <w:rFonts w:ascii=".VnTime" w:hAnsi=".VnTime"/>
      <w:sz w:val="28"/>
      <w:lang w:val="en-US" w:eastAsia="en-US"/>
    </w:rPr>
  </w:style>
  <w:style w:type="character" w:styleId="Strong">
    <w:name w:val="Strong"/>
    <w:uiPriority w:val="22"/>
    <w:qFormat/>
    <w:rsid w:val="00DD63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51806">
      <w:bodyDiv w:val="1"/>
      <w:marLeft w:val="0"/>
      <w:marRight w:val="0"/>
      <w:marTop w:val="0"/>
      <w:marBottom w:val="0"/>
      <w:divBdr>
        <w:top w:val="none" w:sz="0" w:space="0" w:color="auto"/>
        <w:left w:val="none" w:sz="0" w:space="0" w:color="auto"/>
        <w:bottom w:val="none" w:sz="0" w:space="0" w:color="auto"/>
        <w:right w:val="none" w:sz="0" w:space="0" w:color="auto"/>
      </w:divBdr>
    </w:div>
    <w:div w:id="149559381">
      <w:bodyDiv w:val="1"/>
      <w:marLeft w:val="0"/>
      <w:marRight w:val="0"/>
      <w:marTop w:val="0"/>
      <w:marBottom w:val="0"/>
      <w:divBdr>
        <w:top w:val="none" w:sz="0" w:space="0" w:color="auto"/>
        <w:left w:val="none" w:sz="0" w:space="0" w:color="auto"/>
        <w:bottom w:val="none" w:sz="0" w:space="0" w:color="auto"/>
        <w:right w:val="none" w:sz="0" w:space="0" w:color="auto"/>
      </w:divBdr>
    </w:div>
    <w:div w:id="304093482">
      <w:bodyDiv w:val="1"/>
      <w:marLeft w:val="0"/>
      <w:marRight w:val="0"/>
      <w:marTop w:val="0"/>
      <w:marBottom w:val="0"/>
      <w:divBdr>
        <w:top w:val="none" w:sz="0" w:space="0" w:color="auto"/>
        <w:left w:val="none" w:sz="0" w:space="0" w:color="auto"/>
        <w:bottom w:val="none" w:sz="0" w:space="0" w:color="auto"/>
        <w:right w:val="none" w:sz="0" w:space="0" w:color="auto"/>
      </w:divBdr>
    </w:div>
    <w:div w:id="358701413">
      <w:bodyDiv w:val="1"/>
      <w:marLeft w:val="0"/>
      <w:marRight w:val="0"/>
      <w:marTop w:val="0"/>
      <w:marBottom w:val="0"/>
      <w:divBdr>
        <w:top w:val="none" w:sz="0" w:space="0" w:color="auto"/>
        <w:left w:val="none" w:sz="0" w:space="0" w:color="auto"/>
        <w:bottom w:val="none" w:sz="0" w:space="0" w:color="auto"/>
        <w:right w:val="none" w:sz="0" w:space="0" w:color="auto"/>
      </w:divBdr>
    </w:div>
    <w:div w:id="379061261">
      <w:bodyDiv w:val="1"/>
      <w:marLeft w:val="0"/>
      <w:marRight w:val="0"/>
      <w:marTop w:val="0"/>
      <w:marBottom w:val="0"/>
      <w:divBdr>
        <w:top w:val="none" w:sz="0" w:space="0" w:color="auto"/>
        <w:left w:val="none" w:sz="0" w:space="0" w:color="auto"/>
        <w:bottom w:val="none" w:sz="0" w:space="0" w:color="auto"/>
        <w:right w:val="none" w:sz="0" w:space="0" w:color="auto"/>
      </w:divBdr>
    </w:div>
    <w:div w:id="1119028247">
      <w:bodyDiv w:val="1"/>
      <w:marLeft w:val="0"/>
      <w:marRight w:val="0"/>
      <w:marTop w:val="0"/>
      <w:marBottom w:val="0"/>
      <w:divBdr>
        <w:top w:val="none" w:sz="0" w:space="0" w:color="auto"/>
        <w:left w:val="none" w:sz="0" w:space="0" w:color="auto"/>
        <w:bottom w:val="none" w:sz="0" w:space="0" w:color="auto"/>
        <w:right w:val="none" w:sz="0" w:space="0" w:color="auto"/>
      </w:divBdr>
    </w:div>
    <w:div w:id="1150051288">
      <w:bodyDiv w:val="1"/>
      <w:marLeft w:val="0"/>
      <w:marRight w:val="0"/>
      <w:marTop w:val="0"/>
      <w:marBottom w:val="0"/>
      <w:divBdr>
        <w:top w:val="none" w:sz="0" w:space="0" w:color="auto"/>
        <w:left w:val="none" w:sz="0" w:space="0" w:color="auto"/>
        <w:bottom w:val="none" w:sz="0" w:space="0" w:color="auto"/>
        <w:right w:val="none" w:sz="0" w:space="0" w:color="auto"/>
      </w:divBdr>
    </w:div>
    <w:div w:id="1184249218">
      <w:bodyDiv w:val="1"/>
      <w:marLeft w:val="0"/>
      <w:marRight w:val="0"/>
      <w:marTop w:val="0"/>
      <w:marBottom w:val="0"/>
      <w:divBdr>
        <w:top w:val="none" w:sz="0" w:space="0" w:color="auto"/>
        <w:left w:val="none" w:sz="0" w:space="0" w:color="auto"/>
        <w:bottom w:val="none" w:sz="0" w:space="0" w:color="auto"/>
        <w:right w:val="none" w:sz="0" w:space="0" w:color="auto"/>
      </w:divBdr>
    </w:div>
    <w:div w:id="1204293114">
      <w:bodyDiv w:val="1"/>
      <w:marLeft w:val="0"/>
      <w:marRight w:val="0"/>
      <w:marTop w:val="0"/>
      <w:marBottom w:val="0"/>
      <w:divBdr>
        <w:top w:val="none" w:sz="0" w:space="0" w:color="auto"/>
        <w:left w:val="none" w:sz="0" w:space="0" w:color="auto"/>
        <w:bottom w:val="none" w:sz="0" w:space="0" w:color="auto"/>
        <w:right w:val="none" w:sz="0" w:space="0" w:color="auto"/>
      </w:divBdr>
    </w:div>
    <w:div w:id="1242908873">
      <w:bodyDiv w:val="1"/>
      <w:marLeft w:val="0"/>
      <w:marRight w:val="0"/>
      <w:marTop w:val="0"/>
      <w:marBottom w:val="0"/>
      <w:divBdr>
        <w:top w:val="none" w:sz="0" w:space="0" w:color="auto"/>
        <w:left w:val="none" w:sz="0" w:space="0" w:color="auto"/>
        <w:bottom w:val="none" w:sz="0" w:space="0" w:color="auto"/>
        <w:right w:val="none" w:sz="0" w:space="0" w:color="auto"/>
      </w:divBdr>
      <w:divsChild>
        <w:div w:id="1798716722">
          <w:marLeft w:val="0"/>
          <w:marRight w:val="0"/>
          <w:marTop w:val="0"/>
          <w:marBottom w:val="0"/>
          <w:divBdr>
            <w:top w:val="none" w:sz="0" w:space="0" w:color="auto"/>
            <w:left w:val="none" w:sz="0" w:space="0" w:color="auto"/>
            <w:bottom w:val="none" w:sz="0" w:space="0" w:color="auto"/>
            <w:right w:val="none" w:sz="0" w:space="0" w:color="auto"/>
          </w:divBdr>
        </w:div>
      </w:divsChild>
    </w:div>
    <w:div w:id="1499728604">
      <w:bodyDiv w:val="1"/>
      <w:marLeft w:val="0"/>
      <w:marRight w:val="0"/>
      <w:marTop w:val="0"/>
      <w:marBottom w:val="0"/>
      <w:divBdr>
        <w:top w:val="none" w:sz="0" w:space="0" w:color="auto"/>
        <w:left w:val="none" w:sz="0" w:space="0" w:color="auto"/>
        <w:bottom w:val="none" w:sz="0" w:space="0" w:color="auto"/>
        <w:right w:val="none" w:sz="0" w:space="0" w:color="auto"/>
      </w:divBdr>
    </w:div>
    <w:div w:id="1597059447">
      <w:bodyDiv w:val="1"/>
      <w:marLeft w:val="0"/>
      <w:marRight w:val="0"/>
      <w:marTop w:val="0"/>
      <w:marBottom w:val="0"/>
      <w:divBdr>
        <w:top w:val="none" w:sz="0" w:space="0" w:color="auto"/>
        <w:left w:val="none" w:sz="0" w:space="0" w:color="auto"/>
        <w:bottom w:val="none" w:sz="0" w:space="0" w:color="auto"/>
        <w:right w:val="none" w:sz="0" w:space="0" w:color="auto"/>
      </w:divBdr>
    </w:div>
    <w:div w:id="1678145251">
      <w:bodyDiv w:val="1"/>
      <w:marLeft w:val="0"/>
      <w:marRight w:val="0"/>
      <w:marTop w:val="0"/>
      <w:marBottom w:val="0"/>
      <w:divBdr>
        <w:top w:val="none" w:sz="0" w:space="0" w:color="auto"/>
        <w:left w:val="none" w:sz="0" w:space="0" w:color="auto"/>
        <w:bottom w:val="none" w:sz="0" w:space="0" w:color="auto"/>
        <w:right w:val="none" w:sz="0" w:space="0" w:color="auto"/>
      </w:divBdr>
    </w:div>
    <w:div w:id="1801146380">
      <w:bodyDiv w:val="1"/>
      <w:marLeft w:val="0"/>
      <w:marRight w:val="0"/>
      <w:marTop w:val="0"/>
      <w:marBottom w:val="0"/>
      <w:divBdr>
        <w:top w:val="none" w:sz="0" w:space="0" w:color="auto"/>
        <w:left w:val="none" w:sz="0" w:space="0" w:color="auto"/>
        <w:bottom w:val="none" w:sz="0" w:space="0" w:color="auto"/>
        <w:right w:val="none" w:sz="0" w:space="0" w:color="auto"/>
      </w:divBdr>
    </w:div>
    <w:div w:id="1932204060">
      <w:bodyDiv w:val="1"/>
      <w:marLeft w:val="0"/>
      <w:marRight w:val="0"/>
      <w:marTop w:val="0"/>
      <w:marBottom w:val="0"/>
      <w:divBdr>
        <w:top w:val="none" w:sz="0" w:space="0" w:color="auto"/>
        <w:left w:val="none" w:sz="0" w:space="0" w:color="auto"/>
        <w:bottom w:val="none" w:sz="0" w:space="0" w:color="auto"/>
        <w:right w:val="none" w:sz="0" w:space="0" w:color="auto"/>
      </w:divBdr>
    </w:div>
    <w:div w:id="208417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anXuanBinh\Application%20Data\Microsoft\Templates\vanb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DFF47A-69C0-43C4-AC81-BCFD1BF74458}"/>
</file>

<file path=customXml/itemProps2.xml><?xml version="1.0" encoding="utf-8"?>
<ds:datastoreItem xmlns:ds="http://schemas.openxmlformats.org/officeDocument/2006/customXml" ds:itemID="{9257588F-91F0-4170-B39A-4699F01CF2E2}"/>
</file>

<file path=customXml/itemProps3.xml><?xml version="1.0" encoding="utf-8"?>
<ds:datastoreItem xmlns:ds="http://schemas.openxmlformats.org/officeDocument/2006/customXml" ds:itemID="{FD12A837-6409-4715-9106-70249F064452}"/>
</file>

<file path=docProps/app.xml><?xml version="1.0" encoding="utf-8"?>
<Properties xmlns="http://schemas.openxmlformats.org/officeDocument/2006/extended-properties" xmlns:vt="http://schemas.openxmlformats.org/officeDocument/2006/docPropsVTypes">
  <Template>vanban.dot</Template>
  <TotalTime>66</TotalTime>
  <Pages>11</Pages>
  <Words>3428</Words>
  <Characters>19540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UBND TỈNH ĐỒNG NAI</vt:lpstr>
    </vt:vector>
  </TitlesOfParts>
  <Company/>
  <LinksUpToDate>false</LinksUpToDate>
  <CharactersWithSpaces>22923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NAI</dc:title>
  <dc:subject/>
  <dc:creator>TranXuanBinh</dc:creator>
  <cp:keywords/>
  <cp:lastModifiedBy>Administrator</cp:lastModifiedBy>
  <cp:revision>54</cp:revision>
  <cp:lastPrinted>2024-11-29T04:23:00Z</cp:lastPrinted>
  <dcterms:created xsi:type="dcterms:W3CDTF">2024-12-05T07:47:00Z</dcterms:created>
  <dcterms:modified xsi:type="dcterms:W3CDTF">2024-12-09T06:57:00Z</dcterms:modified>
</cp:coreProperties>
</file>